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3086"/>
        <w:gridCol w:w="8680"/>
      </w:tblGrid>
      <w:tr w:rsidR="0067197E" w:rsidRPr="00B45170" w:rsidTr="00DC4852">
        <w:trPr>
          <w:trHeight w:val="470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7E" w:rsidRPr="00B45170" w:rsidRDefault="00400477" w:rsidP="001200A9">
            <w:pPr>
              <w:ind w:right="-1828" w:firstLineChars="150" w:firstLine="360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F6527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7197E" w:rsidRPr="00491CF5">
              <w:rPr>
                <w:rFonts w:ascii="標楷體" w:eastAsia="標楷體" w:hint="eastAsia"/>
                <w:b/>
                <w:sz w:val="32"/>
                <w:szCs w:val="32"/>
              </w:rPr>
              <w:t xml:space="preserve"> 豫 </w:t>
            </w:r>
            <w:r w:rsidR="0067197E" w:rsidRPr="00B45170">
              <w:rPr>
                <w:rFonts w:ascii="標楷體" w:eastAsia="標楷體" w:hint="eastAsia"/>
                <w:b/>
                <w:sz w:val="32"/>
              </w:rPr>
              <w:t xml:space="preserve"> 章  工  商 </w:t>
            </w:r>
            <w:r w:rsidR="0067197E" w:rsidRPr="00C36350">
              <w:rPr>
                <w:rFonts w:ascii="標楷體" w:eastAsia="標楷體" w:hint="eastAsia"/>
                <w:b/>
                <w:sz w:val="32"/>
              </w:rPr>
              <w:t xml:space="preserve"> </w:t>
            </w:r>
            <w:r w:rsidR="00660725">
              <w:rPr>
                <w:rFonts w:ascii="標楷體" w:eastAsia="標楷體" w:hint="eastAsia"/>
                <w:b/>
                <w:sz w:val="32"/>
              </w:rPr>
              <w:t>111</w:t>
            </w:r>
            <w:r w:rsidR="0067197E" w:rsidRPr="00C36350">
              <w:rPr>
                <w:rFonts w:ascii="標楷體" w:eastAsia="標楷體" w:hint="eastAsia"/>
                <w:b/>
                <w:sz w:val="32"/>
              </w:rPr>
              <w:t xml:space="preserve"> 學  年  度  第 一</w:t>
            </w:r>
            <w:r w:rsidR="0067197E" w:rsidRPr="00B45170">
              <w:rPr>
                <w:rFonts w:ascii="標楷體" w:eastAsia="標楷體" w:hint="eastAsia"/>
                <w:b/>
                <w:sz w:val="32"/>
              </w:rPr>
              <w:t xml:space="preserve"> 學  期  行  事  曆</w:t>
            </w:r>
            <w:r w:rsidR="00FF350E">
              <w:rPr>
                <w:rFonts w:ascii="標楷體" w:eastAsia="標楷體" w:hint="eastAsia"/>
                <w:b/>
                <w:sz w:val="32"/>
              </w:rPr>
              <w:t xml:space="preserve">    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1</w:t>
            </w:r>
            <w:r w:rsidR="004E025B" w:rsidRPr="00FF350E">
              <w:rPr>
                <w:rFonts w:ascii="標楷體" w:eastAsia="標楷體"/>
                <w:b/>
                <w:szCs w:val="24"/>
              </w:rPr>
              <w:t>1</w:t>
            </w:r>
            <w:r w:rsidR="00660725">
              <w:rPr>
                <w:rFonts w:ascii="標楷體" w:eastAsia="標楷體" w:hint="eastAsia"/>
                <w:b/>
                <w:szCs w:val="24"/>
              </w:rPr>
              <w:t>1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年</w:t>
            </w:r>
            <w:r w:rsidR="00B243D4">
              <w:rPr>
                <w:rFonts w:ascii="標楷體" w:eastAsia="標楷體"/>
                <w:b/>
                <w:szCs w:val="24"/>
              </w:rPr>
              <w:t>8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月</w:t>
            </w:r>
            <w:r w:rsidR="001200A9">
              <w:rPr>
                <w:rFonts w:ascii="標楷體" w:eastAsia="標楷體" w:hint="eastAsia"/>
                <w:b/>
                <w:szCs w:val="24"/>
              </w:rPr>
              <w:t>2</w:t>
            </w:r>
            <w:r w:rsidR="001200A9">
              <w:rPr>
                <w:rFonts w:ascii="標楷體" w:eastAsia="標楷體"/>
                <w:b/>
                <w:szCs w:val="24"/>
              </w:rPr>
              <w:t>4</w:t>
            </w:r>
            <w:r w:rsidR="00660725">
              <w:rPr>
                <w:rFonts w:ascii="標楷體" w:eastAsia="標楷體" w:hint="eastAsia"/>
                <w:b/>
                <w:szCs w:val="24"/>
              </w:rPr>
              <w:t>日</w:t>
            </w:r>
          </w:p>
        </w:tc>
      </w:tr>
      <w:tr w:rsidR="00256A5C" w:rsidRPr="00B45170" w:rsidTr="00DC4852">
        <w:trPr>
          <w:cantSplit/>
          <w:trHeight w:val="222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086" w:type="dxa"/>
            <w:vMerge w:val="restart"/>
            <w:tcBorders>
              <w:top w:val="nil"/>
              <w:bottom w:val="nil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國定假日</w:t>
            </w:r>
          </w:p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6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56A5C" w:rsidRPr="00B45170" w:rsidRDefault="00CD1F4B" w:rsidP="0015070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處室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>要行事</w:t>
            </w:r>
          </w:p>
        </w:tc>
      </w:tr>
      <w:tr w:rsidR="00256A5C" w:rsidRPr="00B45170" w:rsidTr="00DC4852">
        <w:trPr>
          <w:cantSplit/>
          <w:trHeight w:val="296"/>
        </w:trPr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86" w:type="dxa"/>
            <w:vMerge/>
            <w:tcBorders>
              <w:top w:val="nil"/>
              <w:bottom w:val="single" w:sz="4" w:space="0" w:color="auto"/>
            </w:tcBorders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45170" w:rsidRDefault="00256A5C" w:rsidP="004442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6A5C" w:rsidRPr="00735FF5" w:rsidTr="00DC4852">
        <w:trPr>
          <w:cantSplit/>
          <w:trHeight w:val="3911"/>
        </w:trPr>
        <w:tc>
          <w:tcPr>
            <w:tcW w:w="300" w:type="dxa"/>
          </w:tcPr>
          <w:p w:rsidR="00256A5C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八</w:t>
            </w:r>
          </w:p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預備週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21FD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※8月-校園安全月</w:t>
            </w:r>
          </w:p>
          <w:p w:rsidR="00CE706A" w:rsidRDefault="00256A5C" w:rsidP="00CE706A">
            <w:pPr>
              <w:spacing w:line="340" w:lineRule="exact"/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19日(五)全體教職員</w:t>
            </w:r>
          </w:p>
          <w:p w:rsidR="00256A5C" w:rsidRPr="00CE706A" w:rsidRDefault="00256A5C" w:rsidP="00CE706A">
            <w:pPr>
              <w:spacing w:line="340" w:lineRule="exact"/>
              <w:ind w:leftChars="350" w:left="840" w:firstLineChars="79" w:firstLine="190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開始上全天班</w:t>
            </w:r>
          </w:p>
          <w:p w:rsidR="00256A5C" w:rsidRPr="00CE706A" w:rsidRDefault="00256A5C" w:rsidP="00CE706A">
            <w:pPr>
              <w:spacing w:beforeLines="50" w:before="163" w:line="34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24日(三）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行政會議-擴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737697" w:rsidRDefault="00256A5C" w:rsidP="00F67290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/>
                <w:szCs w:val="24"/>
              </w:rPr>
              <w:t>(</w:t>
            </w:r>
            <w:r w:rsidRPr="00737697">
              <w:rPr>
                <w:rFonts w:ascii="標楷體" w:eastAsia="標楷體" w:hAnsi="標楷體" w:hint="eastAsia"/>
                <w:szCs w:val="24"/>
              </w:rPr>
              <w:t>教</w:t>
            </w:r>
            <w:r w:rsidRPr="00737697">
              <w:rPr>
                <w:rFonts w:ascii="標楷體" w:eastAsia="標楷體" w:hAnsi="標楷體"/>
                <w:szCs w:val="24"/>
              </w:rPr>
              <w:t>)</w:t>
            </w:r>
            <w:r w:rsidRPr="00737697">
              <w:rPr>
                <w:rFonts w:ascii="標楷體" w:eastAsia="標楷體" w:hAnsi="標楷體" w:hint="eastAsia"/>
                <w:szCs w:val="24"/>
              </w:rPr>
              <w:t>8/</w:t>
            </w:r>
            <w:r w:rsidRPr="00737697">
              <w:rPr>
                <w:rFonts w:ascii="標楷體" w:eastAsia="標楷體" w:hAnsi="標楷體"/>
                <w:szCs w:val="24"/>
              </w:rPr>
              <w:t>22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7697">
              <w:rPr>
                <w:rFonts w:ascii="標楷體" w:eastAsia="標楷體" w:hAnsi="標楷體" w:hint="eastAsia"/>
                <w:szCs w:val="24"/>
              </w:rPr>
              <w:t>~8/2</w:t>
            </w:r>
            <w:r w:rsidRPr="00737697">
              <w:rPr>
                <w:rFonts w:ascii="標楷體" w:eastAsia="標楷體" w:hAnsi="標楷體"/>
                <w:szCs w:val="24"/>
              </w:rPr>
              <w:t>6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37697">
              <w:rPr>
                <w:rFonts w:ascii="標楷體" w:eastAsia="標楷體" w:hAnsi="標楷體" w:hint="eastAsia"/>
                <w:szCs w:val="24"/>
              </w:rPr>
              <w:t>建</w:t>
            </w:r>
            <w:r w:rsidRPr="00737697">
              <w:rPr>
                <w:rFonts w:ascii="標楷體" w:eastAsia="標楷體" w:hAnsi="標楷體"/>
                <w:szCs w:val="24"/>
              </w:rPr>
              <w:t>教班期末考週</w:t>
            </w:r>
          </w:p>
          <w:p w:rsidR="00256A5C" w:rsidRPr="00737697" w:rsidRDefault="00256A5C" w:rsidP="007739F0">
            <w:pPr>
              <w:spacing w:line="320" w:lineRule="exact"/>
              <w:ind w:leftChars="201" w:left="1231" w:hangingChars="312" w:hanging="749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</w:t>
            </w:r>
            <w:r w:rsidRPr="00737697">
              <w:rPr>
                <w:rFonts w:ascii="標楷體" w:eastAsia="標楷體" w:hAnsi="標楷體"/>
                <w:szCs w:val="24"/>
              </w:rPr>
              <w:t>22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7697">
              <w:rPr>
                <w:rFonts w:ascii="標楷體" w:eastAsia="標楷體" w:hAnsi="標楷體" w:hint="eastAsia"/>
                <w:szCs w:val="24"/>
              </w:rPr>
              <w:t>~8/2</w:t>
            </w:r>
            <w:r w:rsidRPr="00737697">
              <w:rPr>
                <w:rFonts w:ascii="標楷體" w:eastAsia="標楷體" w:hAnsi="標楷體"/>
                <w:szCs w:val="24"/>
              </w:rPr>
              <w:t>9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7697">
              <w:rPr>
                <w:rFonts w:ascii="標楷體" w:eastAsia="標楷體" w:hAnsi="標楷體" w:hint="eastAsia"/>
                <w:szCs w:val="24"/>
              </w:rPr>
              <w:t>各師登錄並繳交建教班學期成績冊及補考試卷</w:t>
            </w:r>
          </w:p>
          <w:p w:rsidR="00256A5C" w:rsidRPr="00737697" w:rsidRDefault="00256A5C" w:rsidP="007739F0">
            <w:pPr>
              <w:spacing w:line="320" w:lineRule="exact"/>
              <w:ind w:leftChars="201" w:left="1231" w:hangingChars="312" w:hanging="749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8/23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737697">
              <w:rPr>
                <w:rFonts w:ascii="標楷體" w:eastAsia="標楷體" w:hAnsi="標楷體" w:hint="eastAsia"/>
                <w:szCs w:val="24"/>
              </w:rPr>
              <w:t>9:10轉學生考試。轉學生註冊</w:t>
            </w:r>
          </w:p>
          <w:p w:rsidR="00256A5C" w:rsidRPr="00737697" w:rsidRDefault="00256A5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(學)8/2</w:t>
            </w:r>
            <w:r w:rsidRPr="00737697">
              <w:rPr>
                <w:rFonts w:ascii="標楷體" w:eastAsia="標楷體" w:hAnsi="標楷體"/>
                <w:szCs w:val="24"/>
              </w:rPr>
              <w:t>4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37697">
              <w:rPr>
                <w:rFonts w:ascii="標楷體" w:eastAsia="標楷體" w:hAnsi="標楷體" w:hint="eastAsia"/>
                <w:szCs w:val="24"/>
              </w:rPr>
              <w:t>9:00-10:00導師會議暨導師研習</w:t>
            </w:r>
          </w:p>
          <w:p w:rsidR="00256A5C" w:rsidRPr="00737697" w:rsidRDefault="00256A5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 xml:space="preserve">         10:00</w:t>
            </w:r>
            <w:r w:rsidRPr="00737697">
              <w:rPr>
                <w:rFonts w:ascii="標楷體" w:eastAsia="標楷體" w:hAnsi="標楷體"/>
                <w:szCs w:val="24"/>
              </w:rPr>
              <w:t>-12:00</w:t>
            </w:r>
            <w:r w:rsidRPr="00737697">
              <w:rPr>
                <w:rFonts w:ascii="標楷體" w:eastAsia="標楷體" w:hAnsi="標楷體" w:hint="eastAsia"/>
                <w:szCs w:val="24"/>
              </w:rPr>
              <w:t>性別平等教育研習</w:t>
            </w:r>
          </w:p>
          <w:p w:rsidR="00256A5C" w:rsidRPr="00737697" w:rsidRDefault="00256A5C" w:rsidP="00F67290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739F0" w:rsidRPr="00737697">
              <w:rPr>
                <w:rFonts w:ascii="標楷體" w:eastAsia="標楷體" w:hAnsi="標楷體"/>
                <w:szCs w:val="24"/>
              </w:rPr>
              <w:t xml:space="preserve"> </w:t>
            </w:r>
            <w:r w:rsidRPr="00737697">
              <w:rPr>
                <w:rFonts w:ascii="標楷體" w:eastAsia="標楷體" w:hAnsi="標楷體" w:hint="eastAsia"/>
                <w:szCs w:val="24"/>
              </w:rPr>
              <w:t>8/25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737697">
              <w:rPr>
                <w:rFonts w:ascii="標楷體" w:eastAsia="標楷體" w:hAnsi="標楷體" w:hint="eastAsia"/>
                <w:szCs w:val="24"/>
              </w:rPr>
              <w:t>新生始業輔導</w:t>
            </w:r>
          </w:p>
          <w:p w:rsidR="00866E13" w:rsidRPr="00737697" w:rsidRDefault="00866E13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7697">
              <w:rPr>
                <w:rFonts w:ascii="標楷體" w:eastAsia="標楷體" w:hAnsi="標楷體"/>
                <w:szCs w:val="24"/>
              </w:rPr>
              <w:t xml:space="preserve">  </w:t>
            </w:r>
            <w:r w:rsidR="007739F0" w:rsidRPr="00737697">
              <w:rPr>
                <w:rFonts w:ascii="標楷體" w:eastAsia="標楷體" w:hAnsi="標楷體"/>
                <w:szCs w:val="24"/>
              </w:rPr>
              <w:t xml:space="preserve"> </w:t>
            </w:r>
            <w:r w:rsidRPr="00737697">
              <w:rPr>
                <w:rFonts w:ascii="標楷體" w:eastAsia="標楷體" w:hAnsi="標楷體"/>
                <w:szCs w:val="24"/>
              </w:rPr>
              <w:t>8/26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37697">
              <w:rPr>
                <w:rFonts w:ascii="標楷體" w:eastAsia="標楷體" w:hAnsi="標楷體" w:hint="eastAsia"/>
                <w:szCs w:val="24"/>
              </w:rPr>
              <w:t xml:space="preserve"> 9:00-1</w:t>
            </w:r>
            <w:r w:rsidRPr="00737697">
              <w:rPr>
                <w:rFonts w:ascii="標楷體" w:eastAsia="標楷體" w:hAnsi="標楷體"/>
                <w:szCs w:val="24"/>
              </w:rPr>
              <w:t>0</w:t>
            </w:r>
            <w:r w:rsidRPr="00737697">
              <w:rPr>
                <w:rFonts w:ascii="標楷體" w:eastAsia="標楷體" w:hAnsi="標楷體" w:hint="eastAsia"/>
                <w:szCs w:val="24"/>
              </w:rPr>
              <w:t>:00教師反毒知能研習</w:t>
            </w:r>
          </w:p>
          <w:p w:rsidR="00CE706A" w:rsidRPr="00737697" w:rsidRDefault="00256A5C" w:rsidP="007739F0">
            <w:pPr>
              <w:spacing w:line="320" w:lineRule="exact"/>
              <w:ind w:leftChars="201" w:left="1437" w:hangingChars="398" w:hanging="955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8/26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37697">
              <w:rPr>
                <w:rFonts w:ascii="標楷體" w:eastAsia="標楷體" w:hAnsi="標楷體" w:hint="eastAsia"/>
                <w:szCs w:val="24"/>
              </w:rPr>
              <w:t>13:10愛心午晚餐輔助審查會議、1</w:t>
            </w:r>
            <w:r w:rsidR="00E97852" w:rsidRPr="00737697">
              <w:rPr>
                <w:rFonts w:ascii="標楷體" w:eastAsia="標楷體" w:hAnsi="標楷體"/>
                <w:szCs w:val="24"/>
              </w:rPr>
              <w:t>2</w:t>
            </w:r>
            <w:r w:rsidRPr="00737697">
              <w:rPr>
                <w:rFonts w:ascii="標楷體" w:eastAsia="標楷體" w:hAnsi="標楷體" w:hint="eastAsia"/>
                <w:szCs w:val="24"/>
              </w:rPr>
              <w:t>:</w:t>
            </w:r>
            <w:r w:rsidR="00E97852" w:rsidRPr="00737697">
              <w:rPr>
                <w:rFonts w:ascii="標楷體" w:eastAsia="標楷體" w:hAnsi="標楷體"/>
                <w:szCs w:val="24"/>
              </w:rPr>
              <w:t>3</w:t>
            </w:r>
            <w:r w:rsidRPr="00737697">
              <w:rPr>
                <w:rFonts w:ascii="標楷體" w:eastAsia="標楷體" w:hAnsi="標楷體" w:hint="eastAsia"/>
                <w:szCs w:val="24"/>
              </w:rPr>
              <w:t>0性平教育委員會議、</w:t>
            </w:r>
          </w:p>
          <w:p w:rsidR="00256A5C" w:rsidRPr="00737697" w:rsidRDefault="001200A9" w:rsidP="00CE706A">
            <w:pPr>
              <w:spacing w:line="320" w:lineRule="exact"/>
              <w:ind w:leftChars="501" w:left="1437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/>
                <w:szCs w:val="24"/>
              </w:rPr>
              <w:t>13</w:t>
            </w:r>
            <w:r w:rsidR="00256A5C" w:rsidRPr="00737697">
              <w:rPr>
                <w:rFonts w:ascii="標楷體" w:eastAsia="標楷體" w:hAnsi="標楷體" w:hint="eastAsia"/>
                <w:szCs w:val="24"/>
              </w:rPr>
              <w:t>:</w:t>
            </w:r>
            <w:r w:rsidRPr="00737697">
              <w:rPr>
                <w:rFonts w:ascii="標楷體" w:eastAsia="標楷體" w:hAnsi="標楷體"/>
                <w:szCs w:val="24"/>
              </w:rPr>
              <w:t>3</w:t>
            </w:r>
            <w:r w:rsidR="00256A5C" w:rsidRPr="00737697">
              <w:rPr>
                <w:rFonts w:ascii="標楷體" w:eastAsia="標楷體" w:hAnsi="標楷體" w:hint="eastAsia"/>
                <w:szCs w:val="24"/>
              </w:rPr>
              <w:t>0衛生委員會議、</w:t>
            </w:r>
            <w:r w:rsidRPr="00737697">
              <w:rPr>
                <w:rFonts w:ascii="標楷體" w:eastAsia="標楷體" w:hAnsi="標楷體"/>
                <w:szCs w:val="24"/>
              </w:rPr>
              <w:t>13</w:t>
            </w:r>
            <w:r w:rsidR="00256A5C" w:rsidRPr="00737697">
              <w:rPr>
                <w:rFonts w:ascii="標楷體" w:eastAsia="標楷體" w:hAnsi="標楷體" w:hint="eastAsia"/>
                <w:szCs w:val="24"/>
              </w:rPr>
              <w:t>:</w:t>
            </w:r>
            <w:r w:rsidRPr="00737697">
              <w:rPr>
                <w:rFonts w:ascii="標楷體" w:eastAsia="標楷體" w:hAnsi="標楷體"/>
                <w:szCs w:val="24"/>
              </w:rPr>
              <w:t>5</w:t>
            </w:r>
            <w:r w:rsidR="00256A5C" w:rsidRPr="00737697">
              <w:rPr>
                <w:rFonts w:ascii="標楷體" w:eastAsia="標楷體" w:hAnsi="標楷體" w:hint="eastAsia"/>
                <w:szCs w:val="24"/>
              </w:rPr>
              <w:t>0服務學習工作小組會議</w:t>
            </w:r>
          </w:p>
          <w:p w:rsidR="00256A5C" w:rsidRPr="00737697" w:rsidRDefault="00256A5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(總)校園建物、設備及運動設施期初總體檢</w:t>
            </w:r>
          </w:p>
          <w:p w:rsidR="00256A5C" w:rsidRPr="00737697" w:rsidRDefault="00256A5C" w:rsidP="007739F0">
            <w:pPr>
              <w:spacing w:line="320" w:lineRule="exact"/>
              <w:ind w:leftChars="201" w:left="1435" w:hangingChars="397" w:hanging="953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8/22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7697">
              <w:rPr>
                <w:rFonts w:ascii="標楷體" w:eastAsia="標楷體" w:hAnsi="標楷體" w:hint="eastAsia"/>
                <w:szCs w:val="24"/>
              </w:rPr>
              <w:t>發</w:t>
            </w:r>
            <w:r w:rsidRPr="00737697">
              <w:rPr>
                <w:rFonts w:ascii="標楷體" w:eastAsia="標楷體" w:hAnsi="標楷體"/>
                <w:szCs w:val="24"/>
              </w:rPr>
              <w:t>放新生</w:t>
            </w:r>
            <w:r w:rsidRPr="00737697">
              <w:rPr>
                <w:rFonts w:ascii="標楷體" w:eastAsia="標楷體" w:hAnsi="標楷體" w:hint="eastAsia"/>
                <w:szCs w:val="24"/>
              </w:rPr>
              <w:t>制</w:t>
            </w:r>
            <w:r w:rsidRPr="00737697">
              <w:rPr>
                <w:rFonts w:ascii="標楷體" w:eastAsia="標楷體" w:hAnsi="標楷體"/>
                <w:szCs w:val="24"/>
              </w:rPr>
              <w:t>服、皮</w:t>
            </w:r>
            <w:r w:rsidRPr="00737697">
              <w:rPr>
                <w:rFonts w:ascii="標楷體" w:eastAsia="標楷體" w:hAnsi="標楷體" w:hint="eastAsia"/>
                <w:szCs w:val="24"/>
              </w:rPr>
              <w:t>鞋</w:t>
            </w:r>
          </w:p>
          <w:p w:rsidR="00256A5C" w:rsidRPr="00737697" w:rsidRDefault="00256A5C" w:rsidP="00F67290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(實)8/24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37697">
              <w:rPr>
                <w:rFonts w:ascii="標楷體" w:eastAsia="標楷體" w:hAnsi="標楷體" w:hint="eastAsia"/>
                <w:szCs w:val="24"/>
              </w:rPr>
              <w:t>14:00召開工業安全衛生教育委員會期初會議</w:t>
            </w:r>
          </w:p>
          <w:p w:rsidR="00F673AB" w:rsidRPr="00737697" w:rsidRDefault="00F673AB" w:rsidP="007739F0">
            <w:pPr>
              <w:spacing w:line="320" w:lineRule="exact"/>
              <w:ind w:leftChars="200" w:left="480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8/22~9/7全</w:t>
            </w:r>
            <w:r w:rsidRPr="00737697">
              <w:rPr>
                <w:rFonts w:ascii="標楷體" w:eastAsia="標楷體" w:hAnsi="標楷體"/>
                <w:szCs w:val="24"/>
              </w:rPr>
              <w:t>國技術</w:t>
            </w:r>
            <w:r w:rsidRPr="00737697">
              <w:rPr>
                <w:rFonts w:ascii="標楷體" w:eastAsia="標楷體" w:hAnsi="標楷體" w:hint="eastAsia"/>
                <w:szCs w:val="24"/>
              </w:rPr>
              <w:t>士</w:t>
            </w:r>
            <w:r w:rsidRPr="00737697">
              <w:rPr>
                <w:rFonts w:ascii="標楷體" w:eastAsia="標楷體" w:hAnsi="標楷體"/>
                <w:szCs w:val="24"/>
              </w:rPr>
              <w:t>技能檢定簡章及報名書表發售</w:t>
            </w:r>
          </w:p>
          <w:p w:rsidR="00256A5C" w:rsidRPr="00737697" w:rsidRDefault="00256A5C" w:rsidP="007739F0">
            <w:pPr>
              <w:spacing w:line="320" w:lineRule="exact"/>
              <w:ind w:firstLineChars="183" w:firstLine="439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商</w:t>
            </w:r>
            <w:r w:rsidRPr="00737697">
              <w:rPr>
                <w:rFonts w:ascii="標楷體" w:eastAsia="標楷體" w:hAnsi="標楷體"/>
                <w:szCs w:val="24"/>
              </w:rPr>
              <w:t>管群</w:t>
            </w:r>
            <w:r w:rsidRPr="00737697">
              <w:rPr>
                <w:rFonts w:ascii="標楷體" w:eastAsia="標楷體" w:hAnsi="標楷體" w:hint="eastAsia"/>
                <w:szCs w:val="24"/>
              </w:rPr>
              <w:t>餐旅群選</w:t>
            </w:r>
            <w:r w:rsidRPr="00737697">
              <w:rPr>
                <w:rFonts w:ascii="標楷體" w:eastAsia="標楷體" w:hAnsi="標楷體"/>
                <w:szCs w:val="24"/>
              </w:rPr>
              <w:t>手培</w:t>
            </w:r>
            <w:r w:rsidRPr="00737697">
              <w:rPr>
                <w:rFonts w:ascii="標楷體" w:eastAsia="標楷體" w:hAnsi="標楷體" w:hint="eastAsia"/>
                <w:szCs w:val="24"/>
              </w:rPr>
              <w:t>訓</w:t>
            </w:r>
            <w:r w:rsidRPr="00737697">
              <w:rPr>
                <w:rFonts w:ascii="標楷體" w:eastAsia="標楷體" w:hAnsi="標楷體"/>
                <w:szCs w:val="24"/>
              </w:rPr>
              <w:t>開始</w:t>
            </w:r>
          </w:p>
          <w:p w:rsidR="00866E13" w:rsidRPr="00737697" w:rsidRDefault="00256A5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(輔)8/24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737697">
              <w:rPr>
                <w:rFonts w:ascii="標楷體" w:eastAsia="標楷體" w:hAnsi="標楷體" w:hint="eastAsia"/>
                <w:szCs w:val="24"/>
              </w:rPr>
              <w:t>13:</w:t>
            </w:r>
            <w:r w:rsidRPr="00737697">
              <w:rPr>
                <w:rFonts w:ascii="標楷體" w:eastAsia="標楷體" w:hAnsi="標楷體"/>
                <w:szCs w:val="24"/>
              </w:rPr>
              <w:t>1</w:t>
            </w:r>
            <w:r w:rsidRPr="00737697">
              <w:rPr>
                <w:rFonts w:ascii="標楷體" w:eastAsia="標楷體" w:hAnsi="標楷體" w:hint="eastAsia"/>
                <w:szCs w:val="24"/>
              </w:rPr>
              <w:t>0輔導工作委員會/生命教育委員會/家庭教育委員會/</w:t>
            </w:r>
          </w:p>
          <w:p w:rsidR="00256A5C" w:rsidRPr="00737697" w:rsidRDefault="00256A5C" w:rsidP="00F67290">
            <w:pPr>
              <w:spacing w:line="320" w:lineRule="exact"/>
              <w:ind w:firstLineChars="750" w:firstLine="1800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特殊教育委員會期初會議</w:t>
            </w:r>
          </w:p>
          <w:p w:rsidR="00256A5C" w:rsidRPr="00737697" w:rsidRDefault="00256A5C" w:rsidP="007739F0">
            <w:pPr>
              <w:tabs>
                <w:tab w:val="left" w:pos="407"/>
              </w:tabs>
              <w:spacing w:line="32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8/2</w:t>
            </w:r>
            <w:r w:rsidRPr="00737697">
              <w:rPr>
                <w:rFonts w:ascii="標楷體" w:eastAsia="標楷體" w:hAnsi="標楷體"/>
                <w:szCs w:val="24"/>
              </w:rPr>
              <w:t>6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37697">
              <w:rPr>
                <w:rFonts w:ascii="標楷體" w:eastAsia="標楷體" w:hAnsi="標楷體" w:hint="eastAsia"/>
                <w:szCs w:val="24"/>
              </w:rPr>
              <w:t>10:00-12:00教師輔導知能研習</w:t>
            </w:r>
          </w:p>
          <w:p w:rsidR="00B94D56" w:rsidRPr="00737697" w:rsidRDefault="00B94D56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(人)8/23(二)</w:t>
            </w:r>
            <w:r w:rsidRPr="00737697">
              <w:rPr>
                <w:rFonts w:ascii="標楷體" w:eastAsia="標楷體" w:hAnsi="標楷體"/>
                <w:szCs w:val="24"/>
              </w:rPr>
              <w:t>14:00-16:00</w:t>
            </w:r>
            <w:r w:rsidRPr="00737697">
              <w:rPr>
                <w:rFonts w:ascii="標楷體" w:eastAsia="標楷體" w:hAnsi="標楷體" w:hint="eastAsia"/>
                <w:szCs w:val="24"/>
              </w:rPr>
              <w:t>教</w:t>
            </w:r>
            <w:r w:rsidRPr="00737697">
              <w:rPr>
                <w:rFonts w:ascii="標楷體" w:eastAsia="標楷體" w:hAnsi="標楷體"/>
                <w:szCs w:val="24"/>
              </w:rPr>
              <w:t>職員</w:t>
            </w:r>
            <w:r w:rsidRPr="00737697">
              <w:rPr>
                <w:rFonts w:ascii="標楷體" w:eastAsia="標楷體" w:hAnsi="標楷體" w:hint="eastAsia"/>
                <w:szCs w:val="24"/>
              </w:rPr>
              <w:t>成</w:t>
            </w:r>
            <w:r w:rsidRPr="00737697">
              <w:rPr>
                <w:rFonts w:ascii="標楷體" w:eastAsia="標楷體" w:hAnsi="標楷體"/>
                <w:szCs w:val="24"/>
              </w:rPr>
              <w:t>績考核會議</w:t>
            </w:r>
          </w:p>
          <w:p w:rsidR="00BA1213" w:rsidRPr="00737697" w:rsidRDefault="00BA1213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697">
              <w:rPr>
                <w:rFonts w:ascii="標楷體" w:eastAsia="標楷體" w:hAnsi="標楷體" w:hint="eastAsia"/>
                <w:szCs w:val="24"/>
              </w:rPr>
              <w:t>(會)8/2</w:t>
            </w:r>
            <w:r w:rsidRPr="00737697">
              <w:rPr>
                <w:rFonts w:ascii="標楷體" w:eastAsia="標楷體" w:hAnsi="標楷體"/>
                <w:szCs w:val="24"/>
              </w:rPr>
              <w:t>2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7697">
              <w:rPr>
                <w:rFonts w:ascii="標楷體" w:eastAsia="標楷體" w:hAnsi="標楷體" w:hint="eastAsia"/>
                <w:szCs w:val="24"/>
              </w:rPr>
              <w:t>-8/2</w:t>
            </w:r>
            <w:r w:rsidRPr="00737697">
              <w:rPr>
                <w:rFonts w:ascii="標楷體" w:eastAsia="標楷體" w:hAnsi="標楷體"/>
                <w:szCs w:val="24"/>
              </w:rPr>
              <w:t>6</w:t>
            </w:r>
            <w:r w:rsidRPr="0073769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737697">
              <w:rPr>
                <w:rFonts w:ascii="標楷體" w:eastAsia="標楷體" w:hAnsi="標楷體" w:hint="eastAsia"/>
                <w:szCs w:val="24"/>
              </w:rPr>
              <w:t>會計師查核</w:t>
            </w:r>
          </w:p>
        </w:tc>
      </w:tr>
      <w:tr w:rsidR="00256A5C" w:rsidRPr="00735FF5" w:rsidTr="00DC4852">
        <w:trPr>
          <w:cantSplit/>
          <w:trHeight w:val="2051"/>
        </w:trPr>
        <w:tc>
          <w:tcPr>
            <w:tcW w:w="300" w:type="dxa"/>
            <w:vMerge w:val="restart"/>
          </w:tcPr>
          <w:p w:rsidR="00256A5C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6A" w:rsidRPr="00CE706A" w:rsidRDefault="00CE706A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※ 9月-敬師月</w:t>
            </w:r>
          </w:p>
          <w:p w:rsidR="00CE706A" w:rsidRPr="00CE706A" w:rsidRDefault="00CE706A" w:rsidP="00CE706A">
            <w:pPr>
              <w:spacing w:afterLines="50" w:after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◎友善校園週（8/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30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-9/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5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/>
                <w:w w:val="106"/>
                <w:szCs w:val="24"/>
              </w:rPr>
              <w:t>28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日（日）袓父母節</w:t>
            </w: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29日（一）暑假結束</w:t>
            </w:r>
          </w:p>
          <w:p w:rsidR="00256A5C" w:rsidRPr="00CE706A" w:rsidRDefault="00256A5C" w:rsidP="00CE706A">
            <w:pPr>
              <w:spacing w:line="320" w:lineRule="exact"/>
              <w:ind w:firstLineChars="200" w:firstLine="508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下午2：00召開</w:t>
            </w:r>
          </w:p>
          <w:p w:rsidR="00256A5C" w:rsidRPr="00CE706A" w:rsidRDefault="00256A5C" w:rsidP="00CE706A">
            <w:pPr>
              <w:spacing w:line="320" w:lineRule="exact"/>
              <w:ind w:firstLineChars="200" w:firstLine="508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1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1-1校務會議</w:t>
            </w:r>
          </w:p>
          <w:p w:rsidR="00256A5C" w:rsidRPr="00CE706A" w:rsidRDefault="00256A5C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spacing w:val="-20"/>
                <w:w w:val="106"/>
                <w:szCs w:val="24"/>
              </w:rPr>
            </w:pPr>
            <w:r w:rsidRPr="00CE706A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月30日（二）開學日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735FF5" w:rsidRDefault="00256A5C" w:rsidP="00BB17DE">
            <w:pPr>
              <w:spacing w:beforeLines="50" w:before="163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5FF5">
              <w:rPr>
                <w:rFonts w:ascii="標楷體" w:eastAsia="標楷體" w:hAnsi="標楷體" w:hint="eastAsia"/>
                <w:szCs w:val="24"/>
              </w:rPr>
              <w:t>(教)8/</w:t>
            </w:r>
            <w:r w:rsidRPr="00735FF5">
              <w:rPr>
                <w:rFonts w:ascii="標楷體" w:eastAsia="標楷體" w:hAnsi="標楷體"/>
                <w:szCs w:val="24"/>
              </w:rPr>
              <w:t>29</w:t>
            </w:r>
            <w:r w:rsidRPr="00EB0258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735FF5">
              <w:rPr>
                <w:rFonts w:ascii="標楷體" w:eastAsia="標楷體" w:hAnsi="標楷體" w:hint="eastAsia"/>
                <w:szCs w:val="24"/>
              </w:rPr>
              <w:t>9:10新進教師研習、10:10教務會議、11:10教學研討會議</w:t>
            </w:r>
          </w:p>
          <w:p w:rsidR="00256A5C" w:rsidRPr="00735FF5" w:rsidRDefault="00697915" w:rsidP="00BB17DE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735FF5">
              <w:rPr>
                <w:rFonts w:ascii="標楷體" w:eastAsia="標楷體" w:hAnsi="標楷體" w:hint="eastAsia"/>
                <w:szCs w:val="24"/>
              </w:rPr>
              <w:t>8</w:t>
            </w:r>
            <w:r w:rsidR="00256A5C" w:rsidRPr="00735FF5">
              <w:rPr>
                <w:rFonts w:ascii="標楷體" w:eastAsia="標楷體" w:hAnsi="標楷體" w:hint="eastAsia"/>
                <w:szCs w:val="24"/>
              </w:rPr>
              <w:t>/</w:t>
            </w:r>
            <w:r w:rsidRPr="00735FF5">
              <w:rPr>
                <w:rFonts w:ascii="標楷體" w:eastAsia="標楷體" w:hAnsi="標楷體"/>
                <w:szCs w:val="24"/>
              </w:rPr>
              <w:t>30</w:t>
            </w:r>
            <w:r w:rsidRPr="00EB0258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735FF5">
              <w:rPr>
                <w:rFonts w:ascii="標楷體" w:eastAsia="標楷體" w:hAnsi="標楷體"/>
                <w:szCs w:val="24"/>
              </w:rPr>
              <w:t>建教班補考</w:t>
            </w:r>
            <w:r w:rsidRPr="00735FF5">
              <w:rPr>
                <w:rFonts w:ascii="標楷體" w:eastAsia="標楷體" w:hAnsi="標楷體" w:hint="eastAsia"/>
                <w:szCs w:val="24"/>
              </w:rPr>
              <w:t>/</w:t>
            </w:r>
            <w:r w:rsidR="00256A5C" w:rsidRPr="00735FF5">
              <w:rPr>
                <w:rFonts w:ascii="標楷體" w:eastAsia="標楷體" w:hAnsi="標楷體" w:hint="eastAsia"/>
                <w:szCs w:val="24"/>
              </w:rPr>
              <w:t>發放教師授課表及班級功課表</w:t>
            </w:r>
          </w:p>
          <w:p w:rsidR="00DC4852" w:rsidRPr="00714B5B" w:rsidRDefault="00256A5C" w:rsidP="00BB17DE">
            <w:pPr>
              <w:spacing w:line="400" w:lineRule="exact"/>
              <w:jc w:val="both"/>
              <w:rPr>
                <w:rFonts w:ascii="MS Mincho" w:eastAsiaTheme="minorEastAsia" w:hAnsi="MS Mincho" w:cs="MS Mincho"/>
                <w:szCs w:val="24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(學)</w:t>
            </w:r>
            <w:r w:rsidR="00DC4852" w:rsidRPr="00714B5B">
              <w:rPr>
                <w:rFonts w:ascii="標楷體" w:eastAsia="標楷體" w:hAnsi="標楷體" w:hint="eastAsia"/>
                <w:szCs w:val="24"/>
              </w:rPr>
              <w:t>8/</w:t>
            </w:r>
            <w:r w:rsidR="00DC4852" w:rsidRPr="00714B5B">
              <w:rPr>
                <w:rFonts w:ascii="標楷體" w:eastAsia="標楷體" w:hAnsi="標楷體"/>
                <w:szCs w:val="24"/>
              </w:rPr>
              <w:t>29</w:t>
            </w:r>
            <w:r w:rsidR="00DC4852" w:rsidRPr="00714B5B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="00DC4852" w:rsidRPr="00714B5B">
              <w:rPr>
                <w:rFonts w:ascii="標楷體" w:eastAsia="標楷體" w:hAnsi="標楷體" w:hint="eastAsia"/>
                <w:szCs w:val="24"/>
              </w:rPr>
              <w:t>13:</w:t>
            </w:r>
            <w:r w:rsidR="007A10E9" w:rsidRPr="00714B5B">
              <w:rPr>
                <w:rFonts w:ascii="標楷體" w:eastAsia="標楷體" w:hAnsi="標楷體"/>
                <w:szCs w:val="24"/>
              </w:rPr>
              <w:t>1</w:t>
            </w:r>
            <w:r w:rsidR="00DC4852" w:rsidRPr="00714B5B">
              <w:rPr>
                <w:rFonts w:ascii="標楷體" w:eastAsia="標楷體" w:hAnsi="標楷體" w:hint="eastAsia"/>
                <w:szCs w:val="24"/>
              </w:rPr>
              <w:t>0防</w:t>
            </w:r>
            <w:r w:rsidR="00DC4852" w:rsidRPr="00714B5B">
              <w:rPr>
                <w:rFonts w:ascii="標楷體" w:eastAsia="標楷體" w:hAnsi="標楷體"/>
                <w:szCs w:val="24"/>
              </w:rPr>
              <w:t>疫專責小組會議</w:t>
            </w:r>
          </w:p>
          <w:p w:rsidR="00256A5C" w:rsidRPr="00714B5B" w:rsidRDefault="00697915" w:rsidP="00BB17DE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8/</w:t>
            </w:r>
            <w:r w:rsidRPr="00714B5B">
              <w:rPr>
                <w:rFonts w:ascii="標楷體" w:eastAsia="標楷體" w:hAnsi="標楷體"/>
                <w:szCs w:val="24"/>
              </w:rPr>
              <w:t>30</w:t>
            </w:r>
            <w:r w:rsidRPr="00714B5B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256A5C" w:rsidRPr="00714B5B">
              <w:rPr>
                <w:rFonts w:ascii="標楷體" w:eastAsia="標楷體" w:hAnsi="標楷體" w:hint="eastAsia"/>
                <w:szCs w:val="24"/>
              </w:rPr>
              <w:t>開學</w:t>
            </w:r>
            <w:bookmarkStart w:id="0" w:name="_GoBack"/>
            <w:bookmarkEnd w:id="0"/>
            <w:r w:rsidR="00256A5C" w:rsidRPr="00714B5B">
              <w:rPr>
                <w:rFonts w:ascii="標楷體" w:eastAsia="標楷體" w:hAnsi="標楷體" w:hint="eastAsia"/>
                <w:szCs w:val="24"/>
              </w:rPr>
              <w:t>典禮</w:t>
            </w:r>
            <w:r w:rsidR="00F67290" w:rsidRPr="00714B5B">
              <w:rPr>
                <w:rFonts w:ascii="標楷體" w:eastAsia="標楷體" w:hAnsi="標楷體" w:hint="eastAsia"/>
                <w:szCs w:val="24"/>
              </w:rPr>
              <w:t>/</w:t>
            </w:r>
            <w:r w:rsidR="00256A5C" w:rsidRPr="00714B5B">
              <w:rPr>
                <w:rFonts w:ascii="標楷體" w:eastAsia="標楷體" w:hAnsi="標楷體" w:hint="eastAsia"/>
                <w:szCs w:val="24"/>
              </w:rPr>
              <w:t>13:10-16:00環境教育：環保影片欣賞</w:t>
            </w:r>
          </w:p>
          <w:p w:rsidR="00697915" w:rsidRPr="00714B5B" w:rsidRDefault="00256A5C" w:rsidP="00BB17DE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(總)</w:t>
            </w:r>
            <w:r w:rsidR="00697915" w:rsidRPr="00714B5B">
              <w:rPr>
                <w:rFonts w:ascii="標楷體" w:eastAsia="標楷體" w:hAnsi="標楷體" w:hint="eastAsia"/>
                <w:szCs w:val="24"/>
              </w:rPr>
              <w:t>8/</w:t>
            </w:r>
            <w:r w:rsidR="00697915" w:rsidRPr="00714B5B">
              <w:rPr>
                <w:rFonts w:ascii="標楷體" w:eastAsia="標楷體" w:hAnsi="標楷體"/>
                <w:szCs w:val="24"/>
              </w:rPr>
              <w:t>30</w:t>
            </w:r>
            <w:r w:rsidR="00697915" w:rsidRPr="00714B5B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714B5B">
              <w:rPr>
                <w:rFonts w:ascii="標楷體" w:eastAsia="標楷體" w:hAnsi="標楷體" w:hint="eastAsia"/>
                <w:szCs w:val="24"/>
              </w:rPr>
              <w:t>發一、二、三年級教科書</w:t>
            </w:r>
          </w:p>
          <w:p w:rsidR="00256A5C" w:rsidRPr="00714B5B" w:rsidRDefault="00256A5C" w:rsidP="00BB17D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(實)各科設備器材維護/庫存材料清點</w:t>
            </w:r>
          </w:p>
          <w:p w:rsidR="00F673AB" w:rsidRPr="00714B5B" w:rsidRDefault="00F673AB" w:rsidP="00BB17DE">
            <w:pPr>
              <w:spacing w:line="400" w:lineRule="exact"/>
              <w:ind w:firstLineChars="201" w:firstLine="482"/>
              <w:rPr>
                <w:rFonts w:ascii="標楷體" w:eastAsia="標楷體" w:hAnsi="標楷體"/>
                <w:szCs w:val="24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8/29~9/7全</w:t>
            </w:r>
            <w:r w:rsidRPr="00714B5B">
              <w:rPr>
                <w:rFonts w:ascii="標楷體" w:eastAsia="標楷體" w:hAnsi="標楷體"/>
                <w:szCs w:val="24"/>
              </w:rPr>
              <w:t>國技術</w:t>
            </w:r>
            <w:r w:rsidRPr="00714B5B">
              <w:rPr>
                <w:rFonts w:ascii="標楷體" w:eastAsia="標楷體" w:hAnsi="標楷體" w:hint="eastAsia"/>
                <w:szCs w:val="24"/>
              </w:rPr>
              <w:t>士</w:t>
            </w:r>
            <w:r w:rsidRPr="00714B5B">
              <w:rPr>
                <w:rFonts w:ascii="標楷體" w:eastAsia="標楷體" w:hAnsi="標楷體"/>
                <w:szCs w:val="24"/>
              </w:rPr>
              <w:t>技能檢定</w:t>
            </w:r>
            <w:r w:rsidRPr="00714B5B">
              <w:rPr>
                <w:rFonts w:ascii="標楷體" w:eastAsia="標楷體" w:hAnsi="標楷體" w:hint="eastAsia"/>
                <w:szCs w:val="24"/>
              </w:rPr>
              <w:t>報</w:t>
            </w:r>
            <w:r w:rsidRPr="00714B5B">
              <w:rPr>
                <w:rFonts w:ascii="標楷體" w:eastAsia="標楷體" w:hAnsi="標楷體"/>
                <w:szCs w:val="24"/>
              </w:rPr>
              <w:t>名開始</w:t>
            </w:r>
          </w:p>
          <w:p w:rsidR="00B94D56" w:rsidRPr="00735FF5" w:rsidRDefault="00B94D56" w:rsidP="00BB17DE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714B5B">
              <w:rPr>
                <w:rFonts w:ascii="標楷體" w:eastAsia="標楷體" w:hAnsi="標楷體" w:hint="eastAsia"/>
                <w:szCs w:val="24"/>
              </w:rPr>
              <w:t>(人)8/</w:t>
            </w:r>
            <w:r w:rsidRPr="00714B5B">
              <w:rPr>
                <w:rFonts w:ascii="標楷體" w:eastAsia="標楷體" w:hAnsi="標楷體"/>
                <w:szCs w:val="24"/>
              </w:rPr>
              <w:t>30</w:t>
            </w:r>
            <w:r w:rsidRPr="00714B5B">
              <w:rPr>
                <w:rFonts w:ascii="標楷體" w:eastAsia="標楷體" w:hAnsi="標楷體" w:hint="eastAsia"/>
                <w:szCs w:val="24"/>
              </w:rPr>
              <w:t>(二)1</w:t>
            </w:r>
            <w:r w:rsidR="00DC4852" w:rsidRPr="00714B5B">
              <w:rPr>
                <w:rFonts w:ascii="標楷體" w:eastAsia="標楷體" w:hAnsi="標楷體"/>
                <w:szCs w:val="24"/>
              </w:rPr>
              <w:t>2</w:t>
            </w:r>
            <w:r w:rsidRPr="00714B5B">
              <w:rPr>
                <w:rFonts w:ascii="標楷體" w:eastAsia="標楷體" w:hAnsi="標楷體" w:hint="eastAsia"/>
                <w:szCs w:val="24"/>
              </w:rPr>
              <w:t>:</w:t>
            </w:r>
            <w:r w:rsidR="00DC4852" w:rsidRPr="00714B5B">
              <w:rPr>
                <w:rFonts w:ascii="標楷體" w:eastAsia="標楷體" w:hAnsi="標楷體"/>
                <w:szCs w:val="24"/>
              </w:rPr>
              <w:t>3</w:t>
            </w:r>
            <w:r w:rsidRPr="00714B5B">
              <w:rPr>
                <w:rFonts w:ascii="標楷體" w:eastAsia="標楷體" w:hAnsi="標楷體" w:hint="eastAsia"/>
                <w:szCs w:val="24"/>
              </w:rPr>
              <w:t>0-14:</w:t>
            </w:r>
            <w:r w:rsidR="00DC4852" w:rsidRPr="00714B5B">
              <w:rPr>
                <w:rFonts w:ascii="標楷體" w:eastAsia="標楷體" w:hAnsi="標楷體"/>
                <w:szCs w:val="24"/>
              </w:rPr>
              <w:t>1</w:t>
            </w:r>
            <w:r w:rsidRPr="00714B5B">
              <w:rPr>
                <w:rFonts w:ascii="標楷體" w:eastAsia="標楷體" w:hAnsi="標楷體" w:hint="eastAsia"/>
                <w:szCs w:val="24"/>
              </w:rPr>
              <w:t>0教</w:t>
            </w:r>
            <w:r w:rsidRPr="00714B5B">
              <w:rPr>
                <w:rFonts w:ascii="標楷體" w:eastAsia="標楷體" w:hAnsi="標楷體"/>
                <w:szCs w:val="24"/>
              </w:rPr>
              <w:t>評委員選</w:t>
            </w:r>
            <w:r w:rsidRPr="00735FF5">
              <w:rPr>
                <w:rFonts w:ascii="標楷體" w:eastAsia="標楷體" w:hAnsi="標楷體"/>
                <w:szCs w:val="24"/>
              </w:rPr>
              <w:t>舉、教職員成績考核委員選舉</w:t>
            </w:r>
          </w:p>
        </w:tc>
      </w:tr>
      <w:tr w:rsidR="00256A5C" w:rsidRPr="00CE706A" w:rsidTr="00DC4852">
        <w:trPr>
          <w:cantSplit/>
          <w:trHeight w:val="1768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ind w:rightChars="38" w:right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C36350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915" w:rsidRPr="00CE706A" w:rsidRDefault="00697915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7日(三)行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政會議</w:t>
            </w:r>
          </w:p>
          <w:p w:rsidR="00256A5C" w:rsidRPr="00CE706A" w:rsidRDefault="00256A5C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9日(五)中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秋節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  <w:p w:rsidR="00256A5C" w:rsidRPr="00CD1F4B" w:rsidRDefault="00CD1F4B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中秋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節逢星期六，調整彈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性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256A5C" w:rsidRPr="00CE706A" w:rsidRDefault="00256A5C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E706A">
              <w:rPr>
                <w:rFonts w:ascii="標楷體" w:eastAsia="標楷體" w:hAnsi="標楷體"/>
                <w:w w:val="106"/>
                <w:szCs w:val="24"/>
              </w:rPr>
              <w:t>10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六)中秋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節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9/</w:t>
            </w:r>
            <w:r w:rsidR="005C6286" w:rsidRPr="00CE706A">
              <w:rPr>
                <w:rFonts w:ascii="標楷體" w:eastAsia="標楷體" w:hAnsi="標楷體"/>
                <w:szCs w:val="24"/>
              </w:rPr>
              <w:t>8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>各師編教學進度表，繳交科主任及召集人</w:t>
            </w:r>
          </w:p>
          <w:p w:rsidR="00AA4E87" w:rsidRPr="00CE706A" w:rsidRDefault="00AA4E87" w:rsidP="00CD1F4B">
            <w:pPr>
              <w:shd w:val="clear" w:color="auto" w:fill="FFFFFF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(學)9/5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15:00-16:00防制學生藥物濫用宣導(全)</w:t>
            </w:r>
          </w:p>
          <w:p w:rsidR="00AA4E87" w:rsidRPr="00CE706A" w:rsidRDefault="00AA4E87" w:rsidP="00CD1F4B">
            <w:pPr>
              <w:shd w:val="clear" w:color="auto" w:fill="FFFFFF"/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9/7(三) 16:20-16:40學生幹部訓練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總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清點全校各班財產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實)</w:t>
            </w:r>
            <w:r w:rsidR="00F673AB" w:rsidRPr="00CE706A">
              <w:rPr>
                <w:rFonts w:ascii="標楷體" w:eastAsia="標楷體" w:hAnsi="標楷體"/>
                <w:szCs w:val="24"/>
              </w:rPr>
              <w:t>9/4~9/16</w:t>
            </w:r>
            <w:r w:rsidR="00F673AB" w:rsidRPr="00CE706A">
              <w:rPr>
                <w:rFonts w:ascii="標楷體" w:eastAsia="標楷體" w:hAnsi="標楷體" w:hint="eastAsia"/>
                <w:szCs w:val="24"/>
              </w:rPr>
              <w:t>工</w:t>
            </w:r>
            <w:r w:rsidR="00F673AB" w:rsidRPr="00CE706A">
              <w:rPr>
                <w:rFonts w:ascii="標楷體" w:eastAsia="標楷體" w:hAnsi="標楷體"/>
                <w:szCs w:val="24"/>
              </w:rPr>
              <w:t>安週</w:t>
            </w:r>
            <w:r w:rsidR="00F673AB" w:rsidRPr="00CE706A">
              <w:rPr>
                <w:rFonts w:ascii="標楷體" w:eastAsia="標楷體" w:hAnsi="標楷體" w:hint="eastAsia"/>
                <w:szCs w:val="24"/>
              </w:rPr>
              <w:t>-檢</w:t>
            </w:r>
            <w:r w:rsidR="00F673AB" w:rsidRPr="00CE706A">
              <w:rPr>
                <w:rFonts w:ascii="標楷體" w:eastAsia="標楷體" w:hAnsi="標楷體"/>
                <w:szCs w:val="24"/>
              </w:rPr>
              <w:t>查實習場域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紫絲</w:t>
            </w:r>
            <w:r w:rsidRPr="00CE706A">
              <w:rPr>
                <w:rFonts w:ascii="標楷體" w:eastAsia="標楷體" w:hAnsi="標楷體"/>
                <w:szCs w:val="24"/>
              </w:rPr>
              <w:t>帶活動</w:t>
            </w:r>
          </w:p>
        </w:tc>
      </w:tr>
      <w:tr w:rsidR="00256A5C" w:rsidRPr="00CE706A" w:rsidTr="00DC4852">
        <w:trPr>
          <w:cantSplit/>
          <w:trHeight w:val="2608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w w:val="106"/>
                <w:szCs w:val="24"/>
                <w:shd w:val="pct15" w:color="auto" w:fill="FFFFFF"/>
              </w:rPr>
            </w:pPr>
          </w:p>
          <w:p w:rsidR="00256A5C" w:rsidRPr="00CE706A" w:rsidRDefault="00256A5C" w:rsidP="00CE706A">
            <w:pPr>
              <w:spacing w:line="320" w:lineRule="exact"/>
              <w:ind w:firstLineChars="350" w:firstLine="700"/>
              <w:jc w:val="both"/>
              <w:rPr>
                <w:rFonts w:ascii="標楷體" w:eastAsia="標楷體" w:hAnsi="標楷體"/>
                <w:color w:val="FF0000"/>
                <w:spacing w:val="-20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9/1</w:t>
            </w:r>
            <w:r w:rsidR="00B145B9" w:rsidRPr="00CE706A">
              <w:rPr>
                <w:rFonts w:ascii="標楷體" w:eastAsia="標楷體" w:hAnsi="標楷體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CE706A">
              <w:rPr>
                <w:rFonts w:ascii="標楷體" w:eastAsia="標楷體" w:hAnsi="標楷體" w:hint="eastAsia"/>
                <w:szCs w:val="24"/>
              </w:rPr>
              <w:t>前各科主任及召集人繳交教學進度表及教學研討會會議紀錄</w:t>
            </w:r>
          </w:p>
          <w:p w:rsidR="00256A5C" w:rsidRPr="00CE706A" w:rsidRDefault="00256A5C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9/1</w:t>
            </w:r>
            <w:r w:rsidR="000F09A2" w:rsidRPr="00CE706A">
              <w:rPr>
                <w:rFonts w:ascii="標楷體" w:eastAsia="標楷體" w:hAnsi="標楷體" w:hint="eastAsia"/>
                <w:szCs w:val="24"/>
              </w:rPr>
              <w:t>6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E706A">
              <w:rPr>
                <w:rFonts w:ascii="標楷體" w:eastAsia="標楷體" w:hAnsi="標楷體" w:hint="eastAsia"/>
                <w:szCs w:val="24"/>
              </w:rPr>
              <w:t>發重補修開課通知單及全班不及格報表</w:t>
            </w:r>
          </w:p>
          <w:p w:rsidR="00AA4E87" w:rsidRPr="00CE706A" w:rsidRDefault="00AA4E87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9/12(一)14:10~15:00二年級用藥安全宣導</w:t>
            </w:r>
          </w:p>
          <w:p w:rsidR="00AA4E87" w:rsidRPr="00CE706A" w:rsidRDefault="00AA4E87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9/13(二)導師會議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⑵</w:t>
            </w:r>
          </w:p>
          <w:p w:rsidR="00AA4E87" w:rsidRPr="00CE706A" w:rsidRDefault="00AA4E87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9/14(三)9點21分國家防災日預演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pacing w:val="-16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9/1</w:t>
            </w:r>
            <w:r w:rsidR="00AA4E87" w:rsidRPr="00CE706A">
              <w:rPr>
                <w:rFonts w:ascii="標楷體" w:eastAsia="標楷體" w:hAnsi="標楷體"/>
                <w:szCs w:val="24"/>
              </w:rPr>
              <w:t>2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一年級賴氏人格測驗/建立新生基本資料</w:t>
            </w:r>
          </w:p>
        </w:tc>
      </w:tr>
      <w:tr w:rsidR="00256A5C" w:rsidRPr="00CE706A" w:rsidTr="00DC4852">
        <w:trPr>
          <w:cantSplit/>
          <w:trHeight w:val="1473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21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9/20前陳報新生、轉入生名冊及異動名冊</w:t>
            </w:r>
          </w:p>
          <w:p w:rsidR="004E45B6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="004E45B6" w:rsidRPr="00CE706A">
              <w:rPr>
                <w:rFonts w:ascii="標楷體" w:eastAsia="標楷體" w:hAnsi="標楷體" w:hint="eastAsia"/>
                <w:szCs w:val="24"/>
              </w:rPr>
              <w:t>9/21(三)9點21分國家防災日</w:t>
            </w:r>
          </w:p>
          <w:p w:rsidR="00256A5C" w:rsidRPr="00CE706A" w:rsidRDefault="00256A5C" w:rsidP="00CD1F4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9/2</w:t>
            </w:r>
            <w:r w:rsidR="00AA4E87" w:rsidRPr="00CE706A">
              <w:rPr>
                <w:rFonts w:ascii="標楷體" w:eastAsia="標楷體" w:hAnsi="標楷體" w:hint="eastAsia"/>
                <w:szCs w:val="24"/>
              </w:rPr>
              <w:t>4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CE706A">
              <w:rPr>
                <w:rFonts w:ascii="標楷體" w:eastAsia="標楷體" w:hAnsi="標楷體" w:hint="eastAsia"/>
                <w:szCs w:val="24"/>
              </w:rPr>
              <w:t>家長代表大會、家長委員會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總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滅火器清點、檢查</w:t>
            </w:r>
          </w:p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(實)9/</w:t>
            </w:r>
            <w:r w:rsidRPr="00CE706A">
              <w:rPr>
                <w:rFonts w:ascii="標楷體" w:eastAsia="標楷體" w:hAnsi="標楷體"/>
                <w:szCs w:val="24"/>
              </w:rPr>
              <w:t>19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辦理一年級工安專題演講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特教學生暨輔導義工座談會</w:t>
            </w:r>
          </w:p>
          <w:p w:rsidR="00256A5C" w:rsidRPr="00CE706A" w:rsidRDefault="00256A5C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9/2</w:t>
            </w:r>
            <w:r w:rsidR="00AA4E87" w:rsidRPr="00CE706A">
              <w:rPr>
                <w:rFonts w:ascii="標楷體" w:eastAsia="標楷體" w:hAnsi="標楷體"/>
                <w:szCs w:val="24"/>
              </w:rPr>
              <w:t>4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㈥</w:t>
            </w:r>
            <w:r w:rsidRPr="00CE706A">
              <w:rPr>
                <w:rFonts w:ascii="標楷體" w:eastAsia="標楷體" w:hAnsi="標楷體" w:hint="eastAsia"/>
                <w:szCs w:val="24"/>
              </w:rPr>
              <w:t>親職教育日/升</w:t>
            </w:r>
            <w:r w:rsidRPr="00CE706A">
              <w:rPr>
                <w:rFonts w:ascii="標楷體" w:eastAsia="標楷體" w:hAnsi="標楷體"/>
                <w:szCs w:val="24"/>
              </w:rPr>
              <w:t>學宣導</w:t>
            </w:r>
            <w:r w:rsidRPr="00CE706A">
              <w:rPr>
                <w:rFonts w:ascii="標楷體" w:eastAsia="標楷體" w:hAnsi="標楷體" w:hint="eastAsia"/>
                <w:szCs w:val="24"/>
              </w:rPr>
              <w:t>家</w:t>
            </w:r>
            <w:r w:rsidRPr="00CE706A">
              <w:rPr>
                <w:rFonts w:ascii="標楷體" w:eastAsia="標楷體" w:hAnsi="標楷體"/>
                <w:szCs w:val="24"/>
              </w:rPr>
              <w:t>長講座</w:t>
            </w:r>
          </w:p>
        </w:tc>
      </w:tr>
      <w:tr w:rsidR="00256A5C" w:rsidRPr="00CE706A" w:rsidTr="00DC4852">
        <w:trPr>
          <w:cantSplit/>
          <w:trHeight w:val="942"/>
        </w:trPr>
        <w:tc>
          <w:tcPr>
            <w:tcW w:w="300" w:type="dxa"/>
            <w:vMerge w:val="restart"/>
          </w:tcPr>
          <w:p w:rsidR="00256A5C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(總)1</w:t>
            </w:r>
            <w:r w:rsidRPr="00CE706A">
              <w:rPr>
                <w:rFonts w:ascii="標楷體" w:eastAsia="標楷體" w:hAnsi="標楷體"/>
                <w:szCs w:val="24"/>
              </w:rPr>
              <w:t>1</w:t>
            </w:r>
            <w:r w:rsidR="00735FF5" w:rsidRPr="00CE706A">
              <w:rPr>
                <w:rFonts w:ascii="標楷體" w:eastAsia="標楷體" w:hAnsi="標楷體" w:hint="eastAsia"/>
                <w:szCs w:val="24"/>
              </w:rPr>
              <w:t>1</w:t>
            </w:r>
            <w:r w:rsidRPr="00CE706A">
              <w:rPr>
                <w:rFonts w:ascii="標楷體" w:eastAsia="標楷體" w:hAnsi="標楷體" w:hint="eastAsia"/>
                <w:szCs w:val="24"/>
              </w:rPr>
              <w:t>年度下半年自衛消防編組演練申報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特殊教育學生輔導期初會議、IEP個</w:t>
            </w:r>
            <w:r w:rsidRPr="00CE706A">
              <w:rPr>
                <w:rFonts w:ascii="標楷體" w:eastAsia="標楷體" w:hAnsi="標楷體"/>
                <w:szCs w:val="24"/>
              </w:rPr>
              <w:t>案</w:t>
            </w:r>
            <w:r w:rsidRPr="00CE706A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</w:tr>
      <w:tr w:rsidR="00256A5C" w:rsidRPr="00CE706A" w:rsidTr="00DC4852">
        <w:trPr>
          <w:cantSplit/>
          <w:trHeight w:val="2531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BatangChe" w:hAnsi="BatangChe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5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日(三）行政會議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</w:t>
            </w:r>
            <w:r w:rsidR="00C06350" w:rsidRPr="00CE706A">
              <w:rPr>
                <w:rFonts w:ascii="標楷體" w:eastAsia="標楷體" w:hAnsi="標楷體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重補修開始上課</w:t>
            </w:r>
          </w:p>
          <w:p w:rsidR="00256A5C" w:rsidRPr="00CE706A" w:rsidRDefault="00256A5C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10/</w:t>
            </w:r>
            <w:r w:rsidR="000F09A2" w:rsidRPr="00CE706A">
              <w:rPr>
                <w:rFonts w:ascii="標楷體" w:eastAsia="標楷體" w:hAnsi="標楷體" w:hint="eastAsia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~10/2</w:t>
            </w:r>
            <w:r w:rsidR="000F09A2" w:rsidRPr="00CE706A">
              <w:rPr>
                <w:rFonts w:ascii="標楷體" w:eastAsia="標楷體" w:hAnsi="標楷體" w:hint="eastAsia"/>
                <w:szCs w:val="24"/>
              </w:rPr>
              <w:t>3</w:t>
            </w: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日)各師線上登錄第一次段考成績</w:t>
            </w:r>
          </w:p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社團活動開始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⑴</w:t>
            </w:r>
            <w:r w:rsidR="00F67290" w:rsidRPr="00CE706A">
              <w:rPr>
                <w:rFonts w:ascii="標楷體" w:eastAsia="標楷體" w:hAnsi="標楷體" w:hint="eastAsia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8:00新生健康檢查</w:t>
            </w:r>
            <w:r w:rsidR="00F67290" w:rsidRPr="00CE706A">
              <w:rPr>
                <w:rFonts w:ascii="標楷體" w:eastAsia="標楷體" w:hAnsi="標楷體" w:hint="eastAsia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15:10-16:00獎助學金審查會議</w:t>
            </w:r>
          </w:p>
          <w:p w:rsidR="00F673AB" w:rsidRPr="00CE706A" w:rsidRDefault="00F673AB" w:rsidP="00CD1F4B">
            <w:pPr>
              <w:spacing w:line="400" w:lineRule="exact"/>
              <w:ind w:leftChars="200" w:left="480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10/7(五)導師會議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⑶</w:t>
            </w:r>
          </w:p>
          <w:p w:rsidR="00856B1D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檢</w:t>
            </w:r>
            <w:r w:rsidR="00856B1D" w:rsidRPr="00CE706A">
              <w:rPr>
                <w:rFonts w:ascii="標楷體" w:eastAsia="標楷體" w:hAnsi="標楷體"/>
                <w:szCs w:val="24"/>
              </w:rPr>
              <w:t>查實習日誌、自動檢核表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冊</w:t>
            </w:r>
            <w:r w:rsidR="00856B1D" w:rsidRPr="00CE706A">
              <w:rPr>
                <w:rFonts w:ascii="標楷體" w:eastAsia="標楷體" w:hAnsi="標楷體"/>
                <w:szCs w:val="24"/>
              </w:rPr>
              <w:t>、材料領用表冊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認輔工作協調會議</w:t>
            </w:r>
          </w:p>
        </w:tc>
      </w:tr>
      <w:tr w:rsidR="00256A5C" w:rsidRPr="00CE706A" w:rsidTr="00DC4852">
        <w:trPr>
          <w:cantSplit/>
          <w:trHeight w:val="2443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C42D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10日(一)國慶日放假一</w:t>
            </w:r>
            <w:r w:rsidRPr="00CE706A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  <w:p w:rsidR="00256A5C" w:rsidRPr="00CE706A" w:rsidRDefault="00256A5C" w:rsidP="00CE706A">
            <w:pPr>
              <w:spacing w:line="320" w:lineRule="exact"/>
              <w:ind w:firstLineChars="100" w:firstLine="254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ind w:leftChars="-5" w:left="-11" w:hanging="1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10/1</w:t>
            </w:r>
            <w:r w:rsidR="008B64B2" w:rsidRPr="00CE706A">
              <w:rPr>
                <w:rFonts w:ascii="標楷體" w:eastAsia="標楷體" w:hAnsi="標楷體"/>
                <w:szCs w:val="24"/>
              </w:rPr>
              <w:t>1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CE706A">
              <w:rPr>
                <w:rFonts w:ascii="標楷體" w:eastAsia="標楷體" w:hAnsi="標楷體" w:hint="eastAsia"/>
                <w:szCs w:val="24"/>
              </w:rPr>
              <w:t>-10/1</w:t>
            </w:r>
            <w:r w:rsidR="008B64B2" w:rsidRPr="00CE706A">
              <w:rPr>
                <w:rFonts w:ascii="標楷體" w:eastAsia="標楷體" w:hAnsi="標楷體"/>
                <w:szCs w:val="24"/>
              </w:rPr>
              <w:t>7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建教班期中考</w:t>
            </w:r>
          </w:p>
          <w:p w:rsidR="00256A5C" w:rsidRPr="00CE706A" w:rsidRDefault="00256A5C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10/1</w:t>
            </w:r>
            <w:r w:rsidR="00EB26B9" w:rsidRPr="00CE706A">
              <w:rPr>
                <w:rFonts w:ascii="標楷體" w:eastAsia="標楷體" w:hAnsi="標楷體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>、10/1</w:t>
            </w:r>
            <w:r w:rsidR="00EB26B9" w:rsidRPr="00CE706A">
              <w:rPr>
                <w:rFonts w:ascii="標楷體" w:eastAsia="標楷體" w:hAnsi="標楷體"/>
                <w:szCs w:val="24"/>
              </w:rPr>
              <w:t>4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E706A">
              <w:rPr>
                <w:rFonts w:ascii="標楷體" w:eastAsia="標楷體" w:hAnsi="標楷體" w:hint="eastAsia"/>
                <w:szCs w:val="24"/>
              </w:rPr>
              <w:t>第一次段考</w:t>
            </w:r>
          </w:p>
          <w:p w:rsidR="00F67290" w:rsidRPr="00CE706A" w:rsidRDefault="00256A5C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10</w:t>
            </w:r>
            <w:r w:rsidRPr="00CE706A">
              <w:rPr>
                <w:rFonts w:ascii="標楷體" w:eastAsia="標楷體" w:hAnsi="標楷體"/>
                <w:szCs w:val="24"/>
              </w:rPr>
              <w:t>/1</w:t>
            </w:r>
            <w:r w:rsidRPr="00CE706A">
              <w:rPr>
                <w:rFonts w:ascii="標楷體" w:eastAsia="標楷體" w:hAnsi="標楷體" w:hint="eastAsia"/>
                <w:szCs w:val="24"/>
              </w:rPr>
              <w:t>5前陳報統計室報表。完成原住民、身心障礙、中低/低收入戶學生</w:t>
            </w:r>
          </w:p>
          <w:p w:rsidR="00256A5C" w:rsidRPr="00CE706A" w:rsidRDefault="00256A5C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學雜費減免、建教班學雜費減免、學產基金低收入戶助學金等補助申請案</w:t>
            </w:r>
          </w:p>
          <w:p w:rsidR="00F673AB" w:rsidRPr="00CE706A" w:rsidRDefault="00F673AB" w:rsidP="00CD1F4B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(學)10/12(三)社聯會會議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總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256A5C" w:rsidRPr="00CE706A" w:rsidTr="00DC4852">
        <w:trPr>
          <w:cantSplit/>
          <w:trHeight w:val="1363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EE4F19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19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8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(學)10/17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⑵</w:t>
            </w:r>
          </w:p>
          <w:p w:rsidR="00F673AB" w:rsidRPr="00CE706A" w:rsidRDefault="009F4838" w:rsidP="00CD1F4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</w:t>
            </w:r>
            <w:r w:rsidR="00F673AB" w:rsidRPr="00CE706A">
              <w:rPr>
                <w:rFonts w:ascii="標楷體" w:eastAsia="標楷體" w:hAnsi="標楷體" w:hint="eastAsia"/>
                <w:szCs w:val="24"/>
              </w:rPr>
              <w:t>3:10召開學生會、畢聯會會議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餐</w:t>
            </w:r>
            <w:r w:rsidR="00856B1D" w:rsidRPr="00CE706A">
              <w:rPr>
                <w:rFonts w:ascii="標楷體" w:eastAsia="標楷體" w:hAnsi="標楷體"/>
                <w:szCs w:val="24"/>
              </w:rPr>
              <w:t>飲科校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友</w:t>
            </w:r>
            <w:r w:rsidR="00930E6D">
              <w:rPr>
                <w:rFonts w:ascii="標楷體" w:eastAsia="標楷體" w:hAnsi="標楷體" w:hint="eastAsia"/>
                <w:szCs w:val="24"/>
              </w:rPr>
              <w:t>「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技術</w:t>
            </w:r>
            <w:r w:rsidR="00856B1D" w:rsidRPr="00CE706A">
              <w:rPr>
                <w:rFonts w:ascii="標楷體" w:eastAsia="標楷體" w:hAnsi="標楷體"/>
                <w:szCs w:val="24"/>
              </w:rPr>
              <w:t>學習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歷</w:t>
            </w:r>
            <w:r w:rsidR="00856B1D" w:rsidRPr="00CE706A">
              <w:rPr>
                <w:rFonts w:ascii="標楷體" w:eastAsia="標楷體" w:hAnsi="標楷體"/>
                <w:szCs w:val="24"/>
              </w:rPr>
              <w:t>程</w:t>
            </w:r>
            <w:r w:rsidR="00930E6D">
              <w:rPr>
                <w:rFonts w:ascii="標楷體" w:eastAsia="標楷體" w:hAnsi="標楷體" w:hint="eastAsia"/>
                <w:szCs w:val="24"/>
              </w:rPr>
              <w:t>」</w:t>
            </w:r>
            <w:r w:rsidR="00856B1D" w:rsidRPr="00CE706A">
              <w:rPr>
                <w:rFonts w:ascii="標楷體" w:eastAsia="標楷體" w:hAnsi="標楷體"/>
                <w:szCs w:val="24"/>
              </w:rPr>
              <w:t>分享會(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暫</w:t>
            </w:r>
            <w:r w:rsidR="00856B1D" w:rsidRPr="00CE706A">
              <w:rPr>
                <w:rFonts w:ascii="標楷體" w:eastAsia="標楷體" w:hAnsi="標楷體"/>
                <w:szCs w:val="24"/>
              </w:rPr>
              <w:t>定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56A5C" w:rsidRPr="00CE706A" w:rsidTr="00DC4852">
        <w:trPr>
          <w:cantSplit/>
          <w:trHeight w:val="1342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BatangChe" w:hAnsi="BatangChe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10/2</w:t>
            </w:r>
            <w:r w:rsidR="000F09A2" w:rsidRPr="00CE706A">
              <w:rPr>
                <w:rFonts w:ascii="標楷體" w:eastAsia="標楷體" w:hAnsi="標楷體" w:hint="eastAsia"/>
                <w:szCs w:val="24"/>
              </w:rPr>
              <w:t>3</w:t>
            </w: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日)各師登錄第一次段考成績截止</w:t>
            </w:r>
          </w:p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10/24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15:10~16:00交通安全宣導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餐</w:t>
            </w:r>
            <w:r w:rsidR="00856B1D" w:rsidRPr="00CE706A">
              <w:rPr>
                <w:rFonts w:ascii="標楷體" w:eastAsia="標楷體" w:hAnsi="標楷體"/>
                <w:szCs w:val="24"/>
              </w:rPr>
              <w:t>飲科、商廣科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辦理業界參</w:t>
            </w:r>
            <w:r w:rsidR="00856B1D" w:rsidRPr="00CE706A">
              <w:rPr>
                <w:rFonts w:ascii="標楷體" w:eastAsia="標楷體" w:hAnsi="標楷體"/>
                <w:szCs w:val="24"/>
              </w:rPr>
              <w:t>訪</w:t>
            </w:r>
          </w:p>
        </w:tc>
      </w:tr>
      <w:tr w:rsidR="00256A5C" w:rsidRPr="00CE706A" w:rsidTr="00DC4852">
        <w:trPr>
          <w:cantSplit/>
          <w:trHeight w:val="1223"/>
        </w:trPr>
        <w:tc>
          <w:tcPr>
            <w:tcW w:w="300" w:type="dxa"/>
            <w:vMerge w:val="restart"/>
          </w:tcPr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一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日（三）行政會議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10/31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⑶</w:t>
            </w:r>
          </w:p>
          <w:p w:rsidR="00F673AB" w:rsidRPr="00CE706A" w:rsidRDefault="00F673AB" w:rsidP="00CD1F4B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10</w:t>
            </w:r>
            <w:r w:rsidRPr="00CE706A">
              <w:rPr>
                <w:rFonts w:ascii="標楷體" w:eastAsia="標楷體" w:hAnsi="標楷體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31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15:10一、二年級法治教育會考</w:t>
            </w:r>
          </w:p>
          <w:p w:rsidR="00856B1D" w:rsidRPr="00CE706A" w:rsidRDefault="00F673AB" w:rsidP="000C0753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11/2(三)導師會議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⑷</w:t>
            </w:r>
            <w:r w:rsidR="000C0753" w:rsidRPr="00CE70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6B1D" w:rsidRPr="00CE706A">
              <w:rPr>
                <w:rFonts w:ascii="標楷體" w:eastAsia="標楷體" w:hAnsi="標楷體" w:hint="eastAsia"/>
                <w:szCs w:val="24"/>
              </w:rPr>
              <w:t>(實)各</w:t>
            </w:r>
            <w:r w:rsidR="00856B1D" w:rsidRPr="00CE706A">
              <w:rPr>
                <w:rFonts w:ascii="標楷體" w:eastAsia="標楷體" w:hAnsi="標楷體"/>
                <w:szCs w:val="24"/>
              </w:rPr>
              <w:t>科工業安全衛生檢核</w:t>
            </w:r>
          </w:p>
        </w:tc>
      </w:tr>
      <w:tr w:rsidR="00256A5C" w:rsidRPr="00CE706A" w:rsidTr="00DC4852">
        <w:trPr>
          <w:cantSplit/>
          <w:trHeight w:val="181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11/</w:t>
            </w:r>
            <w:r w:rsidR="00160CAF" w:rsidRPr="00CE706A">
              <w:rPr>
                <w:rFonts w:ascii="標楷體" w:eastAsia="標楷體" w:hAnsi="標楷體"/>
                <w:szCs w:val="24"/>
              </w:rPr>
              <w:t>7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全校數學趣味競賽(kahoot)</w:t>
            </w:r>
          </w:p>
          <w:p w:rsidR="00F67290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11/7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F67290" w:rsidRPr="00CE706A">
              <w:rPr>
                <w:rFonts w:ascii="標楷體" w:eastAsia="標楷體" w:hAnsi="標楷體" w:hint="eastAsia"/>
                <w:szCs w:val="24"/>
              </w:rPr>
              <w:t>辦理捐血活動/</w:t>
            </w:r>
            <w:r w:rsidRPr="00CE706A">
              <w:rPr>
                <w:rFonts w:ascii="標楷體" w:eastAsia="標楷體" w:hAnsi="標楷體" w:hint="eastAsia"/>
                <w:szCs w:val="24"/>
              </w:rPr>
              <w:t>13:00-16:00期中獎懲委員會議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實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11/</w:t>
            </w:r>
            <w:r w:rsidR="00A562AB" w:rsidRPr="00CE706A">
              <w:rPr>
                <w:rFonts w:ascii="標楷體" w:eastAsia="標楷體" w:hAnsi="標楷體"/>
                <w:szCs w:val="24"/>
              </w:rPr>
              <w:t>6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全</w:t>
            </w:r>
            <w:r w:rsidR="00A562AB" w:rsidRPr="00CE706A">
              <w:rPr>
                <w:rFonts w:ascii="標楷體" w:eastAsia="標楷體" w:hAnsi="標楷體"/>
                <w:szCs w:val="24"/>
              </w:rPr>
              <w:t>國技術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士</w:t>
            </w:r>
            <w:r w:rsidR="00A562AB" w:rsidRPr="00CE706A">
              <w:rPr>
                <w:rFonts w:ascii="標楷體" w:eastAsia="標楷體" w:hAnsi="標楷體"/>
                <w:szCs w:val="24"/>
              </w:rPr>
              <w:t>技能檢定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(第</w:t>
            </w:r>
            <w:r w:rsidR="00A562AB" w:rsidRPr="00CE706A">
              <w:rPr>
                <w:rFonts w:ascii="標楷體" w:eastAsia="標楷體" w:hAnsi="標楷體"/>
                <w:szCs w:val="24"/>
              </w:rPr>
              <w:t>三梯次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)學</w:t>
            </w:r>
            <w:r w:rsidR="00A562AB" w:rsidRPr="00CE706A">
              <w:rPr>
                <w:rFonts w:ascii="標楷體" w:eastAsia="標楷體" w:hAnsi="標楷體"/>
                <w:szCs w:val="24"/>
              </w:rPr>
              <w:t>科測試</w:t>
            </w:r>
          </w:p>
          <w:p w:rsidR="00256A5C" w:rsidRPr="00CE706A" w:rsidRDefault="00256A5C" w:rsidP="00CD1F4B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特殊教育學生家長座談會</w:t>
            </w:r>
          </w:p>
        </w:tc>
      </w:tr>
      <w:tr w:rsidR="00256A5C" w:rsidRPr="00CE706A" w:rsidTr="00DC4852">
        <w:trPr>
          <w:cantSplit/>
          <w:trHeight w:val="1185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16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日(三）行政會議-擴大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(學)11/</w:t>
            </w:r>
            <w:r w:rsidR="004E45B6" w:rsidRPr="00CE706A">
              <w:rPr>
                <w:rFonts w:ascii="標楷體" w:eastAsia="標楷體" w:hAnsi="標楷體"/>
                <w:szCs w:val="24"/>
              </w:rPr>
              <w:t>14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⑷</w:t>
            </w:r>
          </w:p>
          <w:p w:rsidR="00CE706A" w:rsidRPr="00CE706A" w:rsidRDefault="00CE706A" w:rsidP="00CD1F4B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11/1</w:t>
            </w:r>
            <w:r w:rsidRPr="00CE706A">
              <w:rPr>
                <w:rFonts w:ascii="標楷體" w:eastAsia="標楷體" w:hAnsi="標楷體"/>
                <w:szCs w:val="24"/>
              </w:rPr>
              <w:t>5-1</w:t>
            </w:r>
            <w:r w:rsidRPr="00CE706A">
              <w:rPr>
                <w:rFonts w:ascii="標楷體" w:eastAsia="標楷體" w:hAnsi="標楷體" w:hint="eastAsia"/>
                <w:szCs w:val="24"/>
              </w:rPr>
              <w:t>1</w:t>
            </w:r>
            <w:r w:rsidRPr="00CE706A">
              <w:rPr>
                <w:rFonts w:ascii="標楷體" w:eastAsia="標楷體" w:hAnsi="標楷體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18三年級校外教學</w:t>
            </w:r>
          </w:p>
          <w:p w:rsidR="004E45B6" w:rsidRPr="00CE706A" w:rsidRDefault="004E45B6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(招委)11/1</w:t>
            </w:r>
            <w:r w:rsidRPr="00CE706A">
              <w:rPr>
                <w:rFonts w:ascii="標楷體" w:eastAsia="標楷體" w:hAnsi="標楷體"/>
                <w:szCs w:val="24"/>
              </w:rPr>
              <w:t>9</w:t>
            </w:r>
            <w:r w:rsidRPr="00CE706A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r w:rsidRPr="00CE706A">
              <w:rPr>
                <w:rFonts w:ascii="標楷體" w:eastAsia="標楷體" w:hAnsi="標楷體" w:cs="微軟正黑體" w:hint="eastAsia"/>
                <w:szCs w:val="24"/>
              </w:rPr>
              <w:t>招</w:t>
            </w:r>
            <w:r w:rsidRPr="00CE706A">
              <w:rPr>
                <w:rFonts w:ascii="標楷體" w:eastAsia="標楷體" w:hAnsi="標楷體" w:cs="微軟正黑體"/>
                <w:szCs w:val="24"/>
              </w:rPr>
              <w:t>生宣</w:t>
            </w:r>
            <w:r w:rsidRPr="00CE706A">
              <w:rPr>
                <w:rFonts w:ascii="標楷體" w:eastAsia="標楷體" w:hAnsi="標楷體" w:cs="微軟正黑體" w:hint="eastAsia"/>
                <w:szCs w:val="24"/>
              </w:rPr>
              <w:t>導</w:t>
            </w:r>
            <w:r w:rsidRPr="00CE706A">
              <w:rPr>
                <w:rFonts w:ascii="標楷體" w:eastAsia="標楷體" w:hAnsi="標楷體" w:cs="微軟正黑體"/>
                <w:szCs w:val="24"/>
              </w:rPr>
              <w:t>活動</w:t>
            </w:r>
          </w:p>
        </w:tc>
      </w:tr>
      <w:tr w:rsidR="00256A5C" w:rsidRPr="00CE706A" w:rsidTr="00DC4852">
        <w:trPr>
          <w:cantSplit/>
          <w:trHeight w:val="2393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256A5C" w:rsidRPr="00491CF5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B6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="004E45B6" w:rsidRPr="00CE706A">
              <w:rPr>
                <w:rFonts w:ascii="標楷體" w:eastAsia="標楷體" w:hAnsi="標楷體" w:hint="eastAsia"/>
                <w:szCs w:val="24"/>
              </w:rPr>
              <w:t>11/</w:t>
            </w:r>
            <w:r w:rsidR="004E45B6" w:rsidRPr="00CE706A">
              <w:rPr>
                <w:rFonts w:ascii="標楷體" w:eastAsia="標楷體" w:hAnsi="標楷體"/>
                <w:szCs w:val="24"/>
              </w:rPr>
              <w:t>21</w:t>
            </w:r>
            <w:r w:rsidR="004E45B6"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4E45B6" w:rsidRPr="00CE706A">
              <w:rPr>
                <w:rFonts w:ascii="標楷體" w:eastAsia="標楷體" w:hAnsi="標楷體" w:hint="eastAsia"/>
                <w:szCs w:val="24"/>
              </w:rPr>
              <w:t>-11/</w:t>
            </w:r>
            <w:r w:rsidR="004E45B6" w:rsidRPr="00CE706A">
              <w:rPr>
                <w:rFonts w:ascii="標楷體" w:eastAsia="標楷體" w:hAnsi="標楷體"/>
                <w:szCs w:val="24"/>
              </w:rPr>
              <w:t>25</w:t>
            </w:r>
            <w:r w:rsidR="004E45B6"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4E45B6" w:rsidRPr="00CE706A">
              <w:rPr>
                <w:rFonts w:ascii="標楷體" w:eastAsia="標楷體" w:hAnsi="標楷體" w:hint="eastAsia"/>
                <w:szCs w:val="24"/>
              </w:rPr>
              <w:t>建教班期末考</w:t>
            </w:r>
          </w:p>
          <w:p w:rsidR="00256A5C" w:rsidRPr="00CE706A" w:rsidRDefault="00256A5C" w:rsidP="00CD1F4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11/2</w:t>
            </w:r>
            <w:r w:rsidR="00ED062F" w:rsidRPr="00CE706A">
              <w:rPr>
                <w:rFonts w:ascii="標楷體" w:eastAsia="標楷體" w:hAnsi="標楷體" w:hint="eastAsia"/>
                <w:szCs w:val="24"/>
              </w:rPr>
              <w:t>1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~12/</w:t>
            </w:r>
            <w:r w:rsidR="00ED062F" w:rsidRPr="00CE706A">
              <w:rPr>
                <w:rFonts w:ascii="標楷體" w:eastAsia="標楷體" w:hAnsi="標楷體" w:hint="eastAsia"/>
                <w:szCs w:val="24"/>
              </w:rPr>
              <w:t>8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>各師線上登錄第二次段考成績</w:t>
            </w:r>
          </w:p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11/21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13</w:t>
            </w:r>
            <w:r w:rsidRPr="00CE706A">
              <w:rPr>
                <w:rFonts w:ascii="標楷體" w:eastAsia="標楷體" w:hAnsi="標楷體"/>
                <w:szCs w:val="24"/>
              </w:rPr>
              <w:t>:30~16:00</w:t>
            </w:r>
            <w:r w:rsidRPr="00CE706A">
              <w:rPr>
                <w:rFonts w:ascii="標楷體" w:eastAsia="標楷體" w:hAnsi="標楷體" w:hint="eastAsia"/>
                <w:szCs w:val="24"/>
              </w:rPr>
              <w:t>全校班際拔河比賽</w:t>
            </w:r>
          </w:p>
          <w:p w:rsidR="00A562AB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(實)11</w:t>
            </w:r>
            <w:r w:rsidRPr="00CE706A">
              <w:rPr>
                <w:rFonts w:ascii="標楷體" w:eastAsia="標楷體" w:hAnsi="標楷體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2</w:t>
            </w:r>
            <w:r w:rsidR="00A562AB" w:rsidRPr="00CE706A">
              <w:rPr>
                <w:rFonts w:ascii="標楷體" w:eastAsia="標楷體" w:hAnsi="標楷體"/>
                <w:szCs w:val="24"/>
              </w:rPr>
              <w:t>2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-11/25全</w:t>
            </w:r>
            <w:r w:rsidR="00A562AB" w:rsidRPr="00CE706A">
              <w:rPr>
                <w:rFonts w:ascii="標楷體" w:eastAsia="標楷體" w:hAnsi="標楷體"/>
                <w:szCs w:val="24"/>
              </w:rPr>
              <w:t>國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工</w:t>
            </w:r>
            <w:r w:rsidR="00A562AB" w:rsidRPr="00CE706A">
              <w:rPr>
                <w:rFonts w:ascii="標楷體" w:eastAsia="標楷體" w:hAnsi="標楷體"/>
                <w:szCs w:val="24"/>
              </w:rPr>
              <w:t>業類學生技藝競賽</w:t>
            </w:r>
          </w:p>
          <w:p w:rsidR="00A562AB" w:rsidRPr="00CE706A" w:rsidRDefault="00A562AB" w:rsidP="00CD1F4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檢</w:t>
            </w:r>
            <w:r w:rsidRPr="00CE706A">
              <w:rPr>
                <w:rFonts w:ascii="標楷體" w:eastAsia="標楷體" w:hAnsi="標楷體"/>
                <w:szCs w:val="24"/>
              </w:rPr>
              <w:t>查實習日誌、自動檢核表冊</w:t>
            </w:r>
            <w:r w:rsidRPr="00CE706A">
              <w:rPr>
                <w:rFonts w:ascii="標楷體" w:eastAsia="標楷體" w:hAnsi="標楷體" w:hint="eastAsia"/>
                <w:szCs w:val="24"/>
              </w:rPr>
              <w:t>、</w:t>
            </w:r>
            <w:r w:rsidRPr="00CE706A">
              <w:rPr>
                <w:rFonts w:ascii="標楷體" w:eastAsia="標楷體" w:hAnsi="標楷體"/>
                <w:szCs w:val="24"/>
              </w:rPr>
              <w:t>材料</w:t>
            </w:r>
            <w:r w:rsidRPr="00CE706A">
              <w:rPr>
                <w:rFonts w:ascii="標楷體" w:eastAsia="標楷體" w:hAnsi="標楷體" w:hint="eastAsia"/>
                <w:szCs w:val="24"/>
              </w:rPr>
              <w:t>領</w:t>
            </w:r>
            <w:r w:rsidRPr="00CE706A">
              <w:rPr>
                <w:rFonts w:ascii="標楷體" w:eastAsia="標楷體" w:hAnsi="標楷體"/>
                <w:szCs w:val="24"/>
              </w:rPr>
              <w:t>用表冊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(會)</w:t>
            </w:r>
            <w:r w:rsidR="009800F5" w:rsidRPr="00CE706A">
              <w:rPr>
                <w:rFonts w:ascii="標楷體" w:eastAsia="標楷體" w:hAnsi="標楷體" w:hint="eastAsia"/>
                <w:szCs w:val="24"/>
              </w:rPr>
              <w:t>110</w:t>
            </w:r>
            <w:r w:rsidRPr="00CE706A">
              <w:rPr>
                <w:rFonts w:ascii="標楷體" w:eastAsia="標楷體" w:hAnsi="標楷體" w:hint="eastAsia"/>
                <w:szCs w:val="24"/>
              </w:rPr>
              <w:t>學年度決算書送審</w:t>
            </w:r>
          </w:p>
        </w:tc>
      </w:tr>
      <w:tr w:rsidR="00256A5C" w:rsidRPr="00CE706A" w:rsidTr="00DC4852">
        <w:trPr>
          <w:cantSplit/>
          <w:trHeight w:val="1153"/>
        </w:trPr>
        <w:tc>
          <w:tcPr>
            <w:tcW w:w="300" w:type="dxa"/>
            <w:vMerge w:val="restart"/>
          </w:tcPr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二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56A5C" w:rsidRPr="00CE706A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697915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30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="00256A5C" w:rsidRPr="00CE706A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8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="009F4838" w:rsidRPr="00CE706A">
              <w:rPr>
                <w:rFonts w:ascii="標楷體" w:eastAsia="標楷體" w:hAnsi="標楷體" w:hint="eastAsia"/>
                <w:szCs w:val="24"/>
              </w:rPr>
              <w:t>11/2</w:t>
            </w:r>
            <w:r w:rsidR="009F4838" w:rsidRPr="00CE706A">
              <w:rPr>
                <w:rFonts w:ascii="標楷體" w:eastAsia="標楷體" w:hAnsi="標楷體"/>
                <w:szCs w:val="24"/>
              </w:rPr>
              <w:t>9</w:t>
            </w:r>
            <w:r w:rsidR="009F4838"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9F4838" w:rsidRPr="00CE706A">
              <w:rPr>
                <w:rFonts w:ascii="標楷體" w:eastAsia="標楷體" w:hAnsi="標楷體" w:hint="eastAsia"/>
                <w:szCs w:val="24"/>
              </w:rPr>
              <w:t>建教班補考</w:t>
            </w:r>
          </w:p>
          <w:p w:rsidR="00256A5C" w:rsidRPr="00CE706A" w:rsidRDefault="00256A5C" w:rsidP="00CD1F4B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11</w:t>
            </w:r>
            <w:r w:rsidRPr="00CE706A">
              <w:rPr>
                <w:rFonts w:ascii="標楷體" w:eastAsia="標楷體" w:hAnsi="標楷體" w:hint="eastAsia"/>
                <w:szCs w:val="24"/>
              </w:rPr>
              <w:t>/</w:t>
            </w:r>
            <w:r w:rsidR="0018559F" w:rsidRPr="00CE706A">
              <w:rPr>
                <w:rFonts w:ascii="標楷體" w:eastAsia="標楷體" w:hAnsi="標楷體"/>
                <w:szCs w:val="24"/>
              </w:rPr>
              <w:t>29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CE706A">
              <w:rPr>
                <w:rFonts w:ascii="標楷體" w:eastAsia="標楷體" w:hAnsi="標楷體" w:hint="eastAsia"/>
                <w:szCs w:val="24"/>
              </w:rPr>
              <w:t>、</w:t>
            </w:r>
            <w:r w:rsidR="0018559F" w:rsidRPr="00CE706A">
              <w:rPr>
                <w:rFonts w:ascii="標楷體" w:eastAsia="標楷體" w:hAnsi="標楷體"/>
                <w:szCs w:val="24"/>
              </w:rPr>
              <w:t>11/30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CE706A">
              <w:rPr>
                <w:rFonts w:ascii="標楷體" w:eastAsia="標楷體" w:hAnsi="標楷體" w:hint="eastAsia"/>
                <w:szCs w:val="24"/>
              </w:rPr>
              <w:t>第二次段考</w:t>
            </w:r>
          </w:p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學</w:t>
            </w:r>
            <w:r w:rsidRPr="00CE706A">
              <w:rPr>
                <w:rFonts w:ascii="標楷體" w:eastAsia="標楷體" w:hAnsi="標楷體"/>
                <w:szCs w:val="24"/>
              </w:rPr>
              <w:t>)1</w:t>
            </w:r>
            <w:r w:rsidRPr="00CE706A">
              <w:rPr>
                <w:rFonts w:ascii="標楷體" w:eastAsia="標楷體" w:hAnsi="標楷體" w:hint="eastAsia"/>
                <w:szCs w:val="24"/>
              </w:rPr>
              <w:t>1</w:t>
            </w:r>
            <w:r w:rsidRPr="00CE706A">
              <w:rPr>
                <w:rFonts w:ascii="標楷體" w:eastAsia="標楷體" w:hAnsi="標楷體"/>
                <w:szCs w:val="24"/>
              </w:rPr>
              <w:t>/28(一)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社團活動(5)</w:t>
            </w:r>
          </w:p>
          <w:p w:rsidR="00F673AB" w:rsidRPr="00CE706A" w:rsidRDefault="00F673AB" w:rsidP="00BA1213">
            <w:pPr>
              <w:spacing w:line="400" w:lineRule="exact"/>
              <w:ind w:firstLineChars="199" w:firstLine="478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12/1(四)導師會議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⑸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(實)11</w:t>
            </w:r>
            <w:r w:rsidRPr="00CE706A">
              <w:rPr>
                <w:rFonts w:ascii="標楷體" w:eastAsia="標楷體" w:hAnsi="標楷體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2</w:t>
            </w:r>
            <w:r w:rsidRPr="00CE706A">
              <w:rPr>
                <w:rFonts w:ascii="標楷體" w:eastAsia="標楷體" w:hAnsi="標楷體"/>
                <w:szCs w:val="24"/>
              </w:rPr>
              <w:t>9</w:t>
            </w:r>
            <w:r w:rsidRPr="00CE706A">
              <w:rPr>
                <w:rFonts w:ascii="標楷體" w:eastAsia="標楷體" w:hAnsi="標楷體" w:hint="eastAsia"/>
                <w:szCs w:val="24"/>
              </w:rPr>
              <w:t>-1</w:t>
            </w:r>
            <w:r w:rsidRPr="00CE706A">
              <w:rPr>
                <w:rFonts w:ascii="標楷體" w:eastAsia="標楷體" w:hAnsi="標楷體"/>
                <w:szCs w:val="24"/>
              </w:rPr>
              <w:t>2</w:t>
            </w:r>
            <w:r w:rsidR="00A562AB" w:rsidRPr="00CE706A">
              <w:rPr>
                <w:rFonts w:ascii="標楷體" w:eastAsia="標楷體" w:hAnsi="標楷體" w:hint="eastAsia"/>
                <w:szCs w:val="24"/>
              </w:rPr>
              <w:t>/1</w:t>
            </w:r>
            <w:r w:rsidRPr="00CE706A">
              <w:rPr>
                <w:rFonts w:ascii="標楷體" w:eastAsia="標楷體" w:hAnsi="標楷體" w:hint="eastAsia"/>
                <w:szCs w:val="24"/>
              </w:rPr>
              <w:t>全</w:t>
            </w:r>
            <w:r w:rsidRPr="00CE706A">
              <w:rPr>
                <w:rFonts w:ascii="標楷體" w:eastAsia="標楷體" w:hAnsi="標楷體"/>
                <w:szCs w:val="24"/>
              </w:rPr>
              <w:t>國</w:t>
            </w:r>
            <w:r w:rsidRPr="00CE706A">
              <w:rPr>
                <w:rFonts w:ascii="標楷體" w:eastAsia="標楷體" w:hAnsi="標楷體" w:hint="eastAsia"/>
                <w:szCs w:val="24"/>
              </w:rPr>
              <w:t>商業類學生技藝競賽</w:t>
            </w:r>
          </w:p>
        </w:tc>
      </w:tr>
      <w:tr w:rsidR="00256A5C" w:rsidRPr="00CE706A" w:rsidTr="00DC4852">
        <w:trPr>
          <w:cantSplit/>
          <w:trHeight w:val="1257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56A5C" w:rsidRPr="00CE706A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12/</w:t>
            </w:r>
            <w:r w:rsidR="0018559F" w:rsidRPr="00CE706A">
              <w:rPr>
                <w:rFonts w:ascii="標楷體" w:eastAsia="標楷體" w:hAnsi="標楷體"/>
                <w:szCs w:val="24"/>
              </w:rPr>
              <w:t>5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全校作文比賽</w:t>
            </w:r>
          </w:p>
          <w:p w:rsidR="00256A5C" w:rsidRDefault="00256A5C" w:rsidP="00CD1F4B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12/</w:t>
            </w:r>
            <w:r w:rsidR="00ED062F" w:rsidRPr="00CE706A">
              <w:rPr>
                <w:rFonts w:ascii="標楷體" w:eastAsia="標楷體" w:hAnsi="標楷體" w:hint="eastAsia"/>
                <w:szCs w:val="24"/>
              </w:rPr>
              <w:t>8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>各師登錄第二次段考成績截止</w:t>
            </w:r>
          </w:p>
          <w:p w:rsidR="000C0753" w:rsidRPr="00CE706A" w:rsidRDefault="000C0753" w:rsidP="000C075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1213">
              <w:rPr>
                <w:rFonts w:ascii="標楷體" w:eastAsia="標楷體" w:hAnsi="標楷體"/>
                <w:szCs w:val="24"/>
              </w:rPr>
              <w:t>(</w:t>
            </w:r>
            <w:r w:rsidRPr="00BA1213">
              <w:rPr>
                <w:rFonts w:ascii="標楷體" w:eastAsia="標楷體" w:hAnsi="標楷體" w:hint="eastAsia"/>
                <w:szCs w:val="24"/>
              </w:rPr>
              <w:t>學</w:t>
            </w:r>
            <w:r w:rsidRPr="00BA1213">
              <w:rPr>
                <w:rFonts w:ascii="標楷體" w:eastAsia="標楷體" w:hAnsi="標楷體"/>
                <w:szCs w:val="24"/>
              </w:rPr>
              <w:t>)</w:t>
            </w:r>
            <w:r w:rsidRPr="000C0753">
              <w:rPr>
                <w:rFonts w:ascii="標楷體" w:eastAsia="標楷體" w:hAnsi="標楷體" w:hint="eastAsia"/>
                <w:szCs w:val="24"/>
              </w:rPr>
              <w:t>12/5</w:t>
            </w:r>
            <w:r w:rsidRPr="000C0753"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0C0753">
              <w:rPr>
                <w:rFonts w:ascii="標楷體" w:eastAsia="標楷體" w:hAnsi="標楷體" w:hint="eastAsia"/>
                <w:szCs w:val="24"/>
              </w:rPr>
              <w:t>校模範生選拔</w:t>
            </w:r>
          </w:p>
          <w:p w:rsidR="00A562AB" w:rsidRPr="00CE706A" w:rsidRDefault="00A562AB" w:rsidP="00CD1F4B">
            <w:pPr>
              <w:spacing w:line="400" w:lineRule="exact"/>
              <w:ind w:firstLineChars="12" w:firstLine="29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(實)餐飲</w:t>
            </w:r>
            <w:r w:rsidRPr="00CE706A">
              <w:rPr>
                <w:rFonts w:ascii="標楷體" w:eastAsia="標楷體" w:hAnsi="標楷體"/>
                <w:szCs w:val="24"/>
              </w:rPr>
              <w:t>科刀工比賽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(輔)戒菸輔導活動</w:t>
            </w:r>
          </w:p>
        </w:tc>
      </w:tr>
      <w:tr w:rsidR="00256A5C" w:rsidRPr="00CE706A" w:rsidTr="00DC4852">
        <w:trPr>
          <w:cantSplit/>
          <w:trHeight w:val="159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256A5C" w:rsidRPr="003430FE" w:rsidRDefault="00256A5C" w:rsidP="00150708">
            <w:pPr>
              <w:spacing w:line="220" w:lineRule="exact"/>
              <w:jc w:val="center"/>
              <w:rPr>
                <w:rFonts w:ascii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14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12/1</w:t>
            </w:r>
            <w:r w:rsidR="00AF7C5D" w:rsidRPr="00CE706A">
              <w:rPr>
                <w:rFonts w:ascii="標楷體" w:eastAsia="標楷體" w:hAnsi="標楷體"/>
                <w:szCs w:val="24"/>
              </w:rPr>
              <w:t>2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作業抽查</w:t>
            </w:r>
          </w:p>
          <w:p w:rsidR="00256A5C" w:rsidRPr="00CE706A" w:rsidRDefault="00256A5C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12/1</w:t>
            </w:r>
            <w:r w:rsidR="000C6E86" w:rsidRPr="00CE706A">
              <w:rPr>
                <w:rFonts w:ascii="標楷體" w:eastAsia="標楷體" w:hAnsi="標楷體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學進度核對</w:t>
            </w:r>
          </w:p>
          <w:p w:rsidR="00256A5C" w:rsidRDefault="00F673AB" w:rsidP="00CD1F4B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(學)12/12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E706A">
              <w:rPr>
                <w:rFonts w:ascii="新細明體" w:hAnsi="新細明體" w:cs="新細明體" w:hint="eastAsia"/>
                <w:szCs w:val="24"/>
              </w:rPr>
              <w:t>⑹</w:t>
            </w:r>
          </w:p>
          <w:p w:rsidR="0040234F" w:rsidRPr="00CE706A" w:rsidRDefault="0040234F" w:rsidP="0040234F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總)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735FF5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/17</w:t>
            </w:r>
            <w:r w:rsidRPr="00735FF5">
              <w:rPr>
                <w:rFonts w:ascii="標楷體" w:eastAsia="標楷體" w:hAnsi="標楷體" w:hint="eastAsia"/>
                <w:szCs w:val="24"/>
              </w:rPr>
              <w:t>清</w:t>
            </w:r>
            <w:r w:rsidRPr="00735FF5">
              <w:rPr>
                <w:rFonts w:ascii="標楷體" w:eastAsia="標楷體" w:hAnsi="標楷體"/>
                <w:szCs w:val="24"/>
              </w:rPr>
              <w:t>洗水塔</w:t>
            </w:r>
          </w:p>
        </w:tc>
      </w:tr>
      <w:tr w:rsidR="00256A5C" w:rsidRPr="00CE706A" w:rsidTr="00DC4852">
        <w:trPr>
          <w:cantSplit/>
          <w:trHeight w:val="1776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12/</w:t>
            </w:r>
            <w:r w:rsidR="00F35C29" w:rsidRPr="00CE706A">
              <w:rPr>
                <w:rFonts w:ascii="標楷體" w:eastAsia="標楷體" w:hAnsi="標楷體"/>
                <w:szCs w:val="24"/>
              </w:rPr>
              <w:t>19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二年級班際英文會話比賽</w:t>
            </w:r>
          </w:p>
          <w:p w:rsidR="000C0753" w:rsidRPr="000C0753" w:rsidRDefault="000C0753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(學)12/19</w:t>
            </w:r>
            <w:r>
              <w:rPr>
                <w:rFonts w:ascii="MS Mincho" w:eastAsia="MS Mincho" w:hAnsi="MS Mincho" w:cs="MS Mincho" w:hint="eastAsia"/>
                <w:szCs w:val="24"/>
                <w:lang w:eastAsia="zh-CN"/>
              </w:rPr>
              <w:t>㈠</w:t>
            </w:r>
            <w:r w:rsidRPr="000C0753">
              <w:rPr>
                <w:rFonts w:ascii="標楷體" w:eastAsia="標楷體" w:hAnsi="標楷體"/>
                <w:szCs w:val="24"/>
              </w:rPr>
              <w:t>一年級</w:t>
            </w:r>
            <w:r w:rsidRPr="000C0753">
              <w:rPr>
                <w:rFonts w:ascii="標楷體" w:eastAsia="標楷體" w:hAnsi="標楷體" w:hint="eastAsia"/>
                <w:szCs w:val="24"/>
              </w:rPr>
              <w:t>「</w:t>
            </w:r>
            <w:r w:rsidRPr="000C0753">
              <w:rPr>
                <w:rFonts w:ascii="標楷體" w:eastAsia="標楷體" w:hAnsi="標楷體"/>
                <w:szCs w:val="24"/>
              </w:rPr>
              <w:t>愛滋防治入班宣導」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(實)工商科期末校</w:t>
            </w:r>
            <w:r w:rsidRPr="00CE706A">
              <w:rPr>
                <w:rFonts w:ascii="標楷體" w:eastAsia="標楷體" w:hAnsi="標楷體"/>
                <w:szCs w:val="24"/>
              </w:rPr>
              <w:t>內</w:t>
            </w:r>
            <w:r w:rsidRPr="00CE706A">
              <w:rPr>
                <w:rFonts w:ascii="標楷體" w:eastAsia="標楷體" w:hAnsi="標楷體" w:hint="eastAsia"/>
                <w:szCs w:val="24"/>
              </w:rPr>
              <w:t>技能競賽/工</w:t>
            </w:r>
            <w:r w:rsidRPr="00CE706A">
              <w:rPr>
                <w:rFonts w:ascii="標楷體" w:eastAsia="標楷體" w:hAnsi="標楷體"/>
                <w:szCs w:val="24"/>
              </w:rPr>
              <w:t>商科資</w:t>
            </w:r>
            <w:r w:rsidRPr="00CE706A">
              <w:rPr>
                <w:rFonts w:ascii="標楷體" w:eastAsia="標楷體" w:hAnsi="標楷體" w:hint="eastAsia"/>
                <w:szCs w:val="24"/>
              </w:rPr>
              <w:t>訊</w:t>
            </w:r>
            <w:r w:rsidRPr="00CE706A">
              <w:rPr>
                <w:rFonts w:ascii="標楷體" w:eastAsia="標楷體" w:hAnsi="標楷體"/>
                <w:szCs w:val="24"/>
              </w:rPr>
              <w:t>能力競賽</w:t>
            </w:r>
          </w:p>
          <w:p w:rsidR="00256A5C" w:rsidRPr="00CE706A" w:rsidRDefault="00256A5C" w:rsidP="00CD1F4B">
            <w:pPr>
              <w:tabs>
                <w:tab w:val="left" w:pos="272"/>
              </w:tabs>
              <w:spacing w:line="40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(會)辦理</w:t>
            </w:r>
            <w:r w:rsidR="00AA4E87" w:rsidRPr="00CE706A">
              <w:rPr>
                <w:rFonts w:ascii="標楷體" w:eastAsia="標楷體" w:hAnsi="標楷體" w:hint="eastAsia"/>
                <w:szCs w:val="24"/>
              </w:rPr>
              <w:t>110</w:t>
            </w:r>
            <w:r w:rsidRPr="00CE706A">
              <w:rPr>
                <w:rFonts w:ascii="標楷體" w:eastAsia="標楷體" w:hAnsi="標楷體" w:hint="eastAsia"/>
                <w:szCs w:val="24"/>
              </w:rPr>
              <w:t>學年度機關團體及作業組織結算申報</w:t>
            </w:r>
          </w:p>
        </w:tc>
      </w:tr>
      <w:tr w:rsidR="00256A5C" w:rsidRPr="00CE706A" w:rsidTr="00DC4852">
        <w:trPr>
          <w:cantSplit/>
          <w:trHeight w:val="1448"/>
        </w:trPr>
        <w:tc>
          <w:tcPr>
            <w:tcW w:w="300" w:type="dxa"/>
            <w:vMerge w:val="restart"/>
          </w:tcPr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一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256A5C" w:rsidP="00CE70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E706A">
              <w:rPr>
                <w:rFonts w:ascii="標楷體" w:eastAsia="標楷體" w:hAnsi="標楷體" w:hint="eastAsia"/>
              </w:rPr>
              <w:t>25</w:t>
            </w:r>
          </w:p>
          <w:p w:rsidR="00256A5C" w:rsidRPr="00CE706A" w:rsidRDefault="00256A5C" w:rsidP="00CE706A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E706A">
              <w:rPr>
                <w:rFonts w:ascii="標楷體" w:eastAsia="標楷體" w:hAnsi="標楷體" w:hint="eastAsia"/>
              </w:rPr>
              <w:t>｜</w:t>
            </w:r>
          </w:p>
          <w:p w:rsidR="00256A5C" w:rsidRPr="00491CF5" w:rsidRDefault="00256A5C" w:rsidP="00CE706A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E706A">
              <w:rPr>
                <w:rFonts w:ascii="標楷體" w:eastAsia="標楷體" w:hAnsi="標楷體"/>
              </w:rPr>
              <w:t>3</w:t>
            </w:r>
            <w:r w:rsidRPr="00CE70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E706A" w:rsidRDefault="00697915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28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="00256A5C" w:rsidRPr="00CE706A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AB" w:rsidRPr="00CE706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(學)12/26 13:30-16:00聖誕變裝秀</w:t>
            </w:r>
          </w:p>
          <w:p w:rsidR="00A562AB" w:rsidRPr="00CE706A" w:rsidRDefault="00A562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(實)各</w:t>
            </w:r>
            <w:r w:rsidRPr="00CE706A">
              <w:rPr>
                <w:rFonts w:ascii="標楷體" w:eastAsia="標楷體" w:hAnsi="標楷體"/>
                <w:szCs w:val="24"/>
              </w:rPr>
              <w:t>科工</w:t>
            </w:r>
            <w:r w:rsidRPr="00CE706A">
              <w:rPr>
                <w:rFonts w:ascii="標楷體" w:eastAsia="標楷體" w:hAnsi="標楷體" w:hint="eastAsia"/>
                <w:szCs w:val="24"/>
              </w:rPr>
              <w:t>業</w:t>
            </w:r>
            <w:r w:rsidRPr="00CE706A">
              <w:rPr>
                <w:rFonts w:ascii="標楷體" w:eastAsia="標楷體" w:hAnsi="標楷體"/>
                <w:szCs w:val="24"/>
              </w:rPr>
              <w:t>安全衛生檢核</w:t>
            </w:r>
          </w:p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輔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歲末活動</w:t>
            </w:r>
            <w:r w:rsidRPr="00CE706A">
              <w:rPr>
                <w:rFonts w:ascii="標楷體" w:eastAsia="標楷體" w:hAnsi="標楷體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特殊教育學生輔導期末會議</w:t>
            </w:r>
          </w:p>
        </w:tc>
      </w:tr>
      <w:tr w:rsidR="00256A5C" w:rsidRPr="00CE706A" w:rsidTr="00842E04">
        <w:trPr>
          <w:cantSplit/>
          <w:trHeight w:val="2797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D1F4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D1F4B">
              <w:rPr>
                <w:rFonts w:ascii="標楷體" w:eastAsia="標楷體" w:hAnsi="標楷體" w:hint="eastAsia"/>
                <w:w w:val="106"/>
                <w:szCs w:val="24"/>
              </w:rPr>
              <w:t>1日(日)開</w:t>
            </w:r>
            <w:r w:rsidRPr="00CD1F4B">
              <w:rPr>
                <w:rFonts w:ascii="標楷體" w:eastAsia="標楷體" w:hAnsi="標楷體"/>
                <w:w w:val="106"/>
                <w:szCs w:val="24"/>
              </w:rPr>
              <w:t>國紀念日</w:t>
            </w:r>
          </w:p>
          <w:p w:rsidR="00256A5C" w:rsidRPr="00CD1F4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D1F4B">
              <w:rPr>
                <w:rFonts w:ascii="標楷體" w:eastAsia="標楷體" w:hAnsi="標楷體" w:hint="eastAsia"/>
                <w:w w:val="106"/>
                <w:szCs w:val="24"/>
              </w:rPr>
              <w:t>2日（一</w:t>
            </w:r>
            <w:r w:rsidRPr="00CD1F4B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Pr="00CD1F4B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Pr="00CD1F4B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  <w:p w:rsidR="00256A5C" w:rsidRPr="00CD1F4B" w:rsidRDefault="00CD1F4B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開國紀念日適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逢星期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，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1/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2</w:t>
            </w:r>
            <w:r w:rsidR="00256A5C" w:rsidRPr="00CD1F4B">
              <w:rPr>
                <w:rFonts w:ascii="標楷體" w:eastAsia="標楷體" w:hAnsi="標楷體" w:hint="eastAsia"/>
                <w:w w:val="106"/>
                <w:szCs w:val="24"/>
              </w:rPr>
              <w:t>補假一</w:t>
            </w:r>
            <w:r w:rsidR="00256A5C" w:rsidRPr="00CD1F4B">
              <w:rPr>
                <w:rFonts w:ascii="標楷體" w:eastAsia="標楷體" w:hAnsi="標楷體"/>
                <w:w w:val="106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E25719" w:rsidRPr="00CD1F4B" w:rsidRDefault="00E25719" w:rsidP="0049372E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D1F4B">
              <w:rPr>
                <w:rFonts w:ascii="標楷體" w:eastAsia="標楷體" w:hAnsi="標楷體"/>
                <w:w w:val="106"/>
                <w:szCs w:val="24"/>
              </w:rPr>
              <w:t>7</w:t>
            </w:r>
            <w:r w:rsidRPr="00CD1F4B">
              <w:rPr>
                <w:rFonts w:ascii="標楷體" w:eastAsia="標楷體" w:hAnsi="標楷體" w:hint="eastAsia"/>
                <w:w w:val="106"/>
                <w:szCs w:val="24"/>
              </w:rPr>
              <w:t>日(六)補</w:t>
            </w:r>
            <w:r w:rsidRPr="00CD1F4B">
              <w:rPr>
                <w:rFonts w:ascii="標楷體" w:eastAsia="標楷體" w:hAnsi="標楷體"/>
                <w:w w:val="106"/>
                <w:szCs w:val="24"/>
              </w:rPr>
              <w:t>行上班上課</w:t>
            </w:r>
          </w:p>
          <w:p w:rsidR="00256A5C" w:rsidRPr="00CD1F4B" w:rsidRDefault="00CD1F4B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="00E25719" w:rsidRPr="00CD1F4B">
              <w:rPr>
                <w:rFonts w:ascii="標楷體" w:eastAsia="標楷體" w:hAnsi="標楷體" w:hint="eastAsia"/>
                <w:w w:val="106"/>
                <w:szCs w:val="24"/>
              </w:rPr>
              <w:t>補1/20春</w:t>
            </w:r>
            <w:r w:rsidR="00E25719" w:rsidRPr="00CD1F4B">
              <w:rPr>
                <w:rFonts w:ascii="標楷體" w:eastAsia="標楷體" w:hAnsi="標楷體"/>
                <w:w w:val="106"/>
                <w:szCs w:val="24"/>
              </w:rPr>
              <w:t>節年假前一天彈性放假</w:t>
            </w:r>
            <w:r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F673AB" w:rsidP="000C075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</w:t>
            </w:r>
            <w:r w:rsidR="00842E04">
              <w:rPr>
                <w:rFonts w:ascii="標楷體" w:eastAsia="標楷體" w:hAnsi="標楷體" w:hint="eastAsia"/>
                <w:szCs w:val="24"/>
              </w:rPr>
              <w:t>)1/4</w:t>
            </w:r>
            <w:r w:rsidR="00842E04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Pr="00CE706A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CE706A">
              <w:rPr>
                <w:rFonts w:ascii="新細明體" w:hAnsi="新細明體" w:cs="新細明體" w:hint="eastAsia"/>
                <w:szCs w:val="24"/>
                <w:lang w:eastAsia="zh-CN"/>
              </w:rPr>
              <w:t>⑹</w:t>
            </w:r>
            <w:r w:rsidRPr="00CE706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256A5C" w:rsidRPr="00CE706A" w:rsidTr="00842E04">
        <w:trPr>
          <w:cantSplit/>
          <w:trHeight w:val="2322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6C7042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E706A" w:rsidRDefault="00697915" w:rsidP="0049372E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11</w:t>
            </w:r>
            <w:r w:rsidR="00256A5C" w:rsidRPr="00CE706A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  <w:p w:rsidR="00256A5C" w:rsidRPr="00CE706A" w:rsidRDefault="00256A5C" w:rsidP="0049372E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E706A">
              <w:rPr>
                <w:rFonts w:ascii="標楷體" w:eastAsia="標楷體" w:hAnsi="標楷體" w:hint="eastAsia"/>
                <w:w w:val="106"/>
                <w:szCs w:val="24"/>
              </w:rPr>
              <w:t>(含期末工作檢討)</w:t>
            </w:r>
          </w:p>
          <w:p w:rsidR="00256A5C" w:rsidRPr="00CE706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FF5" w:rsidRPr="00CE706A" w:rsidRDefault="00735FF5" w:rsidP="00CD1F4B">
            <w:pPr>
              <w:shd w:val="clear" w:color="auto" w:fill="FFFFFF" w:themeFill="background1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1/9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-1/1</w:t>
            </w:r>
            <w:r w:rsidRPr="00CE706A">
              <w:rPr>
                <w:rFonts w:ascii="標楷體" w:eastAsia="標楷體" w:hAnsi="標楷體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E706A">
              <w:rPr>
                <w:rFonts w:ascii="標楷體" w:eastAsia="標楷體" w:hAnsi="標楷體" w:hint="eastAsia"/>
                <w:szCs w:val="24"/>
              </w:rPr>
              <w:t>建教班期中考</w:t>
            </w:r>
          </w:p>
          <w:p w:rsidR="00735FF5" w:rsidRPr="00CE706A" w:rsidRDefault="00735FF5" w:rsidP="00CD1F4B">
            <w:pPr>
              <w:shd w:val="clear" w:color="auto" w:fill="FFFFFF" w:themeFill="background1"/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1/9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-1/19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 xml:space="preserve"> 9:00前.各師線</w:t>
            </w:r>
            <w:r w:rsidRPr="00CE706A">
              <w:rPr>
                <w:rFonts w:ascii="標楷體" w:eastAsia="標楷體" w:hAnsi="標楷體"/>
                <w:szCs w:val="24"/>
              </w:rPr>
              <w:t>上登錄並</w:t>
            </w:r>
            <w:r w:rsidRPr="00CE706A">
              <w:rPr>
                <w:rFonts w:ascii="標楷體" w:eastAsia="標楷體" w:hAnsi="標楷體" w:hint="eastAsia"/>
                <w:szCs w:val="24"/>
              </w:rPr>
              <w:t>繳交學期成績冊及補考試卷</w:t>
            </w:r>
          </w:p>
          <w:p w:rsidR="00256A5C" w:rsidRPr="00CE706A" w:rsidRDefault="00256A5C" w:rsidP="00CD1F4B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1/1</w:t>
            </w:r>
            <w:r w:rsidR="00204A00" w:rsidRPr="00CE706A">
              <w:rPr>
                <w:rFonts w:ascii="標楷體" w:eastAsia="標楷體" w:hAnsi="標楷體" w:hint="eastAsia"/>
                <w:szCs w:val="24"/>
              </w:rPr>
              <w:t>3</w:t>
            </w:r>
            <w:r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E706A">
              <w:rPr>
                <w:rFonts w:ascii="標楷體" w:eastAsia="標楷體" w:hAnsi="標楷體" w:cs="標楷體" w:hint="eastAsia"/>
                <w:szCs w:val="24"/>
              </w:rPr>
              <w:t>學生學習歷程檔案系統上傳截止</w:t>
            </w:r>
          </w:p>
          <w:p w:rsidR="006D32ED" w:rsidRPr="00CE706A" w:rsidRDefault="006D32ED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(學)1/9</w:t>
            </w:r>
            <w:r w:rsidR="00735FF5" w:rsidRPr="00CE706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E706A">
              <w:rPr>
                <w:rFonts w:ascii="標楷體" w:eastAsia="標楷體" w:hAnsi="標楷體" w:hint="eastAsia"/>
                <w:szCs w:val="24"/>
              </w:rPr>
              <w:t>13:10-16:00期末獎懲委員會議</w:t>
            </w:r>
            <w:r w:rsidR="00F67290" w:rsidRPr="00CE706A">
              <w:rPr>
                <w:rFonts w:ascii="標楷體" w:eastAsia="標楷體" w:hAnsi="標楷體" w:hint="eastAsia"/>
                <w:szCs w:val="24"/>
              </w:rPr>
              <w:t>/</w:t>
            </w:r>
            <w:r w:rsidRPr="00CE706A">
              <w:rPr>
                <w:rFonts w:ascii="標楷體" w:eastAsia="標楷體" w:hAnsi="標楷體" w:hint="eastAsia"/>
                <w:szCs w:val="24"/>
              </w:rPr>
              <w:t>一、二、三期末週記及聯絡簿抽查</w:t>
            </w:r>
          </w:p>
          <w:p w:rsidR="00256A5C" w:rsidRPr="00CE706A" w:rsidRDefault="00256A5C" w:rsidP="00CD1F4B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總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256A5C" w:rsidRPr="00CE706A" w:rsidTr="00842E04">
        <w:trPr>
          <w:cantSplit/>
          <w:trHeight w:val="287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56A5C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256A5C" w:rsidRPr="00714B5B" w:rsidRDefault="00E25719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1/19（四</w:t>
            </w:r>
            <w:r w:rsidR="00256A5C" w:rsidRPr="00714B5B">
              <w:rPr>
                <w:rFonts w:ascii="標楷體" w:eastAsia="標楷體" w:hAnsi="標楷體" w:hint="eastAsia"/>
                <w:w w:val="106"/>
                <w:szCs w:val="24"/>
              </w:rPr>
              <w:t>）休業式</w:t>
            </w:r>
          </w:p>
          <w:p w:rsidR="00256A5C" w:rsidRPr="00714B5B" w:rsidRDefault="00256A5C" w:rsidP="0049372E">
            <w:pPr>
              <w:spacing w:line="320" w:lineRule="exact"/>
              <w:ind w:firstLineChars="150" w:firstLine="381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召開11</w:t>
            </w:r>
            <w:r w:rsidR="00697915" w:rsidRPr="00714B5B">
              <w:rPr>
                <w:rFonts w:ascii="標楷體" w:eastAsia="標楷體" w:hAnsi="標楷體"/>
                <w:w w:val="106"/>
                <w:szCs w:val="24"/>
              </w:rPr>
              <w:t>1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-2校務會議</w:t>
            </w:r>
          </w:p>
          <w:p w:rsidR="0049372E" w:rsidRPr="00714B5B" w:rsidRDefault="00E25719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1/20(五)</w:t>
            </w:r>
            <w:r w:rsidR="0049372E" w:rsidRPr="00714B5B">
              <w:rPr>
                <w:rFonts w:ascii="標楷體" w:eastAsia="標楷體" w:hAnsi="標楷體" w:hint="eastAsia"/>
                <w:w w:val="106"/>
                <w:szCs w:val="24"/>
              </w:rPr>
              <w:t>放</w:t>
            </w:r>
            <w:r w:rsidR="0049372E" w:rsidRPr="00714B5B">
              <w:rPr>
                <w:rFonts w:ascii="標楷體" w:eastAsia="標楷體" w:hAnsi="標楷體"/>
                <w:w w:val="106"/>
                <w:szCs w:val="24"/>
              </w:rPr>
              <w:t>假1</w:t>
            </w:r>
            <w:r w:rsidR="0049372E" w:rsidRPr="00714B5B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</w:p>
          <w:p w:rsidR="00E25719" w:rsidRPr="00714B5B" w:rsidRDefault="00E25719" w:rsidP="0049372E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  <w:u w:val="single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  <w:u w:val="single"/>
              </w:rPr>
              <w:t>原</w:t>
            </w:r>
            <w:r w:rsidRPr="00714B5B">
              <w:rPr>
                <w:rFonts w:ascii="標楷體" w:eastAsia="標楷體" w:hAnsi="標楷體"/>
                <w:w w:val="106"/>
                <w:szCs w:val="24"/>
                <w:u w:val="single"/>
              </w:rPr>
              <w:t>訂休業式已於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  <w:u w:val="single"/>
              </w:rPr>
              <w:t>1/7補</w:t>
            </w:r>
            <w:r w:rsidRPr="00714B5B">
              <w:rPr>
                <w:rFonts w:ascii="標楷體" w:eastAsia="標楷體" w:hAnsi="標楷體"/>
                <w:w w:val="106"/>
                <w:szCs w:val="24"/>
                <w:u w:val="single"/>
              </w:rPr>
              <w:t>行上班上課</w:t>
            </w:r>
          </w:p>
          <w:p w:rsidR="00256A5C" w:rsidRPr="00714B5B" w:rsidRDefault="00256A5C" w:rsidP="0049372E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1/21（六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寒假開始</w:t>
            </w:r>
          </w:p>
          <w:p w:rsidR="00256A5C" w:rsidRPr="00714B5B" w:rsidRDefault="00256A5C" w:rsidP="0049372E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1/27（五）春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節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1/1</w:t>
            </w:r>
            <w:r w:rsidR="00C92ACA" w:rsidRPr="00CE706A">
              <w:rPr>
                <w:rFonts w:ascii="標楷體" w:eastAsia="標楷體" w:hAnsi="標楷體"/>
                <w:szCs w:val="24"/>
              </w:rPr>
              <w:t>7</w:t>
            </w:r>
            <w:r w:rsidR="00C92ACA" w:rsidRPr="00CE706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CE706A">
              <w:rPr>
                <w:rFonts w:ascii="標楷體" w:eastAsia="標楷體" w:hAnsi="標楷體" w:hint="eastAsia"/>
                <w:szCs w:val="24"/>
              </w:rPr>
              <w:t>、1/</w:t>
            </w:r>
            <w:r w:rsidR="00C92ACA" w:rsidRPr="00CE706A">
              <w:rPr>
                <w:rFonts w:ascii="標楷體" w:eastAsia="標楷體" w:hAnsi="標楷體"/>
                <w:szCs w:val="24"/>
              </w:rPr>
              <w:t>18</w:t>
            </w:r>
            <w:r w:rsidR="00C92ACA" w:rsidRPr="00CE706A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CE706A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256A5C" w:rsidRPr="00CE706A" w:rsidRDefault="00256A5C" w:rsidP="00CD1F4B">
            <w:pPr>
              <w:tabs>
                <w:tab w:val="left" w:pos="393"/>
              </w:tabs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1/</w:t>
            </w:r>
            <w:r w:rsidR="00204A00" w:rsidRPr="00CE706A">
              <w:rPr>
                <w:rFonts w:ascii="標楷體" w:eastAsia="標楷體" w:hAnsi="標楷體" w:hint="eastAsia"/>
                <w:szCs w:val="24"/>
              </w:rPr>
              <w:t>19</w:t>
            </w:r>
            <w:r w:rsidR="00204A00"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204A00" w:rsidRPr="00CE70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06A">
              <w:rPr>
                <w:rFonts w:ascii="標楷體" w:eastAsia="標楷體" w:hAnsi="標楷體" w:hint="eastAsia"/>
                <w:szCs w:val="24"/>
              </w:rPr>
              <w:t>9:00前各師線</w:t>
            </w:r>
            <w:r w:rsidRPr="00CE706A">
              <w:rPr>
                <w:rFonts w:ascii="標楷體" w:eastAsia="標楷體" w:hAnsi="標楷體"/>
                <w:szCs w:val="24"/>
              </w:rPr>
              <w:t>上登錄並</w:t>
            </w:r>
            <w:r w:rsidRPr="00CE706A">
              <w:rPr>
                <w:rFonts w:ascii="標楷體" w:eastAsia="標楷體" w:hAnsi="標楷體" w:hint="eastAsia"/>
                <w:szCs w:val="24"/>
              </w:rPr>
              <w:t>繳交學期成績冊</w:t>
            </w:r>
          </w:p>
          <w:p w:rsidR="00256A5C" w:rsidRPr="00CE706A" w:rsidRDefault="00256A5C" w:rsidP="00CD1F4B">
            <w:pPr>
              <w:spacing w:line="400" w:lineRule="exact"/>
              <w:ind w:leftChars="-1" w:left="449" w:hangingChars="188" w:hanging="451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總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校園建物、設備及運動設施總體檢(期末)</w:t>
            </w:r>
          </w:p>
        </w:tc>
      </w:tr>
      <w:tr w:rsidR="00256A5C" w:rsidRPr="00CE706A" w:rsidTr="00842E04">
        <w:trPr>
          <w:cantSplit/>
          <w:trHeight w:val="2274"/>
        </w:trPr>
        <w:tc>
          <w:tcPr>
            <w:tcW w:w="300" w:type="dxa"/>
          </w:tcPr>
          <w:p w:rsidR="00256A5C" w:rsidRPr="00491CF5" w:rsidRDefault="00256A5C" w:rsidP="008949B7">
            <w:pPr>
              <w:spacing w:beforeLines="50" w:before="163"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一月</w:t>
            </w:r>
          </w:p>
          <w:p w:rsidR="00256A5C" w:rsidRPr="00491CF5" w:rsidRDefault="00256A5C" w:rsidP="005F668D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491CF5" w:rsidRDefault="00256A5C" w:rsidP="005F668D">
            <w:pPr>
              <w:spacing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二月</w:t>
            </w:r>
          </w:p>
        </w:tc>
        <w:tc>
          <w:tcPr>
            <w:tcW w:w="300" w:type="dxa"/>
          </w:tcPr>
          <w:p w:rsidR="00256A5C" w:rsidRPr="00491CF5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256A5C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</w:p>
          <w:p w:rsidR="00256A5C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256A5C" w:rsidRPr="00491CF5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BatangChe" w:eastAsia="BatangChe" w:hAnsi="BatangChe" w:hint="eastAsia"/>
              </w:rPr>
              <w:t>｜</w:t>
            </w:r>
          </w:p>
          <w:p w:rsidR="00256A5C" w:rsidRPr="001C42D9" w:rsidRDefault="00256A5C" w:rsidP="00EE4F19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256A5C" w:rsidRPr="00714B5B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2/4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 xml:space="preserve"> (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六)補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行上班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(不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補課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256A5C" w:rsidRPr="00714B5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2/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12(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日)寒假結束</w:t>
            </w:r>
          </w:p>
          <w:p w:rsidR="00256A5C" w:rsidRPr="00714B5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</w:t>
            </w:r>
            <w:r w:rsidR="00D650C7" w:rsidRPr="00714B5B">
              <w:rPr>
                <w:rFonts w:ascii="標楷體" w:eastAsia="標楷體" w:hAnsi="標楷體"/>
                <w:w w:val="106"/>
                <w:szCs w:val="24"/>
              </w:rPr>
              <w:t>21</w:t>
            </w:r>
            <w:r w:rsidR="00D650C7" w:rsidRPr="00714B5B">
              <w:rPr>
                <w:rFonts w:ascii="標楷體" w:eastAsia="標楷體" w:hAnsi="標楷體" w:hint="eastAsia"/>
                <w:w w:val="106"/>
                <w:szCs w:val="24"/>
              </w:rPr>
              <w:t>-1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/</w:t>
            </w:r>
            <w:r w:rsidR="00D650C7" w:rsidRPr="00714B5B">
              <w:rPr>
                <w:rFonts w:ascii="標楷體" w:eastAsia="標楷體" w:hAnsi="標楷體"/>
                <w:w w:val="106"/>
                <w:szCs w:val="24"/>
              </w:rPr>
              <w:t>26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除夕及春節</w:t>
            </w:r>
          </w:p>
          <w:p w:rsidR="00256A5C" w:rsidRPr="00714B5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/>
                <w:w w:val="106"/>
                <w:szCs w:val="24"/>
              </w:rPr>
              <w:t>(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1/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27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彈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性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放假，2/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4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補行</w:t>
            </w:r>
            <w:r w:rsidRPr="00714B5B">
              <w:rPr>
                <w:rFonts w:ascii="標楷體" w:eastAsia="標楷體" w:hAnsi="標楷體"/>
                <w:w w:val="106"/>
                <w:szCs w:val="24"/>
              </w:rPr>
              <w:t>上班不補</w:t>
            </w: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課)</w:t>
            </w:r>
          </w:p>
          <w:p w:rsidR="00256A5C" w:rsidRPr="00714B5B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714B5B">
              <w:rPr>
                <w:rFonts w:ascii="標楷體" w:eastAsia="標楷體" w:hAnsi="標楷體" w:hint="eastAsia"/>
                <w:w w:val="106"/>
                <w:szCs w:val="24"/>
              </w:rPr>
              <w:t>2/13(一)開學註冊日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A5C" w:rsidRPr="00CE706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/>
                <w:szCs w:val="24"/>
              </w:rPr>
              <w:t>(</w:t>
            </w:r>
            <w:r w:rsidRPr="00CE706A">
              <w:rPr>
                <w:rFonts w:ascii="標楷體" w:eastAsia="標楷體" w:hAnsi="標楷體" w:hint="eastAsia"/>
                <w:szCs w:val="24"/>
              </w:rPr>
              <w:t>教</w:t>
            </w:r>
            <w:r w:rsidRPr="00CE706A">
              <w:rPr>
                <w:rFonts w:ascii="標楷體" w:eastAsia="標楷體" w:hAnsi="標楷體"/>
                <w:szCs w:val="24"/>
              </w:rPr>
              <w:t>)</w:t>
            </w:r>
            <w:r w:rsidRPr="00CE706A">
              <w:rPr>
                <w:rFonts w:ascii="標楷體" w:eastAsia="標楷體" w:hAnsi="標楷體" w:hint="eastAsia"/>
                <w:szCs w:val="24"/>
              </w:rPr>
              <w:t>2/1</w:t>
            </w:r>
            <w:r w:rsidR="005F5D09" w:rsidRPr="00CE706A">
              <w:rPr>
                <w:rFonts w:ascii="標楷體" w:eastAsia="標楷體" w:hAnsi="標楷體"/>
                <w:szCs w:val="24"/>
              </w:rPr>
              <w:t>6</w:t>
            </w:r>
            <w:r w:rsidR="005F5D09" w:rsidRPr="00CE706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CE706A">
              <w:rPr>
                <w:rFonts w:ascii="標楷體" w:eastAsia="標楷體" w:hAnsi="標楷體" w:hint="eastAsia"/>
                <w:szCs w:val="24"/>
              </w:rPr>
              <w:t>-2/</w:t>
            </w:r>
            <w:r w:rsidR="005F5D09" w:rsidRPr="00CE706A">
              <w:rPr>
                <w:rFonts w:ascii="標楷體" w:eastAsia="標楷體" w:hAnsi="標楷體"/>
                <w:szCs w:val="24"/>
              </w:rPr>
              <w:t>22</w:t>
            </w:r>
            <w:r w:rsidR="005F5D09" w:rsidRPr="00CE706A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CE706A">
              <w:rPr>
                <w:rFonts w:ascii="標楷體" w:eastAsia="標楷體" w:hAnsi="標楷體" w:hint="eastAsia"/>
                <w:szCs w:val="24"/>
              </w:rPr>
              <w:t>建教班期末考</w:t>
            </w:r>
          </w:p>
          <w:p w:rsidR="00256A5C" w:rsidRPr="00CE706A" w:rsidRDefault="00256A5C" w:rsidP="00CD1F4B">
            <w:pPr>
              <w:spacing w:line="400" w:lineRule="exact"/>
              <w:ind w:leftChars="150" w:left="391" w:hangingChars="13" w:hanging="31"/>
              <w:jc w:val="both"/>
              <w:rPr>
                <w:rFonts w:ascii="標楷體" w:eastAsia="標楷體" w:hAnsi="標楷體"/>
                <w:szCs w:val="24"/>
              </w:rPr>
            </w:pPr>
            <w:r w:rsidRPr="00CE706A">
              <w:rPr>
                <w:rFonts w:ascii="標楷體" w:eastAsia="標楷體" w:hAnsi="標楷體" w:hint="eastAsia"/>
                <w:szCs w:val="24"/>
              </w:rPr>
              <w:t>2/2</w:t>
            </w:r>
            <w:r w:rsidRPr="00CE706A">
              <w:rPr>
                <w:rFonts w:ascii="標楷體" w:eastAsia="標楷體" w:hAnsi="標楷體"/>
                <w:szCs w:val="24"/>
              </w:rPr>
              <w:t>4</w:t>
            </w:r>
            <w:r w:rsidR="009A1083" w:rsidRPr="00CE706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E706A">
              <w:rPr>
                <w:rFonts w:ascii="標楷體" w:eastAsia="標楷體" w:hAnsi="標楷體" w:hint="eastAsia"/>
                <w:szCs w:val="24"/>
              </w:rPr>
              <w:t>建教班補考</w:t>
            </w:r>
          </w:p>
        </w:tc>
      </w:tr>
    </w:tbl>
    <w:p w:rsidR="001B65C4" w:rsidRPr="00512ADB" w:rsidRDefault="00977BF3" w:rsidP="00842E04">
      <w:pPr>
        <w:spacing w:beforeLines="50" w:before="163" w:line="280" w:lineRule="exact"/>
        <w:ind w:left="220" w:hangingChars="100" w:hanging="220"/>
        <w:rPr>
          <w:rFonts w:ascii="標楷體" w:eastAsia="標楷體"/>
          <w:spacing w:val="-20"/>
          <w:w w:val="114"/>
          <w:sz w:val="22"/>
          <w:szCs w:val="22"/>
        </w:rPr>
      </w:pPr>
      <w:r w:rsidRPr="00947EE8">
        <w:rPr>
          <w:rFonts w:ascii="標楷體" w:eastAsia="標楷體" w:hint="eastAsia"/>
          <w:sz w:val="22"/>
          <w:szCs w:val="22"/>
        </w:rPr>
        <w:t>※本</w:t>
      </w:r>
      <w:r w:rsidRPr="00947EE8">
        <w:rPr>
          <w:rFonts w:ascii="標楷體" w:eastAsia="標楷體" w:hint="eastAsia"/>
          <w:spacing w:val="-20"/>
          <w:w w:val="114"/>
          <w:sz w:val="22"/>
          <w:szCs w:val="22"/>
        </w:rPr>
        <w:t>行事曆於</w:t>
      </w:r>
      <w:r w:rsidR="00AB32C8" w:rsidRPr="004A65B5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="003D7F31" w:rsidRPr="004A65B5">
        <w:rPr>
          <w:rFonts w:ascii="標楷體" w:eastAsia="標楷體"/>
          <w:spacing w:val="-20"/>
          <w:w w:val="114"/>
          <w:sz w:val="22"/>
          <w:szCs w:val="22"/>
        </w:rPr>
        <w:t>1</w:t>
      </w:r>
      <w:r w:rsidR="00FA4822">
        <w:rPr>
          <w:rFonts w:ascii="標楷體" w:eastAsia="標楷體"/>
          <w:spacing w:val="-20"/>
          <w:w w:val="114"/>
          <w:sz w:val="22"/>
          <w:szCs w:val="22"/>
        </w:rPr>
        <w:t>1</w:t>
      </w:r>
      <w:r w:rsidRPr="004A65B5">
        <w:rPr>
          <w:rFonts w:ascii="標楷體" w:eastAsia="標楷體" w:hint="eastAsia"/>
          <w:spacing w:val="-20"/>
          <w:w w:val="114"/>
          <w:sz w:val="22"/>
          <w:szCs w:val="22"/>
        </w:rPr>
        <w:t>年</w:t>
      </w:r>
      <w:r w:rsidR="00F04F75" w:rsidRPr="004A65B5">
        <w:rPr>
          <w:rFonts w:ascii="標楷體" w:eastAsia="標楷體" w:hint="eastAsia"/>
          <w:spacing w:val="-20"/>
          <w:w w:val="114"/>
          <w:sz w:val="22"/>
          <w:szCs w:val="22"/>
        </w:rPr>
        <w:t>8</w:t>
      </w:r>
      <w:r w:rsidRPr="004A65B5">
        <w:rPr>
          <w:rFonts w:ascii="標楷體" w:eastAsia="標楷體" w:hint="eastAsia"/>
          <w:spacing w:val="-20"/>
          <w:w w:val="114"/>
          <w:sz w:val="22"/>
          <w:szCs w:val="22"/>
        </w:rPr>
        <w:t>月</w:t>
      </w:r>
      <w:r w:rsidR="00DC4852" w:rsidRPr="00DC4852">
        <w:rPr>
          <w:rFonts w:ascii="標楷體" w:eastAsia="標楷體" w:hint="eastAsia"/>
          <w:spacing w:val="-20"/>
          <w:w w:val="114"/>
          <w:sz w:val="22"/>
          <w:szCs w:val="22"/>
        </w:rPr>
        <w:t>24</w:t>
      </w:r>
      <w:r w:rsidRPr="00DC4852">
        <w:rPr>
          <w:rFonts w:ascii="標楷體" w:eastAsia="標楷體" w:hint="eastAsia"/>
          <w:spacing w:val="-20"/>
          <w:w w:val="114"/>
          <w:sz w:val="22"/>
          <w:szCs w:val="22"/>
        </w:rPr>
        <w:t>日</w:t>
      </w:r>
      <w:r w:rsidR="00FA4822" w:rsidRPr="00DC4852">
        <w:rPr>
          <w:rFonts w:ascii="標楷體" w:eastAsia="標楷體" w:hint="eastAsia"/>
          <w:spacing w:val="-20"/>
          <w:w w:val="114"/>
          <w:sz w:val="22"/>
          <w:szCs w:val="22"/>
        </w:rPr>
        <w:t>111</w:t>
      </w:r>
      <w:r w:rsidRPr="00DC4852">
        <w:rPr>
          <w:rFonts w:ascii="標楷體" w:eastAsia="標楷體" w:hint="eastAsia"/>
          <w:spacing w:val="-20"/>
          <w:w w:val="114"/>
          <w:sz w:val="22"/>
          <w:szCs w:val="22"/>
        </w:rPr>
        <w:t>學年度第</w:t>
      </w:r>
      <w:r w:rsidR="00947EE8" w:rsidRPr="00DC4852">
        <w:rPr>
          <w:rFonts w:ascii="標楷體" w:eastAsia="標楷體" w:hint="eastAsia"/>
          <w:spacing w:val="-20"/>
          <w:w w:val="114"/>
          <w:sz w:val="22"/>
          <w:szCs w:val="22"/>
        </w:rPr>
        <w:t xml:space="preserve"> </w:t>
      </w:r>
      <w:r w:rsidR="00DC4852" w:rsidRPr="00DC4852">
        <w:rPr>
          <w:rFonts w:ascii="標楷體" w:eastAsia="標楷體"/>
          <w:spacing w:val="-20"/>
          <w:w w:val="114"/>
          <w:sz w:val="22"/>
          <w:szCs w:val="22"/>
        </w:rPr>
        <w:t>1</w:t>
      </w:r>
      <w:r w:rsidRPr="004A65B5">
        <w:rPr>
          <w:rFonts w:ascii="標楷體" w:eastAsia="標楷體" w:hint="eastAsia"/>
          <w:spacing w:val="-20"/>
          <w:w w:val="114"/>
          <w:sz w:val="22"/>
          <w:szCs w:val="22"/>
        </w:rPr>
        <w:t>次行</w:t>
      </w:r>
      <w:r w:rsidRPr="00947EE8">
        <w:rPr>
          <w:rFonts w:ascii="標楷體" w:eastAsia="標楷體" w:hint="eastAsia"/>
          <w:spacing w:val="-20"/>
          <w:w w:val="114"/>
          <w:sz w:val="22"/>
          <w:szCs w:val="22"/>
        </w:rPr>
        <w:t>政會議</w:t>
      </w:r>
      <w:r w:rsidR="004A65B5">
        <w:rPr>
          <w:rFonts w:ascii="標楷體" w:eastAsia="標楷體" w:hint="eastAsia"/>
          <w:spacing w:val="-20"/>
          <w:w w:val="114"/>
          <w:sz w:val="22"/>
          <w:szCs w:val="22"/>
        </w:rPr>
        <w:t>修</w:t>
      </w:r>
      <w:r w:rsidR="004A65B5">
        <w:rPr>
          <w:rFonts w:ascii="標楷體" w:eastAsia="標楷體"/>
          <w:spacing w:val="-20"/>
          <w:w w:val="114"/>
          <w:sz w:val="22"/>
          <w:szCs w:val="22"/>
        </w:rPr>
        <w:t>正</w:t>
      </w:r>
      <w:r w:rsidRPr="00947EE8">
        <w:rPr>
          <w:rFonts w:ascii="標楷體" w:eastAsia="標楷體" w:hint="eastAsia"/>
          <w:spacing w:val="-20"/>
          <w:w w:val="114"/>
          <w:sz w:val="22"/>
          <w:szCs w:val="22"/>
        </w:rPr>
        <w:t>通過。但如與教育主管機關公佈之行事曆不同</w:t>
      </w:r>
      <w:r w:rsidR="00F401D9" w:rsidRPr="00947EE8">
        <w:rPr>
          <w:rFonts w:ascii="標楷體" w:eastAsia="標楷體" w:hint="eastAsia"/>
          <w:spacing w:val="-20"/>
          <w:w w:val="114"/>
          <w:sz w:val="22"/>
          <w:szCs w:val="22"/>
        </w:rPr>
        <w:t>時，將依主管機關規定為準。</w:t>
      </w:r>
    </w:p>
    <w:p w:rsidR="001B65C4" w:rsidRPr="00610CDB" w:rsidRDefault="001B65C4" w:rsidP="00DC4852">
      <w:pPr>
        <w:spacing w:beforeLines="50" w:before="163" w:line="280" w:lineRule="exact"/>
        <w:ind w:left="220" w:hangingChars="100" w:hanging="220"/>
        <w:rPr>
          <w:rFonts w:ascii="標楷體" w:eastAsia="標楷體"/>
          <w:color w:val="FFFFFF" w:themeColor="background1"/>
          <w:spacing w:val="-20"/>
          <w:w w:val="114"/>
          <w:sz w:val="22"/>
          <w:szCs w:val="22"/>
        </w:rPr>
      </w:pPr>
      <w:r w:rsidRPr="00610CDB">
        <w:rPr>
          <w:rFonts w:ascii="標楷體" w:eastAsia="標楷體" w:hint="eastAsia"/>
          <w:color w:val="FFFFFF" w:themeColor="background1"/>
          <w:sz w:val="22"/>
          <w:szCs w:val="22"/>
        </w:rPr>
        <w:t>製</w:t>
      </w:r>
      <w:r w:rsidRPr="00610CDB">
        <w:rPr>
          <w:rFonts w:ascii="標楷體" w:eastAsia="標楷體"/>
          <w:color w:val="FFFFFF" w:themeColor="background1"/>
          <w:sz w:val="22"/>
          <w:szCs w:val="22"/>
        </w:rPr>
        <w:t>表</w:t>
      </w:r>
      <w:r w:rsidRPr="00610CDB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           　</w:t>
      </w:r>
      <w:r w:rsidRPr="00610CDB">
        <w:rPr>
          <w:rFonts w:ascii="標楷體" w:eastAsia="標楷體"/>
          <w:color w:val="FFFFFF" w:themeColor="background1"/>
          <w:sz w:val="22"/>
          <w:szCs w:val="22"/>
        </w:rPr>
        <w:t xml:space="preserve">　　　　</w:t>
      </w:r>
      <w:r w:rsidRPr="00610CDB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</w:t>
      </w:r>
      <w:r w:rsidR="00662C5F" w:rsidRPr="00610CDB">
        <w:rPr>
          <w:rFonts w:ascii="標楷體" w:eastAsia="標楷體" w:hint="eastAsia"/>
          <w:color w:val="FFFFFF" w:themeColor="background1"/>
          <w:sz w:val="22"/>
          <w:szCs w:val="22"/>
        </w:rPr>
        <w:t xml:space="preserve">   </w:t>
      </w:r>
      <w:r w:rsidRPr="00610CDB">
        <w:rPr>
          <w:rFonts w:ascii="標楷體" w:eastAsia="標楷體" w:hint="eastAsia"/>
          <w:color w:val="FFFFFF" w:themeColor="background1"/>
          <w:sz w:val="22"/>
          <w:szCs w:val="22"/>
        </w:rPr>
        <w:t xml:space="preserve">   主</w:t>
      </w:r>
      <w:r w:rsidRPr="00610CDB">
        <w:rPr>
          <w:rFonts w:ascii="標楷體" w:eastAsia="標楷體"/>
          <w:color w:val="FFFFFF" w:themeColor="background1"/>
          <w:sz w:val="22"/>
          <w:szCs w:val="22"/>
        </w:rPr>
        <w:t xml:space="preserve">任　　　　　　　　　　　　　　　</w:t>
      </w:r>
      <w:r w:rsidR="00662C5F" w:rsidRPr="00610CDB">
        <w:rPr>
          <w:rFonts w:ascii="標楷體" w:eastAsia="標楷體" w:hint="eastAsia"/>
          <w:color w:val="FFFFFF" w:themeColor="background1"/>
          <w:sz w:val="22"/>
          <w:szCs w:val="22"/>
        </w:rPr>
        <w:t xml:space="preserve"> </w:t>
      </w:r>
      <w:r w:rsidRPr="00610CDB">
        <w:rPr>
          <w:rFonts w:ascii="標楷體" w:eastAsia="標楷體"/>
          <w:color w:val="FFFFFF" w:themeColor="background1"/>
          <w:sz w:val="22"/>
          <w:szCs w:val="22"/>
        </w:rPr>
        <w:t xml:space="preserve">　　</w:t>
      </w:r>
      <w:r w:rsidRPr="00610CDB">
        <w:rPr>
          <w:rFonts w:ascii="標楷體" w:eastAsia="標楷體" w:hint="eastAsia"/>
          <w:color w:val="FFFFFF" w:themeColor="background1"/>
          <w:sz w:val="22"/>
          <w:szCs w:val="22"/>
        </w:rPr>
        <w:t>校長</w:t>
      </w:r>
    </w:p>
    <w:sectPr w:rsidR="001B65C4" w:rsidRPr="00610CDB" w:rsidSect="00610CDB">
      <w:headerReference w:type="even" r:id="rId8"/>
      <w:headerReference w:type="first" r:id="rId9"/>
      <w:pgSz w:w="14572" w:h="20639" w:code="12"/>
      <w:pgMar w:top="851" w:right="851" w:bottom="426" w:left="851" w:header="567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C6" w:rsidRDefault="00357DC6" w:rsidP="00D36CE1">
      <w:r>
        <w:separator/>
      </w:r>
    </w:p>
  </w:endnote>
  <w:endnote w:type="continuationSeparator" w:id="0">
    <w:p w:rsidR="00357DC6" w:rsidRDefault="00357DC6" w:rsidP="00D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C6" w:rsidRDefault="00357DC6" w:rsidP="00D36CE1">
      <w:r>
        <w:separator/>
      </w:r>
    </w:p>
  </w:footnote>
  <w:footnote w:type="continuationSeparator" w:id="0">
    <w:p w:rsidR="00357DC6" w:rsidRDefault="00357DC6" w:rsidP="00D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00" w:rsidRDefault="00357DC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806pt;height:100.75pt;rotation:315;z-index:-251658240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00" w:rsidRDefault="00357DC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806pt;height:100.75pt;rotation:315;z-index:-251659264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4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A054316"/>
    <w:multiLevelType w:val="singleLevel"/>
    <w:tmpl w:val="E5E4EF7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7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4F5F2FAF"/>
    <w:multiLevelType w:val="singleLevel"/>
    <w:tmpl w:val="1804D1C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11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1"/>
    <w:rsid w:val="00000881"/>
    <w:rsid w:val="000013B7"/>
    <w:rsid w:val="00001BF7"/>
    <w:rsid w:val="00002AB0"/>
    <w:rsid w:val="000035B0"/>
    <w:rsid w:val="00003ABD"/>
    <w:rsid w:val="00004A17"/>
    <w:rsid w:val="00005759"/>
    <w:rsid w:val="00006D0A"/>
    <w:rsid w:val="00010E43"/>
    <w:rsid w:val="00011B63"/>
    <w:rsid w:val="00011F67"/>
    <w:rsid w:val="0001217F"/>
    <w:rsid w:val="00013187"/>
    <w:rsid w:val="0001453B"/>
    <w:rsid w:val="000168F2"/>
    <w:rsid w:val="00017EDB"/>
    <w:rsid w:val="00020FA5"/>
    <w:rsid w:val="00021934"/>
    <w:rsid w:val="0002268C"/>
    <w:rsid w:val="000260B7"/>
    <w:rsid w:val="000304BF"/>
    <w:rsid w:val="00031723"/>
    <w:rsid w:val="000320E9"/>
    <w:rsid w:val="00041D93"/>
    <w:rsid w:val="000425B9"/>
    <w:rsid w:val="0004492E"/>
    <w:rsid w:val="00046303"/>
    <w:rsid w:val="000473C6"/>
    <w:rsid w:val="00047ACE"/>
    <w:rsid w:val="0005281E"/>
    <w:rsid w:val="00054A0A"/>
    <w:rsid w:val="00055602"/>
    <w:rsid w:val="00056437"/>
    <w:rsid w:val="00056BA1"/>
    <w:rsid w:val="00060BB5"/>
    <w:rsid w:val="00066370"/>
    <w:rsid w:val="0006795C"/>
    <w:rsid w:val="000702A1"/>
    <w:rsid w:val="00070691"/>
    <w:rsid w:val="000714C6"/>
    <w:rsid w:val="0007441C"/>
    <w:rsid w:val="00077621"/>
    <w:rsid w:val="00082A74"/>
    <w:rsid w:val="00082DF6"/>
    <w:rsid w:val="00083495"/>
    <w:rsid w:val="0008355E"/>
    <w:rsid w:val="00085F70"/>
    <w:rsid w:val="00086ABA"/>
    <w:rsid w:val="0009018E"/>
    <w:rsid w:val="000906E6"/>
    <w:rsid w:val="00091840"/>
    <w:rsid w:val="000919BE"/>
    <w:rsid w:val="000919F6"/>
    <w:rsid w:val="00092873"/>
    <w:rsid w:val="00094743"/>
    <w:rsid w:val="00095862"/>
    <w:rsid w:val="00096214"/>
    <w:rsid w:val="00097AC2"/>
    <w:rsid w:val="000A1D2C"/>
    <w:rsid w:val="000A1F6B"/>
    <w:rsid w:val="000A2059"/>
    <w:rsid w:val="000A37D5"/>
    <w:rsid w:val="000A39F7"/>
    <w:rsid w:val="000A5730"/>
    <w:rsid w:val="000B0249"/>
    <w:rsid w:val="000B0FA3"/>
    <w:rsid w:val="000B16F2"/>
    <w:rsid w:val="000B2137"/>
    <w:rsid w:val="000B24EF"/>
    <w:rsid w:val="000B3348"/>
    <w:rsid w:val="000B53FE"/>
    <w:rsid w:val="000B558B"/>
    <w:rsid w:val="000C0753"/>
    <w:rsid w:val="000C1D58"/>
    <w:rsid w:val="000C3267"/>
    <w:rsid w:val="000C33AB"/>
    <w:rsid w:val="000C359A"/>
    <w:rsid w:val="000C537D"/>
    <w:rsid w:val="000C5929"/>
    <w:rsid w:val="000C6AC0"/>
    <w:rsid w:val="000C6E86"/>
    <w:rsid w:val="000C7C6D"/>
    <w:rsid w:val="000D060F"/>
    <w:rsid w:val="000D0A7C"/>
    <w:rsid w:val="000D17AE"/>
    <w:rsid w:val="000D2AC2"/>
    <w:rsid w:val="000D3B33"/>
    <w:rsid w:val="000D7B88"/>
    <w:rsid w:val="000E13E1"/>
    <w:rsid w:val="000E67F3"/>
    <w:rsid w:val="000E78B4"/>
    <w:rsid w:val="000E7E6D"/>
    <w:rsid w:val="000F09A2"/>
    <w:rsid w:val="000F2EAF"/>
    <w:rsid w:val="000F2F04"/>
    <w:rsid w:val="000F2FDB"/>
    <w:rsid w:val="000F384C"/>
    <w:rsid w:val="000F55F9"/>
    <w:rsid w:val="000F5FC8"/>
    <w:rsid w:val="000F798B"/>
    <w:rsid w:val="00102525"/>
    <w:rsid w:val="00102F81"/>
    <w:rsid w:val="001035B0"/>
    <w:rsid w:val="00103EBF"/>
    <w:rsid w:val="00105AF6"/>
    <w:rsid w:val="00106B34"/>
    <w:rsid w:val="00107307"/>
    <w:rsid w:val="00107504"/>
    <w:rsid w:val="00110738"/>
    <w:rsid w:val="00110D62"/>
    <w:rsid w:val="00111989"/>
    <w:rsid w:val="001132BC"/>
    <w:rsid w:val="0011344A"/>
    <w:rsid w:val="00114FF8"/>
    <w:rsid w:val="00116A30"/>
    <w:rsid w:val="0011797B"/>
    <w:rsid w:val="001200A9"/>
    <w:rsid w:val="00121FD9"/>
    <w:rsid w:val="001228AE"/>
    <w:rsid w:val="00123DBF"/>
    <w:rsid w:val="00123F9A"/>
    <w:rsid w:val="001267D4"/>
    <w:rsid w:val="00126E32"/>
    <w:rsid w:val="001304E4"/>
    <w:rsid w:val="001310BE"/>
    <w:rsid w:val="001312D0"/>
    <w:rsid w:val="00132DB2"/>
    <w:rsid w:val="00135A9A"/>
    <w:rsid w:val="001367AE"/>
    <w:rsid w:val="00137BC2"/>
    <w:rsid w:val="00137BFC"/>
    <w:rsid w:val="00137E12"/>
    <w:rsid w:val="00143D47"/>
    <w:rsid w:val="00145A25"/>
    <w:rsid w:val="00147817"/>
    <w:rsid w:val="00150708"/>
    <w:rsid w:val="001507B9"/>
    <w:rsid w:val="00153704"/>
    <w:rsid w:val="001540DF"/>
    <w:rsid w:val="0015524A"/>
    <w:rsid w:val="001562D6"/>
    <w:rsid w:val="00156E17"/>
    <w:rsid w:val="001578D2"/>
    <w:rsid w:val="00160BA0"/>
    <w:rsid w:val="00160CAF"/>
    <w:rsid w:val="0016252E"/>
    <w:rsid w:val="00164852"/>
    <w:rsid w:val="00166051"/>
    <w:rsid w:val="0016636A"/>
    <w:rsid w:val="00166C52"/>
    <w:rsid w:val="001677EB"/>
    <w:rsid w:val="00171AA3"/>
    <w:rsid w:val="00171C35"/>
    <w:rsid w:val="00173032"/>
    <w:rsid w:val="0017480A"/>
    <w:rsid w:val="00174A61"/>
    <w:rsid w:val="00175A2F"/>
    <w:rsid w:val="00175FFF"/>
    <w:rsid w:val="001763EF"/>
    <w:rsid w:val="00176B41"/>
    <w:rsid w:val="0017751C"/>
    <w:rsid w:val="00181F13"/>
    <w:rsid w:val="00184147"/>
    <w:rsid w:val="0018559F"/>
    <w:rsid w:val="00185DDD"/>
    <w:rsid w:val="00187801"/>
    <w:rsid w:val="00187C2B"/>
    <w:rsid w:val="0019175B"/>
    <w:rsid w:val="00193158"/>
    <w:rsid w:val="00193346"/>
    <w:rsid w:val="001947B5"/>
    <w:rsid w:val="00194B8F"/>
    <w:rsid w:val="00195CB4"/>
    <w:rsid w:val="0019625D"/>
    <w:rsid w:val="0019693F"/>
    <w:rsid w:val="001A3A5E"/>
    <w:rsid w:val="001A4336"/>
    <w:rsid w:val="001A5EE2"/>
    <w:rsid w:val="001A67B7"/>
    <w:rsid w:val="001A7488"/>
    <w:rsid w:val="001B06E5"/>
    <w:rsid w:val="001B0EE2"/>
    <w:rsid w:val="001B294C"/>
    <w:rsid w:val="001B65C4"/>
    <w:rsid w:val="001B7043"/>
    <w:rsid w:val="001B7579"/>
    <w:rsid w:val="001B7627"/>
    <w:rsid w:val="001C00BD"/>
    <w:rsid w:val="001C2021"/>
    <w:rsid w:val="001C2861"/>
    <w:rsid w:val="001C3250"/>
    <w:rsid w:val="001C42B5"/>
    <w:rsid w:val="001C42D9"/>
    <w:rsid w:val="001C4CB6"/>
    <w:rsid w:val="001C4CC0"/>
    <w:rsid w:val="001D02AB"/>
    <w:rsid w:val="001D068D"/>
    <w:rsid w:val="001D2A47"/>
    <w:rsid w:val="001D34C4"/>
    <w:rsid w:val="001D54A9"/>
    <w:rsid w:val="001D55BA"/>
    <w:rsid w:val="001D685C"/>
    <w:rsid w:val="001D7764"/>
    <w:rsid w:val="001E15A1"/>
    <w:rsid w:val="001E2E55"/>
    <w:rsid w:val="001E3232"/>
    <w:rsid w:val="001E5E3C"/>
    <w:rsid w:val="001E74C0"/>
    <w:rsid w:val="001E7523"/>
    <w:rsid w:val="001F0FEB"/>
    <w:rsid w:val="001F3582"/>
    <w:rsid w:val="001F4349"/>
    <w:rsid w:val="001F4C60"/>
    <w:rsid w:val="001F56F0"/>
    <w:rsid w:val="001F5FD3"/>
    <w:rsid w:val="001F6569"/>
    <w:rsid w:val="001F77BF"/>
    <w:rsid w:val="001F7B53"/>
    <w:rsid w:val="002008B8"/>
    <w:rsid w:val="002020A1"/>
    <w:rsid w:val="002025E2"/>
    <w:rsid w:val="00204A00"/>
    <w:rsid w:val="00206068"/>
    <w:rsid w:val="0020633F"/>
    <w:rsid w:val="002068E9"/>
    <w:rsid w:val="00206E99"/>
    <w:rsid w:val="002072CE"/>
    <w:rsid w:val="0020759D"/>
    <w:rsid w:val="00211091"/>
    <w:rsid w:val="00212C21"/>
    <w:rsid w:val="002134F7"/>
    <w:rsid w:val="002137A6"/>
    <w:rsid w:val="00217473"/>
    <w:rsid w:val="00217695"/>
    <w:rsid w:val="00220C2E"/>
    <w:rsid w:val="00221836"/>
    <w:rsid w:val="00221E6B"/>
    <w:rsid w:val="00224AC7"/>
    <w:rsid w:val="002253E0"/>
    <w:rsid w:val="00227225"/>
    <w:rsid w:val="00235317"/>
    <w:rsid w:val="00240FDD"/>
    <w:rsid w:val="00242F4A"/>
    <w:rsid w:val="00243048"/>
    <w:rsid w:val="0024347D"/>
    <w:rsid w:val="00244C88"/>
    <w:rsid w:val="00245A28"/>
    <w:rsid w:val="0024728C"/>
    <w:rsid w:val="002507C5"/>
    <w:rsid w:val="0025242B"/>
    <w:rsid w:val="00253314"/>
    <w:rsid w:val="00254A4D"/>
    <w:rsid w:val="00255501"/>
    <w:rsid w:val="00256725"/>
    <w:rsid w:val="00256A5C"/>
    <w:rsid w:val="00260DE9"/>
    <w:rsid w:val="00262454"/>
    <w:rsid w:val="00264F77"/>
    <w:rsid w:val="00265736"/>
    <w:rsid w:val="00267F7A"/>
    <w:rsid w:val="00273EE3"/>
    <w:rsid w:val="00274319"/>
    <w:rsid w:val="00274C29"/>
    <w:rsid w:val="0027732E"/>
    <w:rsid w:val="00277604"/>
    <w:rsid w:val="0028055C"/>
    <w:rsid w:val="0028077E"/>
    <w:rsid w:val="00282E56"/>
    <w:rsid w:val="002878DA"/>
    <w:rsid w:val="002916EF"/>
    <w:rsid w:val="002946FA"/>
    <w:rsid w:val="00296893"/>
    <w:rsid w:val="002A3245"/>
    <w:rsid w:val="002A33E3"/>
    <w:rsid w:val="002A53F7"/>
    <w:rsid w:val="002A6042"/>
    <w:rsid w:val="002A60F9"/>
    <w:rsid w:val="002A636D"/>
    <w:rsid w:val="002A65EE"/>
    <w:rsid w:val="002A6B3D"/>
    <w:rsid w:val="002B0DCB"/>
    <w:rsid w:val="002B2A6F"/>
    <w:rsid w:val="002B2D12"/>
    <w:rsid w:val="002B2DD4"/>
    <w:rsid w:val="002B4BE4"/>
    <w:rsid w:val="002B5302"/>
    <w:rsid w:val="002B74EF"/>
    <w:rsid w:val="002C0971"/>
    <w:rsid w:val="002C0ACA"/>
    <w:rsid w:val="002C34F7"/>
    <w:rsid w:val="002C3BF4"/>
    <w:rsid w:val="002C462C"/>
    <w:rsid w:val="002C5BE9"/>
    <w:rsid w:val="002D5432"/>
    <w:rsid w:val="002D71C0"/>
    <w:rsid w:val="002D770A"/>
    <w:rsid w:val="002D79C6"/>
    <w:rsid w:val="002E1446"/>
    <w:rsid w:val="002E2053"/>
    <w:rsid w:val="002E3C59"/>
    <w:rsid w:val="002E632F"/>
    <w:rsid w:val="002E6E88"/>
    <w:rsid w:val="002E6F9C"/>
    <w:rsid w:val="002E7A9A"/>
    <w:rsid w:val="002F02B1"/>
    <w:rsid w:val="002F2E1D"/>
    <w:rsid w:val="002F3676"/>
    <w:rsid w:val="002F4B18"/>
    <w:rsid w:val="002F5558"/>
    <w:rsid w:val="002F57C1"/>
    <w:rsid w:val="002F6527"/>
    <w:rsid w:val="0030041A"/>
    <w:rsid w:val="00300CD1"/>
    <w:rsid w:val="00301F6A"/>
    <w:rsid w:val="003041D4"/>
    <w:rsid w:val="003057A7"/>
    <w:rsid w:val="00305D55"/>
    <w:rsid w:val="0030600F"/>
    <w:rsid w:val="00306E49"/>
    <w:rsid w:val="00310575"/>
    <w:rsid w:val="00310D60"/>
    <w:rsid w:val="00311C11"/>
    <w:rsid w:val="003135A0"/>
    <w:rsid w:val="00314C9D"/>
    <w:rsid w:val="00314D05"/>
    <w:rsid w:val="003154F4"/>
    <w:rsid w:val="00320874"/>
    <w:rsid w:val="003220B4"/>
    <w:rsid w:val="0032424D"/>
    <w:rsid w:val="0033101F"/>
    <w:rsid w:val="00331EDA"/>
    <w:rsid w:val="00334201"/>
    <w:rsid w:val="003354B0"/>
    <w:rsid w:val="00337889"/>
    <w:rsid w:val="00337F07"/>
    <w:rsid w:val="00342240"/>
    <w:rsid w:val="003430FE"/>
    <w:rsid w:val="00345EC4"/>
    <w:rsid w:val="003476FE"/>
    <w:rsid w:val="00352AC0"/>
    <w:rsid w:val="00353858"/>
    <w:rsid w:val="0035499E"/>
    <w:rsid w:val="0035538F"/>
    <w:rsid w:val="00355ECA"/>
    <w:rsid w:val="003569F8"/>
    <w:rsid w:val="00357DC6"/>
    <w:rsid w:val="003612DF"/>
    <w:rsid w:val="0036142A"/>
    <w:rsid w:val="00366018"/>
    <w:rsid w:val="00370C5B"/>
    <w:rsid w:val="00371FA4"/>
    <w:rsid w:val="00375548"/>
    <w:rsid w:val="00375C41"/>
    <w:rsid w:val="00375FB2"/>
    <w:rsid w:val="003778F6"/>
    <w:rsid w:val="003845B6"/>
    <w:rsid w:val="00387905"/>
    <w:rsid w:val="00387C40"/>
    <w:rsid w:val="00387CAE"/>
    <w:rsid w:val="0039128B"/>
    <w:rsid w:val="00396A34"/>
    <w:rsid w:val="0039765E"/>
    <w:rsid w:val="003A05A3"/>
    <w:rsid w:val="003A0DC4"/>
    <w:rsid w:val="003A2A11"/>
    <w:rsid w:val="003A5CA3"/>
    <w:rsid w:val="003A6AD1"/>
    <w:rsid w:val="003A79A4"/>
    <w:rsid w:val="003B1374"/>
    <w:rsid w:val="003B2506"/>
    <w:rsid w:val="003B33AD"/>
    <w:rsid w:val="003B3F0D"/>
    <w:rsid w:val="003B4699"/>
    <w:rsid w:val="003B4F25"/>
    <w:rsid w:val="003B6393"/>
    <w:rsid w:val="003C205F"/>
    <w:rsid w:val="003C2320"/>
    <w:rsid w:val="003C3DBC"/>
    <w:rsid w:val="003D0E99"/>
    <w:rsid w:val="003D1E7A"/>
    <w:rsid w:val="003D5E7A"/>
    <w:rsid w:val="003D7F31"/>
    <w:rsid w:val="003E0E0A"/>
    <w:rsid w:val="003E12CB"/>
    <w:rsid w:val="003E1B13"/>
    <w:rsid w:val="003E20C5"/>
    <w:rsid w:val="003E2CE5"/>
    <w:rsid w:val="003E3F79"/>
    <w:rsid w:val="003E4E03"/>
    <w:rsid w:val="003E6038"/>
    <w:rsid w:val="003F05F1"/>
    <w:rsid w:val="003F314B"/>
    <w:rsid w:val="003F3710"/>
    <w:rsid w:val="003F389C"/>
    <w:rsid w:val="003F54D2"/>
    <w:rsid w:val="003F5852"/>
    <w:rsid w:val="003F6966"/>
    <w:rsid w:val="003F6B3F"/>
    <w:rsid w:val="003F70E7"/>
    <w:rsid w:val="003F7B71"/>
    <w:rsid w:val="00400402"/>
    <w:rsid w:val="00400441"/>
    <w:rsid w:val="00400477"/>
    <w:rsid w:val="004005BB"/>
    <w:rsid w:val="00400A6E"/>
    <w:rsid w:val="00400BE9"/>
    <w:rsid w:val="00400EEC"/>
    <w:rsid w:val="0040234F"/>
    <w:rsid w:val="00403591"/>
    <w:rsid w:val="00407EF7"/>
    <w:rsid w:val="00412203"/>
    <w:rsid w:val="004129B0"/>
    <w:rsid w:val="00413CF9"/>
    <w:rsid w:val="00414840"/>
    <w:rsid w:val="00415477"/>
    <w:rsid w:val="00421208"/>
    <w:rsid w:val="0042149A"/>
    <w:rsid w:val="0042347C"/>
    <w:rsid w:val="00424523"/>
    <w:rsid w:val="004252ED"/>
    <w:rsid w:val="00425435"/>
    <w:rsid w:val="00425E56"/>
    <w:rsid w:val="00427688"/>
    <w:rsid w:val="00427D79"/>
    <w:rsid w:val="00432387"/>
    <w:rsid w:val="004337C0"/>
    <w:rsid w:val="00434BD3"/>
    <w:rsid w:val="004364AF"/>
    <w:rsid w:val="00440311"/>
    <w:rsid w:val="0044169A"/>
    <w:rsid w:val="0044217B"/>
    <w:rsid w:val="004431CB"/>
    <w:rsid w:val="00443BDF"/>
    <w:rsid w:val="00443D2C"/>
    <w:rsid w:val="00444266"/>
    <w:rsid w:val="00444FDF"/>
    <w:rsid w:val="0044570A"/>
    <w:rsid w:val="0045036A"/>
    <w:rsid w:val="00450666"/>
    <w:rsid w:val="00452C8F"/>
    <w:rsid w:val="00453E7F"/>
    <w:rsid w:val="00457DA4"/>
    <w:rsid w:val="0046003A"/>
    <w:rsid w:val="00461044"/>
    <w:rsid w:val="0046104E"/>
    <w:rsid w:val="00463FB3"/>
    <w:rsid w:val="004723FB"/>
    <w:rsid w:val="004734EA"/>
    <w:rsid w:val="00474572"/>
    <w:rsid w:val="00475CEF"/>
    <w:rsid w:val="0047627E"/>
    <w:rsid w:val="00476A3F"/>
    <w:rsid w:val="00476ABC"/>
    <w:rsid w:val="00480485"/>
    <w:rsid w:val="00483A72"/>
    <w:rsid w:val="00485507"/>
    <w:rsid w:val="00487D77"/>
    <w:rsid w:val="004903AD"/>
    <w:rsid w:val="00491B20"/>
    <w:rsid w:val="00491CF5"/>
    <w:rsid w:val="0049372E"/>
    <w:rsid w:val="00493811"/>
    <w:rsid w:val="0049484D"/>
    <w:rsid w:val="00497118"/>
    <w:rsid w:val="004A0414"/>
    <w:rsid w:val="004A1407"/>
    <w:rsid w:val="004A250B"/>
    <w:rsid w:val="004A3C13"/>
    <w:rsid w:val="004A65B5"/>
    <w:rsid w:val="004A7678"/>
    <w:rsid w:val="004A7882"/>
    <w:rsid w:val="004B01A2"/>
    <w:rsid w:val="004B1FCB"/>
    <w:rsid w:val="004B299C"/>
    <w:rsid w:val="004B5467"/>
    <w:rsid w:val="004B5FE5"/>
    <w:rsid w:val="004C1EBC"/>
    <w:rsid w:val="004C41AC"/>
    <w:rsid w:val="004C48C8"/>
    <w:rsid w:val="004C4A02"/>
    <w:rsid w:val="004C573D"/>
    <w:rsid w:val="004C6B2A"/>
    <w:rsid w:val="004C7685"/>
    <w:rsid w:val="004D0204"/>
    <w:rsid w:val="004D0A62"/>
    <w:rsid w:val="004D0E8C"/>
    <w:rsid w:val="004D198C"/>
    <w:rsid w:val="004D3099"/>
    <w:rsid w:val="004D34AA"/>
    <w:rsid w:val="004D51F2"/>
    <w:rsid w:val="004D5B52"/>
    <w:rsid w:val="004D6D37"/>
    <w:rsid w:val="004E025B"/>
    <w:rsid w:val="004E0B43"/>
    <w:rsid w:val="004E0C6E"/>
    <w:rsid w:val="004E0DF0"/>
    <w:rsid w:val="004E219E"/>
    <w:rsid w:val="004E28D0"/>
    <w:rsid w:val="004E2F1B"/>
    <w:rsid w:val="004E3BD3"/>
    <w:rsid w:val="004E45B6"/>
    <w:rsid w:val="004E5E78"/>
    <w:rsid w:val="004F2B4A"/>
    <w:rsid w:val="004F3604"/>
    <w:rsid w:val="004F398C"/>
    <w:rsid w:val="004F3ED0"/>
    <w:rsid w:val="004F4B89"/>
    <w:rsid w:val="004F78C7"/>
    <w:rsid w:val="0050061D"/>
    <w:rsid w:val="005007F3"/>
    <w:rsid w:val="00502F92"/>
    <w:rsid w:val="00503F71"/>
    <w:rsid w:val="005060C9"/>
    <w:rsid w:val="00506A4B"/>
    <w:rsid w:val="00511F78"/>
    <w:rsid w:val="00511FA9"/>
    <w:rsid w:val="005125D9"/>
    <w:rsid w:val="00512ADB"/>
    <w:rsid w:val="00512F42"/>
    <w:rsid w:val="00514D4E"/>
    <w:rsid w:val="005163F4"/>
    <w:rsid w:val="00516C1B"/>
    <w:rsid w:val="0052149F"/>
    <w:rsid w:val="00525D42"/>
    <w:rsid w:val="00530306"/>
    <w:rsid w:val="0053071E"/>
    <w:rsid w:val="0053199B"/>
    <w:rsid w:val="0053276F"/>
    <w:rsid w:val="00534026"/>
    <w:rsid w:val="00534FE5"/>
    <w:rsid w:val="0053535F"/>
    <w:rsid w:val="00536872"/>
    <w:rsid w:val="00540701"/>
    <w:rsid w:val="00540B5B"/>
    <w:rsid w:val="00542A31"/>
    <w:rsid w:val="0054372D"/>
    <w:rsid w:val="0054552C"/>
    <w:rsid w:val="00546590"/>
    <w:rsid w:val="005503A3"/>
    <w:rsid w:val="00551078"/>
    <w:rsid w:val="0055231B"/>
    <w:rsid w:val="005559E3"/>
    <w:rsid w:val="00555CA3"/>
    <w:rsid w:val="0055615E"/>
    <w:rsid w:val="00560981"/>
    <w:rsid w:val="00562FD9"/>
    <w:rsid w:val="00563440"/>
    <w:rsid w:val="00563F55"/>
    <w:rsid w:val="005646A4"/>
    <w:rsid w:val="00565E1C"/>
    <w:rsid w:val="005663C3"/>
    <w:rsid w:val="00567536"/>
    <w:rsid w:val="0057323F"/>
    <w:rsid w:val="005732FA"/>
    <w:rsid w:val="005735EA"/>
    <w:rsid w:val="00573EA6"/>
    <w:rsid w:val="00580842"/>
    <w:rsid w:val="005823F3"/>
    <w:rsid w:val="00582D22"/>
    <w:rsid w:val="00582D69"/>
    <w:rsid w:val="00583ED2"/>
    <w:rsid w:val="00585931"/>
    <w:rsid w:val="0058621D"/>
    <w:rsid w:val="005863B9"/>
    <w:rsid w:val="0059144E"/>
    <w:rsid w:val="00593191"/>
    <w:rsid w:val="00593D17"/>
    <w:rsid w:val="005944A5"/>
    <w:rsid w:val="00595B95"/>
    <w:rsid w:val="00596780"/>
    <w:rsid w:val="005A2744"/>
    <w:rsid w:val="005A34D9"/>
    <w:rsid w:val="005A4FF6"/>
    <w:rsid w:val="005A5A42"/>
    <w:rsid w:val="005B0114"/>
    <w:rsid w:val="005B017F"/>
    <w:rsid w:val="005B64D0"/>
    <w:rsid w:val="005B7739"/>
    <w:rsid w:val="005C185F"/>
    <w:rsid w:val="005C2E84"/>
    <w:rsid w:val="005C31EB"/>
    <w:rsid w:val="005C3D77"/>
    <w:rsid w:val="005C3DBE"/>
    <w:rsid w:val="005C4EFF"/>
    <w:rsid w:val="005C6286"/>
    <w:rsid w:val="005D05B2"/>
    <w:rsid w:val="005D0721"/>
    <w:rsid w:val="005D079A"/>
    <w:rsid w:val="005D0C31"/>
    <w:rsid w:val="005D1060"/>
    <w:rsid w:val="005D1E5C"/>
    <w:rsid w:val="005D2AC2"/>
    <w:rsid w:val="005D482B"/>
    <w:rsid w:val="005D52CD"/>
    <w:rsid w:val="005D7B13"/>
    <w:rsid w:val="005E2C38"/>
    <w:rsid w:val="005E39DE"/>
    <w:rsid w:val="005E528E"/>
    <w:rsid w:val="005E6CB1"/>
    <w:rsid w:val="005F0A6F"/>
    <w:rsid w:val="005F0D56"/>
    <w:rsid w:val="005F12CD"/>
    <w:rsid w:val="005F3767"/>
    <w:rsid w:val="005F398E"/>
    <w:rsid w:val="005F5D09"/>
    <w:rsid w:val="005F668D"/>
    <w:rsid w:val="005F66EC"/>
    <w:rsid w:val="005F6C64"/>
    <w:rsid w:val="0060449A"/>
    <w:rsid w:val="00604A7E"/>
    <w:rsid w:val="00604E64"/>
    <w:rsid w:val="00605A48"/>
    <w:rsid w:val="00605D73"/>
    <w:rsid w:val="00606276"/>
    <w:rsid w:val="0060648E"/>
    <w:rsid w:val="00610CDB"/>
    <w:rsid w:val="00612261"/>
    <w:rsid w:val="00613017"/>
    <w:rsid w:val="006200AF"/>
    <w:rsid w:val="0062050E"/>
    <w:rsid w:val="00624D46"/>
    <w:rsid w:val="00626AF2"/>
    <w:rsid w:val="00626CA9"/>
    <w:rsid w:val="0063009E"/>
    <w:rsid w:val="00630B22"/>
    <w:rsid w:val="006349DC"/>
    <w:rsid w:val="00635F20"/>
    <w:rsid w:val="0063716A"/>
    <w:rsid w:val="006379E3"/>
    <w:rsid w:val="006402A5"/>
    <w:rsid w:val="00642A5D"/>
    <w:rsid w:val="00642CA3"/>
    <w:rsid w:val="00643312"/>
    <w:rsid w:val="00643782"/>
    <w:rsid w:val="00646BF4"/>
    <w:rsid w:val="00647397"/>
    <w:rsid w:val="006546A4"/>
    <w:rsid w:val="00655B8C"/>
    <w:rsid w:val="00657533"/>
    <w:rsid w:val="00660325"/>
    <w:rsid w:val="0066036B"/>
    <w:rsid w:val="00660725"/>
    <w:rsid w:val="00662C5F"/>
    <w:rsid w:val="0066357D"/>
    <w:rsid w:val="00663DE2"/>
    <w:rsid w:val="00664137"/>
    <w:rsid w:val="00667134"/>
    <w:rsid w:val="0067090B"/>
    <w:rsid w:val="00670FD6"/>
    <w:rsid w:val="0067150B"/>
    <w:rsid w:val="0067197E"/>
    <w:rsid w:val="006724F4"/>
    <w:rsid w:val="006739AD"/>
    <w:rsid w:val="0067455B"/>
    <w:rsid w:val="00676AEF"/>
    <w:rsid w:val="006778CD"/>
    <w:rsid w:val="00680FDD"/>
    <w:rsid w:val="006813A0"/>
    <w:rsid w:val="00687C2E"/>
    <w:rsid w:val="00687C89"/>
    <w:rsid w:val="00687D07"/>
    <w:rsid w:val="00692D43"/>
    <w:rsid w:val="006937BB"/>
    <w:rsid w:val="0069491B"/>
    <w:rsid w:val="00694EAE"/>
    <w:rsid w:val="006953F1"/>
    <w:rsid w:val="006967E7"/>
    <w:rsid w:val="006972FE"/>
    <w:rsid w:val="00697915"/>
    <w:rsid w:val="006A38DB"/>
    <w:rsid w:val="006A48A2"/>
    <w:rsid w:val="006A5436"/>
    <w:rsid w:val="006A5EE0"/>
    <w:rsid w:val="006A6724"/>
    <w:rsid w:val="006A7369"/>
    <w:rsid w:val="006B4032"/>
    <w:rsid w:val="006B561A"/>
    <w:rsid w:val="006B5752"/>
    <w:rsid w:val="006B6D5C"/>
    <w:rsid w:val="006B76BC"/>
    <w:rsid w:val="006C67B1"/>
    <w:rsid w:val="006C7042"/>
    <w:rsid w:val="006C7C93"/>
    <w:rsid w:val="006D32ED"/>
    <w:rsid w:val="006D3E1E"/>
    <w:rsid w:val="006D60A1"/>
    <w:rsid w:val="006D7A32"/>
    <w:rsid w:val="006D7F6D"/>
    <w:rsid w:val="006E0E9C"/>
    <w:rsid w:val="006E1051"/>
    <w:rsid w:val="006E261D"/>
    <w:rsid w:val="006E282D"/>
    <w:rsid w:val="006E345F"/>
    <w:rsid w:val="006E5EBF"/>
    <w:rsid w:val="006E7E7E"/>
    <w:rsid w:val="006F02D4"/>
    <w:rsid w:val="006F19E9"/>
    <w:rsid w:val="006F1C85"/>
    <w:rsid w:val="006F48C7"/>
    <w:rsid w:val="006F4A87"/>
    <w:rsid w:val="006F5D7C"/>
    <w:rsid w:val="006F6254"/>
    <w:rsid w:val="006F6D59"/>
    <w:rsid w:val="006F7A1D"/>
    <w:rsid w:val="00700318"/>
    <w:rsid w:val="00700897"/>
    <w:rsid w:val="00701304"/>
    <w:rsid w:val="00701F5A"/>
    <w:rsid w:val="00703E07"/>
    <w:rsid w:val="00703EF8"/>
    <w:rsid w:val="007051BE"/>
    <w:rsid w:val="007101EF"/>
    <w:rsid w:val="00710DFE"/>
    <w:rsid w:val="00714101"/>
    <w:rsid w:val="00714B5B"/>
    <w:rsid w:val="00714C2F"/>
    <w:rsid w:val="00714F95"/>
    <w:rsid w:val="00715AD2"/>
    <w:rsid w:val="0071618E"/>
    <w:rsid w:val="007161DC"/>
    <w:rsid w:val="007165AB"/>
    <w:rsid w:val="007170B2"/>
    <w:rsid w:val="00717216"/>
    <w:rsid w:val="00717843"/>
    <w:rsid w:val="00726588"/>
    <w:rsid w:val="00726934"/>
    <w:rsid w:val="007302BD"/>
    <w:rsid w:val="007316CB"/>
    <w:rsid w:val="00732144"/>
    <w:rsid w:val="00735FF5"/>
    <w:rsid w:val="007361D6"/>
    <w:rsid w:val="00736DED"/>
    <w:rsid w:val="00737697"/>
    <w:rsid w:val="0074140B"/>
    <w:rsid w:val="00743089"/>
    <w:rsid w:val="00744454"/>
    <w:rsid w:val="00744721"/>
    <w:rsid w:val="00746294"/>
    <w:rsid w:val="00746DDE"/>
    <w:rsid w:val="00754A97"/>
    <w:rsid w:val="00754E39"/>
    <w:rsid w:val="00756A53"/>
    <w:rsid w:val="00756AA6"/>
    <w:rsid w:val="00757758"/>
    <w:rsid w:val="00757C0C"/>
    <w:rsid w:val="00763328"/>
    <w:rsid w:val="00763504"/>
    <w:rsid w:val="0076385F"/>
    <w:rsid w:val="00763C4F"/>
    <w:rsid w:val="00767CFC"/>
    <w:rsid w:val="00770C10"/>
    <w:rsid w:val="00772D3D"/>
    <w:rsid w:val="0077381E"/>
    <w:rsid w:val="007739F0"/>
    <w:rsid w:val="007745B7"/>
    <w:rsid w:val="007767DA"/>
    <w:rsid w:val="007776CB"/>
    <w:rsid w:val="007804C7"/>
    <w:rsid w:val="007818DF"/>
    <w:rsid w:val="007826FA"/>
    <w:rsid w:val="00782EB1"/>
    <w:rsid w:val="007831CC"/>
    <w:rsid w:val="0078349C"/>
    <w:rsid w:val="007835B2"/>
    <w:rsid w:val="007848DF"/>
    <w:rsid w:val="00785EC6"/>
    <w:rsid w:val="0078619E"/>
    <w:rsid w:val="007877C9"/>
    <w:rsid w:val="00787BE1"/>
    <w:rsid w:val="00790D04"/>
    <w:rsid w:val="00791262"/>
    <w:rsid w:val="007928FE"/>
    <w:rsid w:val="00793442"/>
    <w:rsid w:val="007938EC"/>
    <w:rsid w:val="00794188"/>
    <w:rsid w:val="0079450E"/>
    <w:rsid w:val="0079586B"/>
    <w:rsid w:val="00797CBD"/>
    <w:rsid w:val="007A0025"/>
    <w:rsid w:val="007A083A"/>
    <w:rsid w:val="007A0B6B"/>
    <w:rsid w:val="007A10E9"/>
    <w:rsid w:val="007A1419"/>
    <w:rsid w:val="007A2EC3"/>
    <w:rsid w:val="007A42E0"/>
    <w:rsid w:val="007A5C58"/>
    <w:rsid w:val="007A6F91"/>
    <w:rsid w:val="007B0623"/>
    <w:rsid w:val="007B2D7C"/>
    <w:rsid w:val="007B5BBB"/>
    <w:rsid w:val="007B7819"/>
    <w:rsid w:val="007C3C78"/>
    <w:rsid w:val="007C3EF1"/>
    <w:rsid w:val="007C5A08"/>
    <w:rsid w:val="007C656A"/>
    <w:rsid w:val="007C712E"/>
    <w:rsid w:val="007C722F"/>
    <w:rsid w:val="007C7655"/>
    <w:rsid w:val="007D1FB3"/>
    <w:rsid w:val="007D2175"/>
    <w:rsid w:val="007D233E"/>
    <w:rsid w:val="007D24B6"/>
    <w:rsid w:val="007D2A94"/>
    <w:rsid w:val="007D2E08"/>
    <w:rsid w:val="007D45C3"/>
    <w:rsid w:val="007D72E3"/>
    <w:rsid w:val="007D7CB2"/>
    <w:rsid w:val="007E0246"/>
    <w:rsid w:val="007E0CB4"/>
    <w:rsid w:val="007E2293"/>
    <w:rsid w:val="007E44E5"/>
    <w:rsid w:val="007E4AA9"/>
    <w:rsid w:val="007E4C81"/>
    <w:rsid w:val="007E5B67"/>
    <w:rsid w:val="007E702B"/>
    <w:rsid w:val="007E743D"/>
    <w:rsid w:val="007E7525"/>
    <w:rsid w:val="007F0506"/>
    <w:rsid w:val="007F08C0"/>
    <w:rsid w:val="007F10B6"/>
    <w:rsid w:val="007F2332"/>
    <w:rsid w:val="007F2AE3"/>
    <w:rsid w:val="007F561B"/>
    <w:rsid w:val="007F75C8"/>
    <w:rsid w:val="00800FAE"/>
    <w:rsid w:val="00801888"/>
    <w:rsid w:val="008027C5"/>
    <w:rsid w:val="00803493"/>
    <w:rsid w:val="00804872"/>
    <w:rsid w:val="00805512"/>
    <w:rsid w:val="00806C08"/>
    <w:rsid w:val="00807589"/>
    <w:rsid w:val="00810DE3"/>
    <w:rsid w:val="00811214"/>
    <w:rsid w:val="00811AF3"/>
    <w:rsid w:val="00812C31"/>
    <w:rsid w:val="00813780"/>
    <w:rsid w:val="008140E6"/>
    <w:rsid w:val="008204DC"/>
    <w:rsid w:val="008210BF"/>
    <w:rsid w:val="00822626"/>
    <w:rsid w:val="0082303E"/>
    <w:rsid w:val="008237DC"/>
    <w:rsid w:val="00823A07"/>
    <w:rsid w:val="008251BF"/>
    <w:rsid w:val="008264F9"/>
    <w:rsid w:val="008265E0"/>
    <w:rsid w:val="0082666E"/>
    <w:rsid w:val="00826889"/>
    <w:rsid w:val="00830B37"/>
    <w:rsid w:val="00831F86"/>
    <w:rsid w:val="0083231D"/>
    <w:rsid w:val="00832D55"/>
    <w:rsid w:val="00832DAE"/>
    <w:rsid w:val="00833817"/>
    <w:rsid w:val="00834CE7"/>
    <w:rsid w:val="00836A34"/>
    <w:rsid w:val="00836B0D"/>
    <w:rsid w:val="00841413"/>
    <w:rsid w:val="00842E04"/>
    <w:rsid w:val="00842F3F"/>
    <w:rsid w:val="00844050"/>
    <w:rsid w:val="0084540C"/>
    <w:rsid w:val="00845942"/>
    <w:rsid w:val="00845984"/>
    <w:rsid w:val="008473FA"/>
    <w:rsid w:val="00852293"/>
    <w:rsid w:val="0085292A"/>
    <w:rsid w:val="00852BED"/>
    <w:rsid w:val="008564AF"/>
    <w:rsid w:val="00856B1D"/>
    <w:rsid w:val="0086083D"/>
    <w:rsid w:val="00862873"/>
    <w:rsid w:val="0086350C"/>
    <w:rsid w:val="0086547F"/>
    <w:rsid w:val="00866E13"/>
    <w:rsid w:val="00867A3F"/>
    <w:rsid w:val="00867D0A"/>
    <w:rsid w:val="008716AB"/>
    <w:rsid w:val="00872822"/>
    <w:rsid w:val="00875D3D"/>
    <w:rsid w:val="008804AD"/>
    <w:rsid w:val="00882F75"/>
    <w:rsid w:val="0088422A"/>
    <w:rsid w:val="00884AC0"/>
    <w:rsid w:val="0088615A"/>
    <w:rsid w:val="00890E29"/>
    <w:rsid w:val="0089240C"/>
    <w:rsid w:val="0089242C"/>
    <w:rsid w:val="008949B7"/>
    <w:rsid w:val="00897E1F"/>
    <w:rsid w:val="008A0699"/>
    <w:rsid w:val="008A0876"/>
    <w:rsid w:val="008A4C37"/>
    <w:rsid w:val="008A4D8A"/>
    <w:rsid w:val="008A5B8D"/>
    <w:rsid w:val="008A6E6A"/>
    <w:rsid w:val="008A786D"/>
    <w:rsid w:val="008B0E9E"/>
    <w:rsid w:val="008B3149"/>
    <w:rsid w:val="008B3457"/>
    <w:rsid w:val="008B3B10"/>
    <w:rsid w:val="008B3B60"/>
    <w:rsid w:val="008B5F1D"/>
    <w:rsid w:val="008B64B2"/>
    <w:rsid w:val="008B7628"/>
    <w:rsid w:val="008C029C"/>
    <w:rsid w:val="008C06A8"/>
    <w:rsid w:val="008C11A4"/>
    <w:rsid w:val="008C126C"/>
    <w:rsid w:val="008C2AFD"/>
    <w:rsid w:val="008C3080"/>
    <w:rsid w:val="008C5398"/>
    <w:rsid w:val="008C5B14"/>
    <w:rsid w:val="008C7629"/>
    <w:rsid w:val="008D1B1A"/>
    <w:rsid w:val="008D1B48"/>
    <w:rsid w:val="008D1B53"/>
    <w:rsid w:val="008D224C"/>
    <w:rsid w:val="008D28AC"/>
    <w:rsid w:val="008D3C66"/>
    <w:rsid w:val="008D5C27"/>
    <w:rsid w:val="008D5D34"/>
    <w:rsid w:val="008D6B97"/>
    <w:rsid w:val="008E1637"/>
    <w:rsid w:val="008E31B8"/>
    <w:rsid w:val="008E3D7F"/>
    <w:rsid w:val="008E42B1"/>
    <w:rsid w:val="008E5C9F"/>
    <w:rsid w:val="008F0C5A"/>
    <w:rsid w:val="008F0D9C"/>
    <w:rsid w:val="008F0DB0"/>
    <w:rsid w:val="008F33D2"/>
    <w:rsid w:val="008F60F4"/>
    <w:rsid w:val="008F745D"/>
    <w:rsid w:val="008F7E7C"/>
    <w:rsid w:val="00900640"/>
    <w:rsid w:val="0090109D"/>
    <w:rsid w:val="0090132F"/>
    <w:rsid w:val="009023CF"/>
    <w:rsid w:val="00904E63"/>
    <w:rsid w:val="00910CE8"/>
    <w:rsid w:val="00911992"/>
    <w:rsid w:val="009124CC"/>
    <w:rsid w:val="00913A9E"/>
    <w:rsid w:val="009157BF"/>
    <w:rsid w:val="00917DBA"/>
    <w:rsid w:val="00922AB4"/>
    <w:rsid w:val="00924944"/>
    <w:rsid w:val="00925DA6"/>
    <w:rsid w:val="009260F7"/>
    <w:rsid w:val="009305DE"/>
    <w:rsid w:val="0093070F"/>
    <w:rsid w:val="00930E6D"/>
    <w:rsid w:val="00933C43"/>
    <w:rsid w:val="00935158"/>
    <w:rsid w:val="00935E43"/>
    <w:rsid w:val="00936D3C"/>
    <w:rsid w:val="009371A6"/>
    <w:rsid w:val="00937B09"/>
    <w:rsid w:val="00940F79"/>
    <w:rsid w:val="009412A5"/>
    <w:rsid w:val="00943409"/>
    <w:rsid w:val="0094771B"/>
    <w:rsid w:val="00947EE8"/>
    <w:rsid w:val="00950D5A"/>
    <w:rsid w:val="00952ACA"/>
    <w:rsid w:val="00953D4B"/>
    <w:rsid w:val="00955FA4"/>
    <w:rsid w:val="009563B8"/>
    <w:rsid w:val="009608B1"/>
    <w:rsid w:val="00960E3B"/>
    <w:rsid w:val="00960EDF"/>
    <w:rsid w:val="00962B20"/>
    <w:rsid w:val="00966485"/>
    <w:rsid w:val="009664DD"/>
    <w:rsid w:val="0096677D"/>
    <w:rsid w:val="00967BBB"/>
    <w:rsid w:val="00970C2B"/>
    <w:rsid w:val="009722C1"/>
    <w:rsid w:val="00973891"/>
    <w:rsid w:val="00974D99"/>
    <w:rsid w:val="009758A7"/>
    <w:rsid w:val="00976EC0"/>
    <w:rsid w:val="00977BF3"/>
    <w:rsid w:val="009800F5"/>
    <w:rsid w:val="0098055E"/>
    <w:rsid w:val="0098194C"/>
    <w:rsid w:val="00982E3E"/>
    <w:rsid w:val="00983733"/>
    <w:rsid w:val="009841AC"/>
    <w:rsid w:val="00985744"/>
    <w:rsid w:val="009858D9"/>
    <w:rsid w:val="00986683"/>
    <w:rsid w:val="009912A8"/>
    <w:rsid w:val="0099169F"/>
    <w:rsid w:val="0099216A"/>
    <w:rsid w:val="009946A2"/>
    <w:rsid w:val="009949AB"/>
    <w:rsid w:val="00994D78"/>
    <w:rsid w:val="00995383"/>
    <w:rsid w:val="00996565"/>
    <w:rsid w:val="009A0C84"/>
    <w:rsid w:val="009A1083"/>
    <w:rsid w:val="009A6D07"/>
    <w:rsid w:val="009A7538"/>
    <w:rsid w:val="009B21EE"/>
    <w:rsid w:val="009B4931"/>
    <w:rsid w:val="009B5811"/>
    <w:rsid w:val="009B6FC2"/>
    <w:rsid w:val="009C11CF"/>
    <w:rsid w:val="009C1500"/>
    <w:rsid w:val="009C20B5"/>
    <w:rsid w:val="009C227F"/>
    <w:rsid w:val="009C2426"/>
    <w:rsid w:val="009C4DEC"/>
    <w:rsid w:val="009C52E4"/>
    <w:rsid w:val="009C62EE"/>
    <w:rsid w:val="009C6AAF"/>
    <w:rsid w:val="009C7BB7"/>
    <w:rsid w:val="009D367E"/>
    <w:rsid w:val="009D485A"/>
    <w:rsid w:val="009D57DE"/>
    <w:rsid w:val="009E0BCA"/>
    <w:rsid w:val="009E22FB"/>
    <w:rsid w:val="009E23F5"/>
    <w:rsid w:val="009E6A06"/>
    <w:rsid w:val="009F138D"/>
    <w:rsid w:val="009F3E0B"/>
    <w:rsid w:val="009F4838"/>
    <w:rsid w:val="009F5372"/>
    <w:rsid w:val="00A00494"/>
    <w:rsid w:val="00A008FE"/>
    <w:rsid w:val="00A02A6F"/>
    <w:rsid w:val="00A03378"/>
    <w:rsid w:val="00A0692D"/>
    <w:rsid w:val="00A126F6"/>
    <w:rsid w:val="00A14ECD"/>
    <w:rsid w:val="00A1693C"/>
    <w:rsid w:val="00A214B4"/>
    <w:rsid w:val="00A227DF"/>
    <w:rsid w:val="00A24863"/>
    <w:rsid w:val="00A2521A"/>
    <w:rsid w:val="00A2597D"/>
    <w:rsid w:val="00A25B5D"/>
    <w:rsid w:val="00A27D1E"/>
    <w:rsid w:val="00A311B0"/>
    <w:rsid w:val="00A31BD3"/>
    <w:rsid w:val="00A3351D"/>
    <w:rsid w:val="00A33D7C"/>
    <w:rsid w:val="00A3463D"/>
    <w:rsid w:val="00A34E44"/>
    <w:rsid w:val="00A34F23"/>
    <w:rsid w:val="00A34F2D"/>
    <w:rsid w:val="00A3563C"/>
    <w:rsid w:val="00A3574E"/>
    <w:rsid w:val="00A368E2"/>
    <w:rsid w:val="00A42637"/>
    <w:rsid w:val="00A44BA2"/>
    <w:rsid w:val="00A459B6"/>
    <w:rsid w:val="00A535FB"/>
    <w:rsid w:val="00A562AB"/>
    <w:rsid w:val="00A62B2C"/>
    <w:rsid w:val="00A64B7C"/>
    <w:rsid w:val="00A6601B"/>
    <w:rsid w:val="00A660B1"/>
    <w:rsid w:val="00A671DE"/>
    <w:rsid w:val="00A67B98"/>
    <w:rsid w:val="00A707CA"/>
    <w:rsid w:val="00A70EAC"/>
    <w:rsid w:val="00A71425"/>
    <w:rsid w:val="00A71E39"/>
    <w:rsid w:val="00A72EEC"/>
    <w:rsid w:val="00A7372E"/>
    <w:rsid w:val="00A7389B"/>
    <w:rsid w:val="00A7578D"/>
    <w:rsid w:val="00A75957"/>
    <w:rsid w:val="00A77DF3"/>
    <w:rsid w:val="00A82C8E"/>
    <w:rsid w:val="00A8424B"/>
    <w:rsid w:val="00A85DFD"/>
    <w:rsid w:val="00A9036E"/>
    <w:rsid w:val="00A909DD"/>
    <w:rsid w:val="00A91F7B"/>
    <w:rsid w:val="00A95FE4"/>
    <w:rsid w:val="00A9683B"/>
    <w:rsid w:val="00A97DFB"/>
    <w:rsid w:val="00AA0069"/>
    <w:rsid w:val="00AA0AA4"/>
    <w:rsid w:val="00AA1150"/>
    <w:rsid w:val="00AA1D13"/>
    <w:rsid w:val="00AA4E87"/>
    <w:rsid w:val="00AA63CA"/>
    <w:rsid w:val="00AA64C8"/>
    <w:rsid w:val="00AA70F7"/>
    <w:rsid w:val="00AA7DD6"/>
    <w:rsid w:val="00AB0F28"/>
    <w:rsid w:val="00AB28C9"/>
    <w:rsid w:val="00AB32C8"/>
    <w:rsid w:val="00AB3A60"/>
    <w:rsid w:val="00AB5046"/>
    <w:rsid w:val="00AB5758"/>
    <w:rsid w:val="00AB7A39"/>
    <w:rsid w:val="00AB7F2A"/>
    <w:rsid w:val="00AB7F52"/>
    <w:rsid w:val="00AC07EA"/>
    <w:rsid w:val="00AC698F"/>
    <w:rsid w:val="00AD102B"/>
    <w:rsid w:val="00AD4C94"/>
    <w:rsid w:val="00AD4E53"/>
    <w:rsid w:val="00AD6509"/>
    <w:rsid w:val="00AD6E0F"/>
    <w:rsid w:val="00AD6F63"/>
    <w:rsid w:val="00AE1107"/>
    <w:rsid w:val="00AE3338"/>
    <w:rsid w:val="00AE534C"/>
    <w:rsid w:val="00AE650F"/>
    <w:rsid w:val="00AE6783"/>
    <w:rsid w:val="00AE6C04"/>
    <w:rsid w:val="00AE749B"/>
    <w:rsid w:val="00AF1513"/>
    <w:rsid w:val="00AF15FE"/>
    <w:rsid w:val="00AF2B0E"/>
    <w:rsid w:val="00AF3A77"/>
    <w:rsid w:val="00AF4D34"/>
    <w:rsid w:val="00AF534D"/>
    <w:rsid w:val="00AF62BD"/>
    <w:rsid w:val="00AF7C5D"/>
    <w:rsid w:val="00B0047C"/>
    <w:rsid w:val="00B018E1"/>
    <w:rsid w:val="00B02988"/>
    <w:rsid w:val="00B02C04"/>
    <w:rsid w:val="00B0513B"/>
    <w:rsid w:val="00B059DA"/>
    <w:rsid w:val="00B114A8"/>
    <w:rsid w:val="00B119DA"/>
    <w:rsid w:val="00B1203C"/>
    <w:rsid w:val="00B14355"/>
    <w:rsid w:val="00B145B9"/>
    <w:rsid w:val="00B167BA"/>
    <w:rsid w:val="00B16C05"/>
    <w:rsid w:val="00B1734E"/>
    <w:rsid w:val="00B21D8C"/>
    <w:rsid w:val="00B23550"/>
    <w:rsid w:val="00B23A04"/>
    <w:rsid w:val="00B23DDE"/>
    <w:rsid w:val="00B243D4"/>
    <w:rsid w:val="00B26C4C"/>
    <w:rsid w:val="00B3765F"/>
    <w:rsid w:val="00B40648"/>
    <w:rsid w:val="00B40EB0"/>
    <w:rsid w:val="00B423F0"/>
    <w:rsid w:val="00B43EC8"/>
    <w:rsid w:val="00B45170"/>
    <w:rsid w:val="00B51E9B"/>
    <w:rsid w:val="00B52E8E"/>
    <w:rsid w:val="00B53B8E"/>
    <w:rsid w:val="00B56033"/>
    <w:rsid w:val="00B56F5B"/>
    <w:rsid w:val="00B60230"/>
    <w:rsid w:val="00B61B1A"/>
    <w:rsid w:val="00B61B34"/>
    <w:rsid w:val="00B62545"/>
    <w:rsid w:val="00B6334D"/>
    <w:rsid w:val="00B63355"/>
    <w:rsid w:val="00B670ED"/>
    <w:rsid w:val="00B7074F"/>
    <w:rsid w:val="00B707F6"/>
    <w:rsid w:val="00B70C45"/>
    <w:rsid w:val="00B72F58"/>
    <w:rsid w:val="00B7376D"/>
    <w:rsid w:val="00B84C63"/>
    <w:rsid w:val="00B8646D"/>
    <w:rsid w:val="00B87491"/>
    <w:rsid w:val="00B878D9"/>
    <w:rsid w:val="00B918CC"/>
    <w:rsid w:val="00B932D5"/>
    <w:rsid w:val="00B9388B"/>
    <w:rsid w:val="00B946AE"/>
    <w:rsid w:val="00B94810"/>
    <w:rsid w:val="00B94D56"/>
    <w:rsid w:val="00B95CF8"/>
    <w:rsid w:val="00BA1213"/>
    <w:rsid w:val="00BA2529"/>
    <w:rsid w:val="00BA2DD6"/>
    <w:rsid w:val="00BA3343"/>
    <w:rsid w:val="00BA42E5"/>
    <w:rsid w:val="00BA47FA"/>
    <w:rsid w:val="00BA4DCE"/>
    <w:rsid w:val="00BA5714"/>
    <w:rsid w:val="00BA5E1E"/>
    <w:rsid w:val="00BA61A2"/>
    <w:rsid w:val="00BA7811"/>
    <w:rsid w:val="00BB0070"/>
    <w:rsid w:val="00BB10E7"/>
    <w:rsid w:val="00BB17DE"/>
    <w:rsid w:val="00BB532E"/>
    <w:rsid w:val="00BB6301"/>
    <w:rsid w:val="00BB6622"/>
    <w:rsid w:val="00BB6C54"/>
    <w:rsid w:val="00BB775C"/>
    <w:rsid w:val="00BC07A7"/>
    <w:rsid w:val="00BC1B94"/>
    <w:rsid w:val="00BC21D1"/>
    <w:rsid w:val="00BC3FFD"/>
    <w:rsid w:val="00BC4505"/>
    <w:rsid w:val="00BC46FE"/>
    <w:rsid w:val="00BC481A"/>
    <w:rsid w:val="00BC48D0"/>
    <w:rsid w:val="00BC50B1"/>
    <w:rsid w:val="00BC5574"/>
    <w:rsid w:val="00BC6513"/>
    <w:rsid w:val="00BC7BB1"/>
    <w:rsid w:val="00BD4093"/>
    <w:rsid w:val="00BD413E"/>
    <w:rsid w:val="00BD48B2"/>
    <w:rsid w:val="00BD5073"/>
    <w:rsid w:val="00BD656D"/>
    <w:rsid w:val="00BD6900"/>
    <w:rsid w:val="00BD6C0C"/>
    <w:rsid w:val="00BE035D"/>
    <w:rsid w:val="00BE0DFF"/>
    <w:rsid w:val="00BE1012"/>
    <w:rsid w:val="00BE11A0"/>
    <w:rsid w:val="00BE287E"/>
    <w:rsid w:val="00BE3355"/>
    <w:rsid w:val="00BE41E4"/>
    <w:rsid w:val="00BF1038"/>
    <w:rsid w:val="00BF3C4A"/>
    <w:rsid w:val="00BF55CF"/>
    <w:rsid w:val="00BF590A"/>
    <w:rsid w:val="00BF6F38"/>
    <w:rsid w:val="00BF6F79"/>
    <w:rsid w:val="00C0182D"/>
    <w:rsid w:val="00C02875"/>
    <w:rsid w:val="00C029A5"/>
    <w:rsid w:val="00C04F58"/>
    <w:rsid w:val="00C05392"/>
    <w:rsid w:val="00C06350"/>
    <w:rsid w:val="00C06530"/>
    <w:rsid w:val="00C06AE6"/>
    <w:rsid w:val="00C07EDD"/>
    <w:rsid w:val="00C10059"/>
    <w:rsid w:val="00C10617"/>
    <w:rsid w:val="00C10B24"/>
    <w:rsid w:val="00C117D6"/>
    <w:rsid w:val="00C13DA9"/>
    <w:rsid w:val="00C16375"/>
    <w:rsid w:val="00C16E71"/>
    <w:rsid w:val="00C17FDB"/>
    <w:rsid w:val="00C20782"/>
    <w:rsid w:val="00C21068"/>
    <w:rsid w:val="00C21425"/>
    <w:rsid w:val="00C23601"/>
    <w:rsid w:val="00C23E41"/>
    <w:rsid w:val="00C24D5F"/>
    <w:rsid w:val="00C26733"/>
    <w:rsid w:val="00C279BD"/>
    <w:rsid w:val="00C31A8A"/>
    <w:rsid w:val="00C349DD"/>
    <w:rsid w:val="00C350EA"/>
    <w:rsid w:val="00C351BA"/>
    <w:rsid w:val="00C36350"/>
    <w:rsid w:val="00C40036"/>
    <w:rsid w:val="00C4131D"/>
    <w:rsid w:val="00C44347"/>
    <w:rsid w:val="00C4618F"/>
    <w:rsid w:val="00C4762D"/>
    <w:rsid w:val="00C5125B"/>
    <w:rsid w:val="00C56938"/>
    <w:rsid w:val="00C57460"/>
    <w:rsid w:val="00C57BC9"/>
    <w:rsid w:val="00C6074A"/>
    <w:rsid w:val="00C61251"/>
    <w:rsid w:val="00C6154F"/>
    <w:rsid w:val="00C62E3E"/>
    <w:rsid w:val="00C63573"/>
    <w:rsid w:val="00C65E27"/>
    <w:rsid w:val="00C66385"/>
    <w:rsid w:val="00C66D60"/>
    <w:rsid w:val="00C67BC3"/>
    <w:rsid w:val="00C719AD"/>
    <w:rsid w:val="00C7335C"/>
    <w:rsid w:val="00C741F3"/>
    <w:rsid w:val="00C76016"/>
    <w:rsid w:val="00C76C74"/>
    <w:rsid w:val="00C77062"/>
    <w:rsid w:val="00C77F2F"/>
    <w:rsid w:val="00C80E09"/>
    <w:rsid w:val="00C816C2"/>
    <w:rsid w:val="00C8250E"/>
    <w:rsid w:val="00C8577A"/>
    <w:rsid w:val="00C85A79"/>
    <w:rsid w:val="00C8693F"/>
    <w:rsid w:val="00C86A14"/>
    <w:rsid w:val="00C87504"/>
    <w:rsid w:val="00C91D48"/>
    <w:rsid w:val="00C92ACA"/>
    <w:rsid w:val="00C938E2"/>
    <w:rsid w:val="00C93991"/>
    <w:rsid w:val="00C969E1"/>
    <w:rsid w:val="00CA0E1B"/>
    <w:rsid w:val="00CA399F"/>
    <w:rsid w:val="00CA5273"/>
    <w:rsid w:val="00CA590F"/>
    <w:rsid w:val="00CA59FC"/>
    <w:rsid w:val="00CA5EC9"/>
    <w:rsid w:val="00CA6396"/>
    <w:rsid w:val="00CA668D"/>
    <w:rsid w:val="00CB1B0A"/>
    <w:rsid w:val="00CB1DFB"/>
    <w:rsid w:val="00CB29F9"/>
    <w:rsid w:val="00CB45FA"/>
    <w:rsid w:val="00CC3687"/>
    <w:rsid w:val="00CC3D08"/>
    <w:rsid w:val="00CC548F"/>
    <w:rsid w:val="00CC6F10"/>
    <w:rsid w:val="00CC700C"/>
    <w:rsid w:val="00CD08A1"/>
    <w:rsid w:val="00CD1BE6"/>
    <w:rsid w:val="00CD1C49"/>
    <w:rsid w:val="00CD1E71"/>
    <w:rsid w:val="00CD1F4B"/>
    <w:rsid w:val="00CD3BEA"/>
    <w:rsid w:val="00CD475E"/>
    <w:rsid w:val="00CD5059"/>
    <w:rsid w:val="00CD7D34"/>
    <w:rsid w:val="00CE09EA"/>
    <w:rsid w:val="00CE0BD9"/>
    <w:rsid w:val="00CE3F60"/>
    <w:rsid w:val="00CE43F7"/>
    <w:rsid w:val="00CE4B8E"/>
    <w:rsid w:val="00CE5FBE"/>
    <w:rsid w:val="00CE654C"/>
    <w:rsid w:val="00CE706A"/>
    <w:rsid w:val="00CF07FB"/>
    <w:rsid w:val="00CF08A4"/>
    <w:rsid w:val="00CF1426"/>
    <w:rsid w:val="00CF3FCF"/>
    <w:rsid w:val="00CF44F5"/>
    <w:rsid w:val="00CF7E2B"/>
    <w:rsid w:val="00D01230"/>
    <w:rsid w:val="00D0123F"/>
    <w:rsid w:val="00D02B0E"/>
    <w:rsid w:val="00D0353C"/>
    <w:rsid w:val="00D03EE8"/>
    <w:rsid w:val="00D0421E"/>
    <w:rsid w:val="00D04760"/>
    <w:rsid w:val="00D04865"/>
    <w:rsid w:val="00D04DA6"/>
    <w:rsid w:val="00D05CA8"/>
    <w:rsid w:val="00D067EF"/>
    <w:rsid w:val="00D06C41"/>
    <w:rsid w:val="00D11D93"/>
    <w:rsid w:val="00D127DC"/>
    <w:rsid w:val="00D146D4"/>
    <w:rsid w:val="00D14850"/>
    <w:rsid w:val="00D16589"/>
    <w:rsid w:val="00D16A9C"/>
    <w:rsid w:val="00D209F7"/>
    <w:rsid w:val="00D24024"/>
    <w:rsid w:val="00D250B9"/>
    <w:rsid w:val="00D26F03"/>
    <w:rsid w:val="00D27B3B"/>
    <w:rsid w:val="00D32A0E"/>
    <w:rsid w:val="00D33C19"/>
    <w:rsid w:val="00D36667"/>
    <w:rsid w:val="00D36CE1"/>
    <w:rsid w:val="00D37894"/>
    <w:rsid w:val="00D40598"/>
    <w:rsid w:val="00D4085A"/>
    <w:rsid w:val="00D4100D"/>
    <w:rsid w:val="00D4470B"/>
    <w:rsid w:val="00D44838"/>
    <w:rsid w:val="00D473A3"/>
    <w:rsid w:val="00D50436"/>
    <w:rsid w:val="00D5134A"/>
    <w:rsid w:val="00D52221"/>
    <w:rsid w:val="00D53467"/>
    <w:rsid w:val="00D61782"/>
    <w:rsid w:val="00D6456D"/>
    <w:rsid w:val="00D64AF0"/>
    <w:rsid w:val="00D650C7"/>
    <w:rsid w:val="00D66C9C"/>
    <w:rsid w:val="00D67182"/>
    <w:rsid w:val="00D6720C"/>
    <w:rsid w:val="00D71B9B"/>
    <w:rsid w:val="00D71CEB"/>
    <w:rsid w:val="00D720B8"/>
    <w:rsid w:val="00D72928"/>
    <w:rsid w:val="00D7313C"/>
    <w:rsid w:val="00D75BBC"/>
    <w:rsid w:val="00D77B84"/>
    <w:rsid w:val="00D77EBA"/>
    <w:rsid w:val="00D77ED1"/>
    <w:rsid w:val="00D80864"/>
    <w:rsid w:val="00D80CF6"/>
    <w:rsid w:val="00D8153B"/>
    <w:rsid w:val="00D830E0"/>
    <w:rsid w:val="00D83174"/>
    <w:rsid w:val="00D838A4"/>
    <w:rsid w:val="00D84A67"/>
    <w:rsid w:val="00D8508E"/>
    <w:rsid w:val="00D87E15"/>
    <w:rsid w:val="00D9494A"/>
    <w:rsid w:val="00D964C1"/>
    <w:rsid w:val="00D97EB4"/>
    <w:rsid w:val="00DA0103"/>
    <w:rsid w:val="00DA0F9F"/>
    <w:rsid w:val="00DA0FF9"/>
    <w:rsid w:val="00DA10ED"/>
    <w:rsid w:val="00DA18C5"/>
    <w:rsid w:val="00DA19B4"/>
    <w:rsid w:val="00DA3FAF"/>
    <w:rsid w:val="00DA4231"/>
    <w:rsid w:val="00DA4299"/>
    <w:rsid w:val="00DA6164"/>
    <w:rsid w:val="00DA6A24"/>
    <w:rsid w:val="00DC1935"/>
    <w:rsid w:val="00DC3E73"/>
    <w:rsid w:val="00DC4794"/>
    <w:rsid w:val="00DC4852"/>
    <w:rsid w:val="00DC6B38"/>
    <w:rsid w:val="00DC7928"/>
    <w:rsid w:val="00DD09E2"/>
    <w:rsid w:val="00DD2CCF"/>
    <w:rsid w:val="00DD34FB"/>
    <w:rsid w:val="00DD36B8"/>
    <w:rsid w:val="00DD5319"/>
    <w:rsid w:val="00DD6963"/>
    <w:rsid w:val="00DD7A91"/>
    <w:rsid w:val="00DE1AEC"/>
    <w:rsid w:val="00DE1F94"/>
    <w:rsid w:val="00DE3860"/>
    <w:rsid w:val="00DE496D"/>
    <w:rsid w:val="00DE6265"/>
    <w:rsid w:val="00DF042B"/>
    <w:rsid w:val="00DF0F37"/>
    <w:rsid w:val="00DF2BBC"/>
    <w:rsid w:val="00DF3803"/>
    <w:rsid w:val="00DF3F7C"/>
    <w:rsid w:val="00DF66E0"/>
    <w:rsid w:val="00DF679C"/>
    <w:rsid w:val="00DF6917"/>
    <w:rsid w:val="00DF7B1F"/>
    <w:rsid w:val="00E0624F"/>
    <w:rsid w:val="00E06C17"/>
    <w:rsid w:val="00E11DDF"/>
    <w:rsid w:val="00E11EBD"/>
    <w:rsid w:val="00E1261B"/>
    <w:rsid w:val="00E1417E"/>
    <w:rsid w:val="00E14692"/>
    <w:rsid w:val="00E161C2"/>
    <w:rsid w:val="00E168DD"/>
    <w:rsid w:val="00E16C6E"/>
    <w:rsid w:val="00E16E6C"/>
    <w:rsid w:val="00E17908"/>
    <w:rsid w:val="00E17CC6"/>
    <w:rsid w:val="00E24195"/>
    <w:rsid w:val="00E24627"/>
    <w:rsid w:val="00E24628"/>
    <w:rsid w:val="00E2495F"/>
    <w:rsid w:val="00E252AE"/>
    <w:rsid w:val="00E255F2"/>
    <w:rsid w:val="00E25719"/>
    <w:rsid w:val="00E26550"/>
    <w:rsid w:val="00E26C12"/>
    <w:rsid w:val="00E27D72"/>
    <w:rsid w:val="00E30088"/>
    <w:rsid w:val="00E300E5"/>
    <w:rsid w:val="00E3110C"/>
    <w:rsid w:val="00E314DA"/>
    <w:rsid w:val="00E33477"/>
    <w:rsid w:val="00E33A9D"/>
    <w:rsid w:val="00E349AA"/>
    <w:rsid w:val="00E36CFE"/>
    <w:rsid w:val="00E36E2F"/>
    <w:rsid w:val="00E425EF"/>
    <w:rsid w:val="00E42C43"/>
    <w:rsid w:val="00E4309F"/>
    <w:rsid w:val="00E43360"/>
    <w:rsid w:val="00E457D3"/>
    <w:rsid w:val="00E47248"/>
    <w:rsid w:val="00E475BC"/>
    <w:rsid w:val="00E50810"/>
    <w:rsid w:val="00E51FA4"/>
    <w:rsid w:val="00E56540"/>
    <w:rsid w:val="00E5680C"/>
    <w:rsid w:val="00E57FD0"/>
    <w:rsid w:val="00E621BC"/>
    <w:rsid w:val="00E64281"/>
    <w:rsid w:val="00E653FB"/>
    <w:rsid w:val="00E66E11"/>
    <w:rsid w:val="00E70906"/>
    <w:rsid w:val="00E826FF"/>
    <w:rsid w:val="00E83620"/>
    <w:rsid w:val="00E83B92"/>
    <w:rsid w:val="00E83F23"/>
    <w:rsid w:val="00E84C6F"/>
    <w:rsid w:val="00E85C48"/>
    <w:rsid w:val="00E8619B"/>
    <w:rsid w:val="00E86535"/>
    <w:rsid w:val="00E91E43"/>
    <w:rsid w:val="00E921A2"/>
    <w:rsid w:val="00E92C11"/>
    <w:rsid w:val="00E94898"/>
    <w:rsid w:val="00E94D22"/>
    <w:rsid w:val="00E9613D"/>
    <w:rsid w:val="00E973F9"/>
    <w:rsid w:val="00E97852"/>
    <w:rsid w:val="00E978FC"/>
    <w:rsid w:val="00EA34E2"/>
    <w:rsid w:val="00EA426D"/>
    <w:rsid w:val="00EA5247"/>
    <w:rsid w:val="00EA7BCD"/>
    <w:rsid w:val="00EB0258"/>
    <w:rsid w:val="00EB15FE"/>
    <w:rsid w:val="00EB26B9"/>
    <w:rsid w:val="00EB2C95"/>
    <w:rsid w:val="00EB3990"/>
    <w:rsid w:val="00EB74B4"/>
    <w:rsid w:val="00EB7BCE"/>
    <w:rsid w:val="00EC247A"/>
    <w:rsid w:val="00EC3D46"/>
    <w:rsid w:val="00EC4FB7"/>
    <w:rsid w:val="00EC5373"/>
    <w:rsid w:val="00EC7131"/>
    <w:rsid w:val="00EC7736"/>
    <w:rsid w:val="00EC7D89"/>
    <w:rsid w:val="00ED0054"/>
    <w:rsid w:val="00ED062F"/>
    <w:rsid w:val="00ED1CF7"/>
    <w:rsid w:val="00ED4192"/>
    <w:rsid w:val="00ED4753"/>
    <w:rsid w:val="00ED4BE8"/>
    <w:rsid w:val="00EE46A2"/>
    <w:rsid w:val="00EE4F19"/>
    <w:rsid w:val="00EE51A8"/>
    <w:rsid w:val="00EE6CEB"/>
    <w:rsid w:val="00EF0624"/>
    <w:rsid w:val="00EF4661"/>
    <w:rsid w:val="00EF5326"/>
    <w:rsid w:val="00EF5D7C"/>
    <w:rsid w:val="00EF7788"/>
    <w:rsid w:val="00EF7AFA"/>
    <w:rsid w:val="00F044BC"/>
    <w:rsid w:val="00F04F75"/>
    <w:rsid w:val="00F06CB8"/>
    <w:rsid w:val="00F1223C"/>
    <w:rsid w:val="00F1320F"/>
    <w:rsid w:val="00F15869"/>
    <w:rsid w:val="00F15D1C"/>
    <w:rsid w:val="00F17A83"/>
    <w:rsid w:val="00F20DDB"/>
    <w:rsid w:val="00F22C00"/>
    <w:rsid w:val="00F22CA3"/>
    <w:rsid w:val="00F2369A"/>
    <w:rsid w:val="00F30788"/>
    <w:rsid w:val="00F313EE"/>
    <w:rsid w:val="00F31792"/>
    <w:rsid w:val="00F32426"/>
    <w:rsid w:val="00F32B7E"/>
    <w:rsid w:val="00F3315C"/>
    <w:rsid w:val="00F3509F"/>
    <w:rsid w:val="00F35C29"/>
    <w:rsid w:val="00F375FD"/>
    <w:rsid w:val="00F401D9"/>
    <w:rsid w:val="00F413E2"/>
    <w:rsid w:val="00F442A7"/>
    <w:rsid w:val="00F44717"/>
    <w:rsid w:val="00F46B8E"/>
    <w:rsid w:val="00F47028"/>
    <w:rsid w:val="00F474A8"/>
    <w:rsid w:val="00F479DC"/>
    <w:rsid w:val="00F5243F"/>
    <w:rsid w:val="00F52FA3"/>
    <w:rsid w:val="00F54000"/>
    <w:rsid w:val="00F55460"/>
    <w:rsid w:val="00F60FE0"/>
    <w:rsid w:val="00F61BBC"/>
    <w:rsid w:val="00F6347E"/>
    <w:rsid w:val="00F63F46"/>
    <w:rsid w:val="00F64170"/>
    <w:rsid w:val="00F64476"/>
    <w:rsid w:val="00F65D7E"/>
    <w:rsid w:val="00F67290"/>
    <w:rsid w:val="00F673AB"/>
    <w:rsid w:val="00F6793F"/>
    <w:rsid w:val="00F706BB"/>
    <w:rsid w:val="00F7537E"/>
    <w:rsid w:val="00F77590"/>
    <w:rsid w:val="00F80CDC"/>
    <w:rsid w:val="00F826BE"/>
    <w:rsid w:val="00F8285F"/>
    <w:rsid w:val="00F83009"/>
    <w:rsid w:val="00F83816"/>
    <w:rsid w:val="00F855FF"/>
    <w:rsid w:val="00F87EB1"/>
    <w:rsid w:val="00F909A3"/>
    <w:rsid w:val="00F91B83"/>
    <w:rsid w:val="00F91D4B"/>
    <w:rsid w:val="00F93577"/>
    <w:rsid w:val="00F940F5"/>
    <w:rsid w:val="00F9436B"/>
    <w:rsid w:val="00FA2523"/>
    <w:rsid w:val="00FA4822"/>
    <w:rsid w:val="00FA67ED"/>
    <w:rsid w:val="00FA6FC8"/>
    <w:rsid w:val="00FA759D"/>
    <w:rsid w:val="00FA7D93"/>
    <w:rsid w:val="00FB0260"/>
    <w:rsid w:val="00FB02C2"/>
    <w:rsid w:val="00FB0A2C"/>
    <w:rsid w:val="00FB236F"/>
    <w:rsid w:val="00FB32F8"/>
    <w:rsid w:val="00FB4703"/>
    <w:rsid w:val="00FB57C1"/>
    <w:rsid w:val="00FB7756"/>
    <w:rsid w:val="00FB7A10"/>
    <w:rsid w:val="00FC0BAB"/>
    <w:rsid w:val="00FC14B8"/>
    <w:rsid w:val="00FC1A78"/>
    <w:rsid w:val="00FC2BE7"/>
    <w:rsid w:val="00FC3BEA"/>
    <w:rsid w:val="00FC487E"/>
    <w:rsid w:val="00FC5511"/>
    <w:rsid w:val="00FC712E"/>
    <w:rsid w:val="00FD7499"/>
    <w:rsid w:val="00FE0294"/>
    <w:rsid w:val="00FE02FC"/>
    <w:rsid w:val="00FE1D85"/>
    <w:rsid w:val="00FE3429"/>
    <w:rsid w:val="00FE5C90"/>
    <w:rsid w:val="00FE6EE2"/>
    <w:rsid w:val="00FF074D"/>
    <w:rsid w:val="00FF0D5A"/>
    <w:rsid w:val="00FF0DC7"/>
    <w:rsid w:val="00FF1274"/>
    <w:rsid w:val="00FF2E3E"/>
    <w:rsid w:val="00FF350E"/>
    <w:rsid w:val="00FF3F7C"/>
    <w:rsid w:val="00FF664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2D71CFF-3E35-4D67-B14C-20DAD55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ody Text Indent"/>
    <w:basedOn w:val="a"/>
    <w:pPr>
      <w:spacing w:line="280" w:lineRule="exact"/>
      <w:ind w:leftChars="188" w:left="451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240" w:lineRule="exact"/>
      <w:ind w:leftChars="163" w:left="391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exact"/>
      <w:ind w:leftChars="138" w:left="331" w:firstLine="121"/>
      <w:jc w:val="both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FF2E3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D36CE1"/>
    <w:rPr>
      <w:kern w:val="2"/>
    </w:rPr>
  </w:style>
  <w:style w:type="paragraph" w:styleId="a9">
    <w:name w:val="footer"/>
    <w:basedOn w:val="a"/>
    <w:link w:val="aa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36C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ku\Desktop\&#10108;&#34892;&#20107;&#26310;\111&#23416;&#24180;&#24230;&#34892;&#20107;&#26310;\111-1&#34892;&#20107;&#26310;\&#9679;111-1&#34892;&#20107;&#26310;(&#31532;&#20108;&#27425;&#24409;&#22635;-&#31295;&#20462;0817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05FE-4B5A-4819-B9F3-68347ADC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●111-1行事曆(第二次彙填-稿修0817).dotx</Template>
  <TotalTime>25</TotalTime>
  <Pages>3</Pages>
  <Words>542</Words>
  <Characters>3092</Characters>
  <Application>Microsoft Office Word</Application>
  <DocSecurity>0</DocSecurity>
  <Lines>25</Lines>
  <Paragraphs>7</Paragraphs>
  <ScaleCrop>false</ScaleCrop>
  <Company>豫章工商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一0二  學  年  度  第  一  學  期  行  事  曆 </dc:title>
  <dc:subject/>
  <dc:creator>yoku</dc:creator>
  <cp:keywords/>
  <cp:lastModifiedBy>yoku</cp:lastModifiedBy>
  <cp:revision>13</cp:revision>
  <cp:lastPrinted>2022-08-26T03:41:00Z</cp:lastPrinted>
  <dcterms:created xsi:type="dcterms:W3CDTF">2022-08-24T09:23:00Z</dcterms:created>
  <dcterms:modified xsi:type="dcterms:W3CDTF">2022-08-26T04:22:00Z</dcterms:modified>
</cp:coreProperties>
</file>