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534"/>
        <w:gridCol w:w="3086"/>
        <w:gridCol w:w="8680"/>
      </w:tblGrid>
      <w:tr w:rsidR="0067197E" w:rsidRPr="00B45170" w:rsidTr="003C2C3D">
        <w:trPr>
          <w:trHeight w:val="470"/>
        </w:trPr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7E" w:rsidRPr="00993BEE" w:rsidRDefault="00400477" w:rsidP="00A36314">
            <w:pPr>
              <w:ind w:right="-1828" w:firstLineChars="200" w:firstLine="480"/>
              <w:jc w:val="both"/>
              <w:rPr>
                <w:rFonts w:ascii="標楷體" w:eastAsia="標楷體"/>
                <w:b/>
                <w:sz w:val="28"/>
              </w:rPr>
            </w:pPr>
            <w:r w:rsidRPr="00993BEE">
              <w:rPr>
                <w:rFonts w:ascii="標楷體" w:eastAsia="標楷體" w:hAnsi="標楷體" w:hint="eastAsia"/>
                <w:b/>
              </w:rPr>
              <w:t xml:space="preserve"> </w:t>
            </w:r>
            <w:r w:rsidR="002F6527" w:rsidRPr="00993BEE"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="0067197E" w:rsidRPr="00993BEE">
              <w:rPr>
                <w:rFonts w:ascii="標楷體" w:eastAsia="標楷體" w:hint="eastAsia"/>
                <w:b/>
                <w:sz w:val="32"/>
                <w:szCs w:val="32"/>
              </w:rPr>
              <w:t xml:space="preserve"> 豫 </w:t>
            </w:r>
            <w:r w:rsidR="0067197E" w:rsidRPr="00993BEE">
              <w:rPr>
                <w:rFonts w:ascii="標楷體" w:eastAsia="標楷體" w:hint="eastAsia"/>
                <w:b/>
                <w:sz w:val="32"/>
              </w:rPr>
              <w:t xml:space="preserve"> 章  工  商 </w:t>
            </w:r>
            <w:r w:rsidR="0067197E" w:rsidRPr="00993BEE">
              <w:rPr>
                <w:rFonts w:ascii="標楷體" w:eastAsia="標楷體" w:hint="eastAsia"/>
                <w:b/>
                <w:color w:val="FF0000"/>
                <w:sz w:val="32"/>
              </w:rPr>
              <w:t xml:space="preserve"> </w:t>
            </w:r>
            <w:r w:rsidR="000D6BE1" w:rsidRPr="00BA4390">
              <w:rPr>
                <w:rFonts w:ascii="標楷體" w:eastAsia="標楷體" w:hint="eastAsia"/>
                <w:b/>
                <w:sz w:val="32"/>
              </w:rPr>
              <w:t>11</w:t>
            </w:r>
            <w:r w:rsidR="00CD2A3D" w:rsidRPr="00BA4390">
              <w:rPr>
                <w:rFonts w:ascii="標楷體" w:eastAsia="標楷體"/>
                <w:b/>
                <w:sz w:val="32"/>
              </w:rPr>
              <w:t>3</w:t>
            </w:r>
            <w:r w:rsidR="0067197E" w:rsidRPr="00BA4390">
              <w:rPr>
                <w:rFonts w:ascii="標楷體" w:eastAsia="標楷體" w:hint="eastAsia"/>
                <w:b/>
                <w:sz w:val="32"/>
              </w:rPr>
              <w:t xml:space="preserve"> </w:t>
            </w:r>
            <w:r w:rsidR="0067197E" w:rsidRPr="00993BEE">
              <w:rPr>
                <w:rFonts w:ascii="標楷體" w:eastAsia="標楷體" w:hint="eastAsia"/>
                <w:b/>
                <w:sz w:val="32"/>
              </w:rPr>
              <w:t>學  年  度  第 一 學  期  行  事  曆</w:t>
            </w:r>
            <w:r w:rsidR="00A36314">
              <w:rPr>
                <w:rFonts w:ascii="標楷體" w:eastAsia="標楷體" w:hint="eastAsia"/>
                <w:b/>
                <w:sz w:val="32"/>
              </w:rPr>
              <w:t xml:space="preserve">  </w:t>
            </w:r>
            <w:r w:rsidR="00545BB7" w:rsidRPr="00993BEE">
              <w:rPr>
                <w:rFonts w:ascii="標楷體" w:eastAsia="標楷體" w:hint="eastAsia"/>
                <w:b/>
                <w:sz w:val="32"/>
              </w:rPr>
              <w:t xml:space="preserve">   </w:t>
            </w:r>
            <w:r w:rsidR="0067197E" w:rsidRPr="00BA4390">
              <w:rPr>
                <w:rFonts w:ascii="標楷體" w:eastAsia="標楷體" w:hint="eastAsia"/>
                <w:b/>
                <w:szCs w:val="24"/>
              </w:rPr>
              <w:t>1</w:t>
            </w:r>
            <w:r w:rsidR="004E025B" w:rsidRPr="00BA4390">
              <w:rPr>
                <w:rFonts w:ascii="標楷體" w:eastAsia="標楷體"/>
                <w:b/>
                <w:szCs w:val="24"/>
              </w:rPr>
              <w:t>1</w:t>
            </w:r>
            <w:r w:rsidR="00CD2A3D" w:rsidRPr="00BA4390">
              <w:rPr>
                <w:rFonts w:ascii="標楷體" w:eastAsia="標楷體"/>
                <w:b/>
                <w:szCs w:val="24"/>
              </w:rPr>
              <w:t>3</w:t>
            </w:r>
            <w:r w:rsidR="0067197E" w:rsidRPr="00BA4390">
              <w:rPr>
                <w:rFonts w:ascii="標楷體" w:eastAsia="標楷體" w:hint="eastAsia"/>
                <w:b/>
                <w:szCs w:val="24"/>
              </w:rPr>
              <w:t>年</w:t>
            </w:r>
            <w:r w:rsidR="00DA5E4E" w:rsidRPr="00BA4390">
              <w:rPr>
                <w:rFonts w:ascii="標楷體" w:eastAsia="標楷體" w:hint="eastAsia"/>
                <w:b/>
                <w:szCs w:val="24"/>
              </w:rPr>
              <w:t>8</w:t>
            </w:r>
            <w:r w:rsidR="0067197E" w:rsidRPr="00BA4390">
              <w:rPr>
                <w:rFonts w:ascii="標楷體" w:eastAsia="標楷體" w:hint="eastAsia"/>
                <w:b/>
                <w:szCs w:val="24"/>
              </w:rPr>
              <w:t>月</w:t>
            </w:r>
            <w:r w:rsidR="00993BEE" w:rsidRPr="00BA4390">
              <w:rPr>
                <w:rFonts w:ascii="標楷體" w:eastAsia="標楷體" w:hint="eastAsia"/>
                <w:b/>
                <w:szCs w:val="24"/>
              </w:rPr>
              <w:t>2</w:t>
            </w:r>
            <w:r w:rsidR="00BA4390" w:rsidRPr="00BA4390">
              <w:rPr>
                <w:rFonts w:ascii="標楷體" w:eastAsia="標楷體"/>
                <w:b/>
                <w:szCs w:val="24"/>
              </w:rPr>
              <w:t>8</w:t>
            </w:r>
            <w:r w:rsidR="00660725" w:rsidRPr="00BA4390">
              <w:rPr>
                <w:rFonts w:ascii="標楷體" w:eastAsia="標楷體" w:hint="eastAsia"/>
                <w:b/>
                <w:szCs w:val="24"/>
              </w:rPr>
              <w:t>日</w:t>
            </w:r>
          </w:p>
        </w:tc>
      </w:tr>
      <w:tr w:rsidR="00256A5C" w:rsidRPr="00B45170" w:rsidTr="003C2C3D">
        <w:trPr>
          <w:cantSplit/>
          <w:trHeight w:val="222"/>
        </w:trPr>
        <w:tc>
          <w:tcPr>
            <w:tcW w:w="1134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256A5C" w:rsidRPr="00B45170" w:rsidRDefault="00256A5C" w:rsidP="00150708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  <w:r w:rsidRPr="00B45170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086" w:type="dxa"/>
            <w:vMerge w:val="restart"/>
            <w:tcBorders>
              <w:top w:val="nil"/>
              <w:bottom w:val="nil"/>
            </w:tcBorders>
            <w:vAlign w:val="center"/>
          </w:tcPr>
          <w:p w:rsidR="00256A5C" w:rsidRPr="00B45170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5170">
              <w:rPr>
                <w:rFonts w:ascii="標楷體" w:eastAsia="標楷體" w:hAnsi="標楷體" w:hint="eastAsia"/>
              </w:rPr>
              <w:t>國定假日</w:t>
            </w:r>
          </w:p>
          <w:p w:rsidR="00256A5C" w:rsidRPr="00B45170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5170">
              <w:rPr>
                <w:rFonts w:ascii="標楷體" w:eastAsia="標楷體" w:hAnsi="標楷體" w:hint="eastAsia"/>
              </w:rPr>
              <w:t>(重要事項)</w:t>
            </w:r>
          </w:p>
        </w:tc>
        <w:tc>
          <w:tcPr>
            <w:tcW w:w="868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56A5C" w:rsidRPr="00B45170" w:rsidRDefault="00CD1F4B" w:rsidP="0015070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>
              <w:rPr>
                <w:rFonts w:ascii="標楷體" w:eastAsia="標楷體" w:hAnsi="標楷體"/>
              </w:rPr>
              <w:t>處室</w:t>
            </w:r>
            <w:r>
              <w:rPr>
                <w:rFonts w:ascii="標楷體" w:eastAsia="標楷體" w:hAnsi="標楷體" w:hint="eastAsia"/>
              </w:rPr>
              <w:t>重</w:t>
            </w:r>
            <w:r>
              <w:rPr>
                <w:rFonts w:ascii="標楷體" w:eastAsia="標楷體" w:hAnsi="標楷體"/>
              </w:rPr>
              <w:t>要行事</w:t>
            </w:r>
          </w:p>
        </w:tc>
      </w:tr>
      <w:tr w:rsidR="00256A5C" w:rsidRPr="00B45170" w:rsidTr="003C2C3D">
        <w:trPr>
          <w:cantSplit/>
          <w:trHeight w:val="296"/>
        </w:trPr>
        <w:tc>
          <w:tcPr>
            <w:tcW w:w="300" w:type="dxa"/>
            <w:vAlign w:val="center"/>
          </w:tcPr>
          <w:p w:rsidR="00256A5C" w:rsidRPr="00B45170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  <w:r w:rsidRPr="00B45170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256A5C" w:rsidRPr="00B45170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  <w:r w:rsidRPr="00B45170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B45170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517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086" w:type="dxa"/>
            <w:vMerge/>
            <w:tcBorders>
              <w:top w:val="nil"/>
              <w:bottom w:val="single" w:sz="4" w:space="0" w:color="auto"/>
            </w:tcBorders>
          </w:tcPr>
          <w:p w:rsidR="00256A5C" w:rsidRPr="00B45170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86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B45170" w:rsidRDefault="00256A5C" w:rsidP="004442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596" w:rsidRPr="0003278E" w:rsidTr="003324F7">
        <w:trPr>
          <w:cantSplit/>
          <w:trHeight w:val="2159"/>
        </w:trPr>
        <w:tc>
          <w:tcPr>
            <w:tcW w:w="300" w:type="dxa"/>
            <w:vMerge w:val="restart"/>
          </w:tcPr>
          <w:p w:rsidR="00BB4596" w:rsidRPr="00491CF5" w:rsidRDefault="00BB4596" w:rsidP="004B18F0">
            <w:pPr>
              <w:spacing w:beforeLines="200" w:before="654" w:line="22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八</w:t>
            </w:r>
          </w:p>
          <w:p w:rsidR="00BB4596" w:rsidRPr="00491CF5" w:rsidRDefault="00BB4596" w:rsidP="00150708">
            <w:pPr>
              <w:spacing w:line="22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月</w:t>
            </w:r>
          </w:p>
          <w:p w:rsidR="00BB4596" w:rsidRPr="00491CF5" w:rsidRDefault="00BB4596" w:rsidP="004B18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BB4596" w:rsidRPr="00491CF5" w:rsidRDefault="00F05990" w:rsidP="00150708">
            <w:pPr>
              <w:spacing w:line="22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預備週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596" w:rsidRPr="00CA7180" w:rsidRDefault="00BB4596" w:rsidP="00BB45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  <w:r w:rsidRPr="00CA7180">
              <w:rPr>
                <w:rFonts w:ascii="BatangChe" w:eastAsia="BatangChe" w:hAnsi="BatangChe" w:hint="eastAsia"/>
              </w:rPr>
              <w:t>｜</w:t>
            </w:r>
          </w:p>
          <w:p w:rsidR="00BB4596" w:rsidRPr="00CA7180" w:rsidRDefault="00BB4596" w:rsidP="00BB45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596" w:rsidRPr="00DA5E4E" w:rsidRDefault="00BB4596" w:rsidP="00BB4596">
            <w:pPr>
              <w:spacing w:line="340" w:lineRule="exact"/>
              <w:ind w:left="840" w:hangingChars="350" w:hanging="840"/>
              <w:rPr>
                <w:rFonts w:ascii="標楷體" w:eastAsia="標楷體" w:hAnsi="標楷體"/>
                <w:szCs w:val="24"/>
              </w:rPr>
            </w:pPr>
            <w:r w:rsidRPr="00DA5E4E">
              <w:rPr>
                <w:rFonts w:ascii="標楷體" w:eastAsia="標楷體" w:hAnsi="標楷體" w:hint="eastAsia"/>
                <w:szCs w:val="24"/>
              </w:rPr>
              <w:t>21日(</w:t>
            </w:r>
            <w:r w:rsidRPr="00DA5E4E">
              <w:rPr>
                <w:rFonts w:ascii="標楷體" w:eastAsia="標楷體" w:hAnsi="標楷體"/>
                <w:szCs w:val="24"/>
              </w:rPr>
              <w:t>三</w:t>
            </w:r>
            <w:r w:rsidRPr="00DA5E4E">
              <w:rPr>
                <w:rFonts w:ascii="標楷體" w:eastAsia="標楷體" w:hAnsi="標楷體" w:hint="eastAsia"/>
                <w:szCs w:val="24"/>
              </w:rPr>
              <w:t>)全體教職員</w:t>
            </w:r>
          </w:p>
          <w:p w:rsidR="00BB4596" w:rsidRPr="00DA5E4E" w:rsidRDefault="00BB4596" w:rsidP="00E7666C">
            <w:pPr>
              <w:spacing w:line="340" w:lineRule="exact"/>
              <w:ind w:leftChars="350" w:left="840" w:firstLineChars="79" w:firstLine="190"/>
              <w:rPr>
                <w:rFonts w:ascii="標楷體" w:eastAsia="標楷體" w:hAnsi="標楷體"/>
                <w:szCs w:val="24"/>
              </w:rPr>
            </w:pPr>
            <w:r w:rsidRPr="00DA5E4E">
              <w:rPr>
                <w:rFonts w:ascii="標楷體" w:eastAsia="標楷體" w:hAnsi="標楷體" w:hint="eastAsia"/>
                <w:szCs w:val="24"/>
              </w:rPr>
              <w:t>開始上全天班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6" w:rsidRDefault="00BB4596" w:rsidP="00BB4596">
            <w:pPr>
              <w:spacing w:line="320" w:lineRule="exact"/>
              <w:ind w:left="439" w:hangingChars="183" w:hanging="439"/>
              <w:jc w:val="both"/>
              <w:rPr>
                <w:rFonts w:ascii="標楷體" w:eastAsia="標楷體" w:hAnsi="標楷體"/>
                <w:szCs w:val="24"/>
              </w:rPr>
            </w:pPr>
            <w:r w:rsidRPr="00ED2113">
              <w:rPr>
                <w:rFonts w:ascii="標楷體" w:eastAsia="標楷體" w:hAnsi="標楷體"/>
                <w:szCs w:val="24"/>
              </w:rPr>
              <w:t>(</w:t>
            </w:r>
            <w:r w:rsidRPr="00ED2113">
              <w:rPr>
                <w:rFonts w:ascii="標楷體" w:eastAsia="標楷體" w:hAnsi="標楷體" w:hint="eastAsia"/>
                <w:szCs w:val="24"/>
              </w:rPr>
              <w:t>教</w:t>
            </w:r>
            <w:r w:rsidRPr="00ED2113">
              <w:rPr>
                <w:rFonts w:ascii="標楷體" w:eastAsia="標楷體" w:hAnsi="標楷體"/>
                <w:szCs w:val="24"/>
              </w:rPr>
              <w:t>)</w:t>
            </w:r>
            <w:r w:rsidRPr="00ED2113">
              <w:rPr>
                <w:rFonts w:ascii="標楷體" w:eastAsia="標楷體" w:hAnsi="標楷體" w:hint="eastAsia"/>
                <w:szCs w:val="24"/>
              </w:rPr>
              <w:t>8/2</w:t>
            </w:r>
            <w:r w:rsidRPr="00ED2113">
              <w:rPr>
                <w:rFonts w:ascii="標楷體" w:eastAsia="標楷體" w:hAnsi="標楷體"/>
                <w:szCs w:val="24"/>
              </w:rPr>
              <w:t>2</w:t>
            </w:r>
            <w:r w:rsidRPr="00ED2113">
              <w:rPr>
                <w:rFonts w:ascii="MS Gothic" w:eastAsia="MS Gothic" w:hAnsi="MS Gothic" w:cs="MS Gothic" w:hint="eastAsia"/>
                <w:szCs w:val="24"/>
                <w:lang w:eastAsia="zh-CN"/>
              </w:rPr>
              <w:t>㈣</w:t>
            </w:r>
            <w:r w:rsidRPr="00ED2113">
              <w:rPr>
                <w:rFonts w:ascii="標楷體" w:eastAsia="標楷體" w:hAnsi="標楷體" w:hint="eastAsia"/>
                <w:szCs w:val="24"/>
              </w:rPr>
              <w:t>9:10</w:t>
            </w:r>
            <w:r w:rsidR="001D7C42">
              <w:rPr>
                <w:rFonts w:ascii="標楷體" w:eastAsia="標楷體" w:hAnsi="標楷體" w:hint="eastAsia"/>
                <w:szCs w:val="24"/>
              </w:rPr>
              <w:t>轉學生考試/</w:t>
            </w:r>
            <w:r w:rsidRPr="00ED2113">
              <w:rPr>
                <w:rFonts w:ascii="標楷體" w:eastAsia="標楷體" w:hAnsi="標楷體" w:hint="eastAsia"/>
                <w:szCs w:val="24"/>
              </w:rPr>
              <w:t>轉學生註冊</w:t>
            </w:r>
          </w:p>
          <w:p w:rsidR="00DC4856" w:rsidRPr="00993BEE" w:rsidRDefault="003324F7" w:rsidP="003324F7">
            <w:pPr>
              <w:spacing w:line="320" w:lineRule="exact"/>
              <w:jc w:val="both"/>
              <w:rPr>
                <w:rFonts w:ascii="標楷體" w:eastAsiaTheme="minorEastAsia" w:hAnsi="標楷體"/>
                <w:szCs w:val="24"/>
              </w:rPr>
            </w:pPr>
            <w:r w:rsidRPr="00ED2113">
              <w:rPr>
                <w:rFonts w:ascii="標楷體" w:eastAsia="標楷體" w:hAnsi="標楷體" w:hint="eastAsia"/>
                <w:szCs w:val="24"/>
              </w:rPr>
              <w:t>(學</w:t>
            </w:r>
            <w:r w:rsidRPr="00993BEE">
              <w:rPr>
                <w:rFonts w:ascii="標楷體" w:eastAsia="標楷體" w:hAnsi="標楷體" w:hint="eastAsia"/>
                <w:szCs w:val="24"/>
              </w:rPr>
              <w:t>)</w:t>
            </w:r>
            <w:r w:rsidR="00DC4856" w:rsidRPr="00993BEE">
              <w:rPr>
                <w:rFonts w:ascii="標楷體" w:eastAsia="標楷體" w:hAnsi="標楷體" w:hint="eastAsia"/>
                <w:szCs w:val="24"/>
              </w:rPr>
              <w:t>8/2</w:t>
            </w:r>
            <w:r w:rsidR="00DC4856" w:rsidRPr="00993BEE">
              <w:rPr>
                <w:rFonts w:ascii="標楷體" w:eastAsia="標楷體" w:hAnsi="標楷體"/>
                <w:szCs w:val="24"/>
              </w:rPr>
              <w:t>1</w:t>
            </w:r>
            <w:r w:rsidR="00DC4856" w:rsidRPr="00993BEE">
              <w:rPr>
                <w:rFonts w:ascii="MS Gothic" w:eastAsia="MS Gothic" w:hAnsi="MS Gothic" w:cs="MS Gothic" w:hint="eastAsia"/>
                <w:szCs w:val="24"/>
                <w:lang w:eastAsia="zh-CN"/>
              </w:rPr>
              <w:t>㈢</w:t>
            </w:r>
            <w:r w:rsidR="00DC4856" w:rsidRPr="00993BEE">
              <w:rPr>
                <w:rFonts w:ascii="標楷體" w:eastAsia="標楷體" w:hAnsi="標楷體"/>
                <w:szCs w:val="24"/>
              </w:rPr>
              <w:t>10</w:t>
            </w:r>
            <w:r w:rsidR="00DC4856" w:rsidRPr="00993BEE">
              <w:rPr>
                <w:rFonts w:ascii="標楷體" w:eastAsia="標楷體" w:hAnsi="標楷體" w:hint="eastAsia"/>
                <w:szCs w:val="24"/>
              </w:rPr>
              <w:t>:0</w:t>
            </w:r>
            <w:r w:rsidR="00DC4856" w:rsidRPr="00993BEE">
              <w:rPr>
                <w:rFonts w:ascii="標楷體" w:eastAsia="標楷體" w:hAnsi="標楷體"/>
                <w:szCs w:val="24"/>
              </w:rPr>
              <w:t>0-12:00</w:t>
            </w:r>
            <w:r w:rsidR="00A96892" w:rsidRPr="00993BEE">
              <w:rPr>
                <w:rFonts w:ascii="標楷體" w:eastAsia="標楷體" w:hAnsi="標楷體" w:hint="eastAsia"/>
                <w:szCs w:val="24"/>
              </w:rPr>
              <w:t>健康</w:t>
            </w:r>
            <w:r w:rsidR="00DC4856" w:rsidRPr="00993BEE">
              <w:rPr>
                <w:rFonts w:ascii="標楷體" w:eastAsia="標楷體" w:hAnsi="標楷體" w:hint="eastAsia"/>
                <w:szCs w:val="24"/>
              </w:rPr>
              <w:t>醫療宣導</w:t>
            </w:r>
          </w:p>
          <w:p w:rsidR="003324F7" w:rsidRPr="00ED2113" w:rsidRDefault="003324F7" w:rsidP="00DC4856">
            <w:pPr>
              <w:spacing w:line="320" w:lineRule="exact"/>
              <w:ind w:leftChars="200" w:left="480" w:firstLineChars="5" w:firstLine="12"/>
              <w:jc w:val="both"/>
              <w:rPr>
                <w:rFonts w:ascii="標楷體" w:eastAsia="標楷體" w:hAnsi="標楷體"/>
                <w:szCs w:val="24"/>
              </w:rPr>
            </w:pPr>
            <w:r w:rsidRPr="00ED2113">
              <w:rPr>
                <w:rFonts w:ascii="標楷體" w:eastAsia="標楷體" w:hAnsi="標楷體" w:hint="eastAsia"/>
                <w:szCs w:val="24"/>
              </w:rPr>
              <w:t>8/2</w:t>
            </w:r>
            <w:r w:rsidRPr="00ED2113">
              <w:rPr>
                <w:rFonts w:ascii="標楷體" w:eastAsia="標楷體" w:hAnsi="標楷體"/>
                <w:szCs w:val="24"/>
              </w:rPr>
              <w:t>2</w:t>
            </w:r>
            <w:r w:rsidRPr="00ED2113">
              <w:rPr>
                <w:rFonts w:ascii="MS Gothic" w:eastAsia="MS Gothic" w:hAnsi="MS Gothic" w:cs="MS Gothic" w:hint="eastAsia"/>
                <w:szCs w:val="24"/>
              </w:rPr>
              <w:t>㈣</w:t>
            </w:r>
            <w:r w:rsidRPr="00ED2113">
              <w:rPr>
                <w:rFonts w:ascii="標楷體" w:eastAsia="標楷體" w:hAnsi="標楷體" w:hint="eastAsia"/>
                <w:szCs w:val="24"/>
              </w:rPr>
              <w:t>新生始業輔導</w:t>
            </w:r>
          </w:p>
          <w:p w:rsidR="003324F7" w:rsidRPr="00E95AC6" w:rsidRDefault="003324F7" w:rsidP="003324F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AC6">
              <w:rPr>
                <w:rFonts w:ascii="標楷體" w:eastAsia="標楷體" w:hAnsi="標楷體" w:hint="eastAsia"/>
                <w:szCs w:val="24"/>
              </w:rPr>
              <w:t>(總)校園建物、設備及運動設施期初總體檢</w:t>
            </w:r>
          </w:p>
          <w:p w:rsidR="003324F7" w:rsidRDefault="003324F7" w:rsidP="003324F7">
            <w:pPr>
              <w:spacing w:line="320" w:lineRule="exact"/>
              <w:ind w:leftChars="200" w:left="480" w:firstLineChars="5" w:firstLine="12"/>
              <w:jc w:val="both"/>
              <w:rPr>
                <w:rFonts w:ascii="標楷體" w:eastAsia="標楷體" w:hAnsi="標楷體"/>
                <w:szCs w:val="24"/>
              </w:rPr>
            </w:pPr>
            <w:r w:rsidRPr="00ED2113">
              <w:rPr>
                <w:rFonts w:ascii="標楷體" w:eastAsia="標楷體" w:hAnsi="標楷體" w:hint="eastAsia"/>
                <w:szCs w:val="24"/>
              </w:rPr>
              <w:t>8/2</w:t>
            </w:r>
            <w:r w:rsidRPr="00ED2113">
              <w:rPr>
                <w:rFonts w:ascii="標楷體" w:eastAsia="標楷體" w:hAnsi="標楷體"/>
                <w:szCs w:val="24"/>
              </w:rPr>
              <w:t>2</w:t>
            </w:r>
            <w:r w:rsidRPr="00ED2113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ED2113">
              <w:rPr>
                <w:rFonts w:ascii="標楷體" w:eastAsia="標楷體" w:hAnsi="標楷體" w:hint="eastAsia"/>
                <w:szCs w:val="24"/>
              </w:rPr>
              <w:t>新</w:t>
            </w:r>
            <w:r w:rsidRPr="00ED2113">
              <w:rPr>
                <w:rFonts w:ascii="標楷體" w:eastAsia="標楷體" w:hAnsi="標楷體"/>
                <w:szCs w:val="24"/>
              </w:rPr>
              <w:t>生套</w:t>
            </w:r>
            <w:r w:rsidRPr="00ED2113">
              <w:rPr>
                <w:rFonts w:ascii="標楷體" w:eastAsia="標楷體" w:hAnsi="標楷體" w:hint="eastAsia"/>
                <w:szCs w:val="24"/>
              </w:rPr>
              <w:t>量</w:t>
            </w:r>
            <w:r w:rsidRPr="00ED2113">
              <w:rPr>
                <w:rFonts w:ascii="標楷體" w:eastAsia="標楷體" w:hAnsi="標楷體"/>
                <w:szCs w:val="24"/>
              </w:rPr>
              <w:t>制</w:t>
            </w:r>
            <w:r w:rsidRPr="00ED2113">
              <w:rPr>
                <w:rFonts w:ascii="標楷體" w:eastAsia="標楷體" w:hAnsi="標楷體" w:hint="eastAsia"/>
                <w:szCs w:val="24"/>
              </w:rPr>
              <w:t>服(配</w:t>
            </w:r>
            <w:r w:rsidRPr="00ED2113">
              <w:rPr>
                <w:rFonts w:ascii="標楷體" w:eastAsia="標楷體" w:hAnsi="標楷體"/>
                <w:szCs w:val="24"/>
              </w:rPr>
              <w:t>合新生始業輔導</w:t>
            </w:r>
            <w:r w:rsidRPr="00ED2113">
              <w:rPr>
                <w:rFonts w:ascii="標楷體" w:eastAsia="標楷體" w:hAnsi="標楷體" w:hint="eastAsia"/>
                <w:szCs w:val="24"/>
              </w:rPr>
              <w:t>)、</w:t>
            </w:r>
            <w:r w:rsidRPr="00ED2113">
              <w:rPr>
                <w:rFonts w:ascii="標楷體" w:eastAsia="標楷體" w:hAnsi="標楷體"/>
                <w:szCs w:val="24"/>
              </w:rPr>
              <w:t>發制</w:t>
            </w:r>
            <w:r w:rsidRPr="00ED2113">
              <w:rPr>
                <w:rFonts w:ascii="標楷體" w:eastAsia="標楷體" w:hAnsi="標楷體" w:hint="eastAsia"/>
                <w:szCs w:val="24"/>
              </w:rPr>
              <w:t>服</w:t>
            </w:r>
            <w:bookmarkStart w:id="0" w:name="_GoBack"/>
            <w:bookmarkEnd w:id="0"/>
            <w:r w:rsidRPr="00ED2113">
              <w:rPr>
                <w:rFonts w:ascii="標楷體" w:eastAsia="標楷體" w:hAnsi="標楷體"/>
                <w:szCs w:val="24"/>
              </w:rPr>
              <w:t>、皮</w:t>
            </w:r>
            <w:r w:rsidRPr="00ED2113">
              <w:rPr>
                <w:rFonts w:ascii="標楷體" w:eastAsia="標楷體" w:hAnsi="標楷體" w:hint="eastAsia"/>
                <w:szCs w:val="24"/>
              </w:rPr>
              <w:t>鞋</w:t>
            </w:r>
          </w:p>
          <w:p w:rsidR="00D23CF1" w:rsidRPr="002B0576" w:rsidRDefault="00D23CF1" w:rsidP="00D23CF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0576">
              <w:rPr>
                <w:rFonts w:ascii="標楷體" w:eastAsia="標楷體" w:hAnsi="標楷體" w:hint="eastAsia"/>
                <w:szCs w:val="24"/>
              </w:rPr>
              <w:t>(實)</w:t>
            </w:r>
            <w:r w:rsidRPr="002B0576">
              <w:rPr>
                <w:rFonts w:ascii="標楷體" w:eastAsia="標楷體" w:hAnsi="標楷體"/>
                <w:szCs w:val="24"/>
              </w:rPr>
              <w:t>8/20-8/22</w:t>
            </w:r>
            <w:r w:rsidRPr="002B0576">
              <w:rPr>
                <w:rFonts w:ascii="標楷體" w:eastAsia="標楷體" w:hAnsi="標楷體" w:hint="eastAsia"/>
                <w:szCs w:val="24"/>
              </w:rPr>
              <w:t>新</w:t>
            </w:r>
            <w:r w:rsidRPr="002B0576">
              <w:rPr>
                <w:rFonts w:ascii="標楷體" w:eastAsia="標楷體" w:hAnsi="標楷體"/>
                <w:szCs w:val="24"/>
              </w:rPr>
              <w:t>北市校長</w:t>
            </w:r>
            <w:r w:rsidRPr="002B0576">
              <w:rPr>
                <w:rFonts w:ascii="標楷體" w:eastAsia="標楷體" w:hAnsi="標楷體" w:hint="eastAsia"/>
                <w:szCs w:val="24"/>
              </w:rPr>
              <w:t>會</w:t>
            </w:r>
            <w:r w:rsidRPr="002B0576">
              <w:rPr>
                <w:rFonts w:ascii="標楷體" w:eastAsia="標楷體" w:hAnsi="標楷體"/>
                <w:szCs w:val="24"/>
              </w:rPr>
              <w:t>議餐點</w:t>
            </w:r>
            <w:r w:rsidRPr="002B0576">
              <w:rPr>
                <w:rFonts w:ascii="標楷體" w:eastAsia="標楷體" w:hAnsi="標楷體" w:hint="eastAsia"/>
                <w:szCs w:val="24"/>
              </w:rPr>
              <w:t>製</w:t>
            </w:r>
            <w:r w:rsidRPr="002B0576">
              <w:rPr>
                <w:rFonts w:ascii="標楷體" w:eastAsia="標楷體" w:hAnsi="標楷體"/>
                <w:szCs w:val="24"/>
              </w:rPr>
              <w:t>作</w:t>
            </w:r>
          </w:p>
          <w:p w:rsidR="00D23CF1" w:rsidRPr="002B0576" w:rsidRDefault="00D23CF1" w:rsidP="00D23CF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0576">
              <w:rPr>
                <w:rFonts w:ascii="標楷體" w:eastAsia="標楷體" w:hAnsi="標楷體"/>
                <w:szCs w:val="24"/>
              </w:rPr>
              <w:t xml:space="preserve">    8/23</w:t>
            </w:r>
            <w:r w:rsidRPr="002B0576">
              <w:rPr>
                <w:rFonts w:ascii="標楷體" w:eastAsia="標楷體" w:hAnsi="標楷體" w:hint="eastAsia"/>
                <w:szCs w:val="24"/>
              </w:rPr>
              <w:t>協</w:t>
            </w:r>
            <w:r w:rsidRPr="002B0576">
              <w:rPr>
                <w:rFonts w:ascii="標楷體" w:eastAsia="標楷體" w:hAnsi="標楷體"/>
                <w:szCs w:val="24"/>
              </w:rPr>
              <w:t>辦新北市</w:t>
            </w:r>
            <w:r w:rsidRPr="002B0576">
              <w:rPr>
                <w:rFonts w:ascii="標楷體" w:eastAsia="標楷體" w:hAnsi="標楷體" w:hint="eastAsia"/>
                <w:szCs w:val="24"/>
              </w:rPr>
              <w:t>校</w:t>
            </w:r>
            <w:r w:rsidRPr="002B0576">
              <w:rPr>
                <w:rFonts w:ascii="標楷體" w:eastAsia="標楷體" w:hAnsi="標楷體"/>
                <w:szCs w:val="24"/>
              </w:rPr>
              <w:t>長會議</w:t>
            </w:r>
          </w:p>
          <w:p w:rsidR="00C4310B" w:rsidRPr="00ED2113" w:rsidRDefault="00C4310B" w:rsidP="003324F7">
            <w:pPr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84E66">
              <w:rPr>
                <w:rFonts w:ascii="標楷體" w:eastAsia="標楷體" w:hAnsi="標楷體" w:hint="eastAsia"/>
                <w:szCs w:val="24"/>
              </w:rPr>
              <w:t>(輔)8/21</w:t>
            </w:r>
            <w:r w:rsidRPr="00084E66">
              <w:rPr>
                <w:rFonts w:ascii="MS Gothic" w:eastAsia="MS Gothic" w:hAnsi="MS Gothic" w:cs="MS Gothic" w:hint="eastAsia"/>
                <w:szCs w:val="24"/>
                <w:lang w:eastAsia="zh-CN"/>
              </w:rPr>
              <w:t>㈢</w:t>
            </w:r>
            <w:r w:rsidRPr="008D4509">
              <w:rPr>
                <w:rFonts w:ascii="標楷體" w:eastAsia="標楷體" w:hAnsi="標楷體" w:hint="eastAsia"/>
                <w:szCs w:val="24"/>
              </w:rPr>
              <w:t>1</w:t>
            </w:r>
            <w:r w:rsidRPr="008D4509">
              <w:rPr>
                <w:rFonts w:ascii="標楷體" w:eastAsia="標楷體" w:hAnsi="標楷體"/>
                <w:szCs w:val="24"/>
              </w:rPr>
              <w:t>3</w:t>
            </w:r>
            <w:r w:rsidRPr="008D4509">
              <w:rPr>
                <w:rFonts w:ascii="標楷體" w:eastAsia="標楷體" w:hAnsi="標楷體" w:hint="eastAsia"/>
                <w:szCs w:val="24"/>
              </w:rPr>
              <w:t>:</w:t>
            </w:r>
            <w:r w:rsidR="008D4509" w:rsidRPr="008D4509">
              <w:rPr>
                <w:rFonts w:ascii="標楷體" w:eastAsia="標楷體" w:hAnsi="標楷體"/>
                <w:szCs w:val="24"/>
              </w:rPr>
              <w:t>0</w:t>
            </w:r>
            <w:r w:rsidRPr="008D4509">
              <w:rPr>
                <w:rFonts w:ascii="標楷體" w:eastAsia="標楷體" w:hAnsi="標楷體" w:hint="eastAsia"/>
                <w:szCs w:val="24"/>
              </w:rPr>
              <w:t>0-</w:t>
            </w:r>
            <w:r w:rsidRPr="00084E66">
              <w:rPr>
                <w:rFonts w:ascii="標楷體" w:eastAsia="標楷體" w:hAnsi="標楷體" w:hint="eastAsia"/>
                <w:szCs w:val="24"/>
              </w:rPr>
              <w:t>1</w:t>
            </w:r>
            <w:r w:rsidRPr="00084E66">
              <w:rPr>
                <w:rFonts w:ascii="標楷體" w:eastAsia="標楷體" w:hAnsi="標楷體"/>
                <w:szCs w:val="24"/>
              </w:rPr>
              <w:t>6</w:t>
            </w:r>
            <w:r w:rsidRPr="00084E66">
              <w:rPr>
                <w:rFonts w:ascii="標楷體" w:eastAsia="標楷體" w:hAnsi="標楷體" w:hint="eastAsia"/>
                <w:szCs w:val="24"/>
              </w:rPr>
              <w:t>:00教師輔導知能研習</w:t>
            </w:r>
          </w:p>
          <w:p w:rsidR="00BB4596" w:rsidRPr="00BB4596" w:rsidRDefault="003324F7" w:rsidP="00993BE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AC6">
              <w:rPr>
                <w:rFonts w:ascii="標楷體" w:eastAsia="標楷體" w:hAnsi="標楷體" w:hint="eastAsia"/>
                <w:szCs w:val="24"/>
              </w:rPr>
              <w:t>(會</w:t>
            </w:r>
            <w:r w:rsidR="00993BEE" w:rsidRPr="00441EA3">
              <w:rPr>
                <w:rFonts w:ascii="標楷體" w:eastAsia="標楷體" w:hAnsi="標楷體" w:hint="eastAsia"/>
                <w:szCs w:val="24"/>
              </w:rPr>
              <w:t>)8/21</w:t>
            </w:r>
            <w:r w:rsidR="00993BEE" w:rsidRPr="00441EA3">
              <w:rPr>
                <w:rFonts w:ascii="MS Gothic" w:eastAsia="MS Gothic" w:hAnsi="MS Gothic" w:cs="MS Gothic" w:hint="eastAsia"/>
                <w:szCs w:val="24"/>
                <w:lang w:eastAsia="zh-CN"/>
              </w:rPr>
              <w:t>㈢</w:t>
            </w:r>
            <w:r w:rsidR="00993BEE" w:rsidRPr="00441EA3">
              <w:rPr>
                <w:rFonts w:ascii="MS Gothic" w:eastAsiaTheme="minorEastAsia" w:hAnsi="MS Gothic" w:cs="MS Gothic" w:hint="eastAsia"/>
                <w:szCs w:val="24"/>
              </w:rPr>
              <w:t>-</w:t>
            </w:r>
            <w:r w:rsidRPr="00441EA3">
              <w:rPr>
                <w:rFonts w:ascii="標楷體" w:eastAsia="標楷體" w:hAnsi="標楷體" w:hint="eastAsia"/>
                <w:szCs w:val="24"/>
              </w:rPr>
              <w:t>8</w:t>
            </w:r>
            <w:r w:rsidRPr="00E95AC6">
              <w:rPr>
                <w:rFonts w:ascii="標楷體" w:eastAsia="標楷體" w:hAnsi="標楷體" w:hint="eastAsia"/>
                <w:szCs w:val="24"/>
              </w:rPr>
              <w:t>/</w:t>
            </w:r>
            <w:r w:rsidRPr="00E95AC6">
              <w:rPr>
                <w:rFonts w:ascii="標楷體" w:eastAsia="標楷體" w:hAnsi="標楷體"/>
                <w:szCs w:val="24"/>
              </w:rPr>
              <w:t>23</w:t>
            </w:r>
            <w:r w:rsidRPr="00E95AC6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E95AC6">
              <w:rPr>
                <w:rFonts w:ascii="標楷體" w:eastAsia="標楷體" w:hAnsi="標楷體" w:hint="eastAsia"/>
                <w:szCs w:val="24"/>
              </w:rPr>
              <w:t>會計師查核</w:t>
            </w:r>
          </w:p>
        </w:tc>
      </w:tr>
      <w:tr w:rsidR="00BB4596" w:rsidRPr="0003278E" w:rsidTr="003324F7">
        <w:trPr>
          <w:cantSplit/>
          <w:trHeight w:val="4549"/>
        </w:trPr>
        <w:tc>
          <w:tcPr>
            <w:tcW w:w="300" w:type="dxa"/>
            <w:vMerge/>
          </w:tcPr>
          <w:p w:rsidR="00BB4596" w:rsidRPr="00491CF5" w:rsidRDefault="00BB4596" w:rsidP="004B18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BB4596" w:rsidRPr="00491CF5" w:rsidRDefault="00F05990" w:rsidP="00150708">
            <w:pPr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596" w:rsidRPr="00CA7180" w:rsidRDefault="00BB4596" w:rsidP="0003278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7180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  <w:r w:rsidRPr="00CA7180">
              <w:rPr>
                <w:rFonts w:ascii="BatangChe" w:eastAsia="BatangChe" w:hAnsi="BatangChe" w:hint="eastAsia"/>
              </w:rPr>
              <w:t>｜</w:t>
            </w:r>
          </w:p>
          <w:p w:rsidR="00BB4596" w:rsidRPr="00CE5AA6" w:rsidRDefault="00BB4596" w:rsidP="00121FD9">
            <w:pPr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A7180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596" w:rsidRDefault="00BB4596" w:rsidP="00CE706A">
            <w:pPr>
              <w:spacing w:afterLines="100" w:after="327" w:line="340" w:lineRule="exact"/>
              <w:rPr>
                <w:rFonts w:ascii="標楷體" w:eastAsia="標楷體" w:hAnsi="標楷體"/>
                <w:szCs w:val="24"/>
              </w:rPr>
            </w:pPr>
            <w:r w:rsidRPr="00ED2113">
              <w:rPr>
                <w:rFonts w:ascii="標楷體" w:eastAsia="標楷體" w:hAnsi="標楷體" w:hint="eastAsia"/>
                <w:szCs w:val="24"/>
              </w:rPr>
              <w:t>※8月-校園安全月</w:t>
            </w:r>
          </w:p>
          <w:p w:rsidR="00E623A7" w:rsidRPr="00E7666C" w:rsidRDefault="00E623A7" w:rsidP="00E623A7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E7666C">
              <w:rPr>
                <w:rFonts w:ascii="標楷體" w:eastAsia="標楷體" w:hAnsi="標楷體" w:hint="eastAsia"/>
                <w:w w:val="106"/>
                <w:szCs w:val="24"/>
              </w:rPr>
              <w:t>◎友善校園週（8/</w:t>
            </w:r>
            <w:r w:rsidRPr="00E7666C">
              <w:rPr>
                <w:rFonts w:ascii="標楷體" w:eastAsia="標楷體" w:hAnsi="標楷體"/>
                <w:w w:val="106"/>
                <w:szCs w:val="24"/>
              </w:rPr>
              <w:t>30</w:t>
            </w:r>
            <w:r w:rsidRPr="00E7666C">
              <w:rPr>
                <w:rFonts w:ascii="標楷體" w:eastAsia="標楷體" w:hAnsi="標楷體" w:hint="eastAsia"/>
                <w:w w:val="106"/>
                <w:szCs w:val="24"/>
              </w:rPr>
              <w:t>-9/</w:t>
            </w:r>
            <w:r w:rsidR="001D7C42" w:rsidRPr="00E7666C">
              <w:rPr>
                <w:rFonts w:ascii="標楷體" w:eastAsia="標楷體" w:hAnsi="標楷體" w:hint="eastAsia"/>
                <w:w w:val="106"/>
                <w:szCs w:val="24"/>
              </w:rPr>
              <w:t>7</w:t>
            </w:r>
            <w:r w:rsidRPr="00E7666C">
              <w:rPr>
                <w:rFonts w:ascii="標楷體" w:eastAsia="標楷體" w:hAnsi="標楷體" w:hint="eastAsia"/>
                <w:w w:val="106"/>
                <w:szCs w:val="24"/>
              </w:rPr>
              <w:t>）</w:t>
            </w:r>
          </w:p>
          <w:p w:rsidR="00E623A7" w:rsidRDefault="00E623A7" w:rsidP="00CE706A">
            <w:pPr>
              <w:spacing w:afterLines="100" w:after="327" w:line="340" w:lineRule="exact"/>
              <w:rPr>
                <w:rFonts w:ascii="標楷體" w:eastAsia="標楷體" w:hAnsi="標楷體"/>
                <w:szCs w:val="24"/>
              </w:rPr>
            </w:pPr>
          </w:p>
          <w:p w:rsidR="00DA5E4E" w:rsidRPr="00ED2113" w:rsidRDefault="00DA5E4E" w:rsidP="00CE706A">
            <w:pPr>
              <w:spacing w:afterLines="100" w:after="327" w:line="340" w:lineRule="exact"/>
              <w:rPr>
                <w:rFonts w:ascii="標楷體" w:eastAsia="標楷體" w:hAnsi="標楷體"/>
                <w:szCs w:val="24"/>
              </w:rPr>
            </w:pPr>
            <w:r w:rsidRPr="00084E66">
              <w:rPr>
                <w:rFonts w:ascii="標楷體" w:eastAsia="標楷體" w:hAnsi="標楷體" w:hint="eastAsia"/>
                <w:spacing w:val="-20"/>
                <w:w w:val="106"/>
                <w:szCs w:val="24"/>
              </w:rPr>
              <w:t>28日(三）</w:t>
            </w:r>
            <w:r w:rsidRPr="00084E66">
              <w:rPr>
                <w:rFonts w:ascii="標楷體" w:eastAsia="標楷體" w:hAnsi="標楷體" w:hint="eastAsia"/>
                <w:w w:val="106"/>
                <w:szCs w:val="24"/>
              </w:rPr>
              <w:t>行政會議-擴</w:t>
            </w:r>
            <w:r w:rsidRPr="00084E66">
              <w:rPr>
                <w:rFonts w:ascii="標楷體" w:eastAsia="標楷體" w:hAnsi="標楷體"/>
                <w:w w:val="106"/>
                <w:szCs w:val="24"/>
              </w:rPr>
              <w:t>大</w:t>
            </w:r>
          </w:p>
          <w:p w:rsidR="00BB4596" w:rsidRPr="00BB4596" w:rsidRDefault="00BB4596" w:rsidP="00BB4596">
            <w:pPr>
              <w:spacing w:beforeLines="50" w:before="163"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BB4596">
              <w:rPr>
                <w:rFonts w:ascii="標楷體" w:eastAsia="標楷體" w:hAnsi="標楷體" w:hint="eastAsia"/>
                <w:w w:val="106"/>
                <w:szCs w:val="24"/>
              </w:rPr>
              <w:t>29日(四)暑假結束</w:t>
            </w:r>
          </w:p>
          <w:p w:rsidR="00BB4596" w:rsidRPr="00BB4596" w:rsidRDefault="00BB4596" w:rsidP="00BB4596">
            <w:pPr>
              <w:spacing w:line="320" w:lineRule="exact"/>
              <w:ind w:firstLineChars="200" w:firstLine="508"/>
              <w:rPr>
                <w:rFonts w:ascii="標楷體" w:eastAsia="標楷體" w:hAnsi="標楷體"/>
                <w:w w:val="106"/>
                <w:szCs w:val="24"/>
              </w:rPr>
            </w:pPr>
            <w:r w:rsidRPr="00BB4596">
              <w:rPr>
                <w:rFonts w:ascii="標楷體" w:eastAsia="標楷體" w:hAnsi="標楷體" w:hint="eastAsia"/>
                <w:w w:val="106"/>
                <w:szCs w:val="24"/>
              </w:rPr>
              <w:t>下午2：00召開</w:t>
            </w:r>
          </w:p>
          <w:p w:rsidR="00BB4596" w:rsidRDefault="00BB4596" w:rsidP="00BB4596">
            <w:pPr>
              <w:spacing w:line="320" w:lineRule="exact"/>
              <w:ind w:firstLineChars="200" w:firstLine="508"/>
              <w:rPr>
                <w:rFonts w:ascii="標楷體" w:eastAsia="標楷體" w:hAnsi="標楷體"/>
                <w:w w:val="106"/>
                <w:szCs w:val="24"/>
              </w:rPr>
            </w:pPr>
            <w:r w:rsidRPr="00BB4596">
              <w:rPr>
                <w:rFonts w:ascii="標楷體" w:eastAsia="標楷體" w:hAnsi="標楷體" w:hint="eastAsia"/>
                <w:w w:val="106"/>
                <w:szCs w:val="24"/>
              </w:rPr>
              <w:t>1</w:t>
            </w:r>
            <w:r w:rsidRPr="00BB4596">
              <w:rPr>
                <w:rFonts w:ascii="標楷體" w:eastAsia="標楷體" w:hAnsi="標楷體"/>
                <w:w w:val="106"/>
                <w:szCs w:val="24"/>
              </w:rPr>
              <w:t>1</w:t>
            </w:r>
            <w:r w:rsidRPr="00BB4596">
              <w:rPr>
                <w:rFonts w:ascii="標楷體" w:eastAsia="標楷體" w:hAnsi="標楷體" w:hint="eastAsia"/>
                <w:w w:val="106"/>
                <w:szCs w:val="24"/>
              </w:rPr>
              <w:t>3校務會議(期初)</w:t>
            </w:r>
          </w:p>
          <w:p w:rsidR="00BB4596" w:rsidRPr="00BB4596" w:rsidRDefault="00BB4596" w:rsidP="00BB4596">
            <w:pPr>
              <w:spacing w:beforeLines="50" w:before="163"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BB4596">
              <w:rPr>
                <w:rFonts w:ascii="標楷體" w:eastAsia="標楷體" w:hAnsi="標楷體"/>
                <w:w w:val="106"/>
                <w:szCs w:val="24"/>
              </w:rPr>
              <w:t>8</w:t>
            </w:r>
            <w:r w:rsidRPr="00BB4596">
              <w:rPr>
                <w:rFonts w:ascii="標楷體" w:eastAsia="標楷體" w:hAnsi="標楷體" w:hint="eastAsia"/>
                <w:w w:val="106"/>
                <w:szCs w:val="24"/>
              </w:rPr>
              <w:t>月30日（五）開學日</w:t>
            </w:r>
          </w:p>
          <w:p w:rsidR="00BB4596" w:rsidRPr="00CE5AA6" w:rsidRDefault="00BB4596" w:rsidP="00CE706A">
            <w:pPr>
              <w:spacing w:beforeLines="50" w:before="163" w:line="340" w:lineRule="exact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6" w:rsidRPr="00BB4596" w:rsidRDefault="00BB4596" w:rsidP="00BB4596">
            <w:pPr>
              <w:spacing w:line="320" w:lineRule="exact"/>
              <w:ind w:left="439" w:hangingChars="183" w:hanging="439"/>
              <w:jc w:val="both"/>
              <w:rPr>
                <w:rFonts w:ascii="標楷體" w:eastAsia="標楷體" w:hAnsi="標楷體"/>
                <w:szCs w:val="24"/>
              </w:rPr>
            </w:pPr>
            <w:r w:rsidRPr="00ED2113">
              <w:rPr>
                <w:rFonts w:ascii="標楷體" w:eastAsia="標楷體" w:hAnsi="標楷體"/>
                <w:szCs w:val="24"/>
              </w:rPr>
              <w:t>(</w:t>
            </w:r>
            <w:r w:rsidRPr="00ED2113">
              <w:rPr>
                <w:rFonts w:ascii="標楷體" w:eastAsia="標楷體" w:hAnsi="標楷體" w:hint="eastAsia"/>
                <w:szCs w:val="24"/>
              </w:rPr>
              <w:t>教</w:t>
            </w:r>
            <w:r w:rsidRPr="00ED2113">
              <w:rPr>
                <w:rFonts w:ascii="標楷體" w:eastAsia="標楷體" w:hAnsi="標楷體"/>
                <w:szCs w:val="24"/>
              </w:rPr>
              <w:t>)</w:t>
            </w:r>
            <w:r w:rsidRPr="00BB4596">
              <w:rPr>
                <w:rFonts w:ascii="標楷體" w:eastAsia="標楷體" w:hAnsi="標楷體" w:hint="eastAsia"/>
                <w:szCs w:val="24"/>
              </w:rPr>
              <w:t>8/</w:t>
            </w:r>
            <w:r w:rsidRPr="00BB4596">
              <w:rPr>
                <w:rFonts w:ascii="標楷體" w:eastAsia="標楷體" w:hAnsi="標楷體"/>
                <w:szCs w:val="24"/>
              </w:rPr>
              <w:t>29</w:t>
            </w:r>
            <w:r w:rsidRPr="00BB4596">
              <w:rPr>
                <w:rFonts w:ascii="MS Gothic" w:eastAsia="MS Gothic" w:hAnsi="MS Gothic" w:cs="MS Gothic" w:hint="eastAsia"/>
                <w:szCs w:val="24"/>
                <w:lang w:eastAsia="zh-CN"/>
              </w:rPr>
              <w:t>㈣</w:t>
            </w:r>
            <w:r w:rsidRPr="00BB4596">
              <w:rPr>
                <w:rFonts w:ascii="標楷體" w:eastAsia="標楷體" w:hAnsi="標楷體" w:hint="eastAsia"/>
                <w:szCs w:val="24"/>
              </w:rPr>
              <w:t>9:10新進教師研習、10:10教務會議、11:10教學研討會議</w:t>
            </w:r>
          </w:p>
          <w:p w:rsidR="00BB4596" w:rsidRPr="00CD2A3D" w:rsidRDefault="00BB4596" w:rsidP="00BB4596">
            <w:pPr>
              <w:spacing w:line="320" w:lineRule="exact"/>
              <w:ind w:leftChars="150" w:left="360" w:firstLineChars="50" w:firstLine="12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BB4596">
              <w:rPr>
                <w:rFonts w:ascii="標楷體" w:eastAsia="標楷體" w:hAnsi="標楷體" w:hint="eastAsia"/>
                <w:szCs w:val="24"/>
              </w:rPr>
              <w:t>8/</w:t>
            </w:r>
            <w:r w:rsidRPr="00BB4596">
              <w:rPr>
                <w:rFonts w:ascii="標楷體" w:eastAsia="標楷體" w:hAnsi="標楷體"/>
                <w:szCs w:val="24"/>
              </w:rPr>
              <w:t>30</w:t>
            </w:r>
            <w:r w:rsidRPr="00BB4596">
              <w:rPr>
                <w:rFonts w:ascii="MS Gothic" w:eastAsia="MS Gothic" w:hAnsi="MS Gothic" w:cs="MS Mincho" w:hint="eastAsia"/>
                <w:szCs w:val="24"/>
              </w:rPr>
              <w:t>㈤</w:t>
            </w:r>
            <w:r w:rsidRPr="00BB4596">
              <w:rPr>
                <w:rFonts w:ascii="標楷體" w:eastAsia="標楷體" w:hAnsi="標楷體" w:hint="eastAsia"/>
              </w:rPr>
              <w:t>發</w:t>
            </w:r>
            <w:r w:rsidRPr="00BB4596">
              <w:rPr>
                <w:rFonts w:ascii="標楷體" w:eastAsia="標楷體" w:hAnsi="標楷體"/>
              </w:rPr>
              <w:t>放教師授</w:t>
            </w:r>
            <w:r w:rsidRPr="00BB4596">
              <w:rPr>
                <w:rFonts w:ascii="標楷體" w:eastAsia="標楷體" w:hAnsi="標楷體" w:hint="eastAsia"/>
              </w:rPr>
              <w:t>課</w:t>
            </w:r>
            <w:r w:rsidRPr="00BB4596">
              <w:rPr>
                <w:rFonts w:ascii="標楷體" w:eastAsia="標楷體" w:hAnsi="標楷體"/>
              </w:rPr>
              <w:t>表</w:t>
            </w:r>
            <w:r w:rsidRPr="00BB4596">
              <w:rPr>
                <w:rFonts w:ascii="標楷體" w:eastAsia="標楷體" w:hAnsi="標楷體" w:hint="eastAsia"/>
              </w:rPr>
              <w:t>及</w:t>
            </w:r>
            <w:r w:rsidRPr="00BB4596">
              <w:rPr>
                <w:rFonts w:ascii="標楷體" w:eastAsia="標楷體" w:hAnsi="標楷體"/>
              </w:rPr>
              <w:t>班級功課表</w:t>
            </w:r>
          </w:p>
          <w:p w:rsidR="00BB4596" w:rsidRPr="00993BEE" w:rsidRDefault="00BB4596" w:rsidP="00F6729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D2113">
              <w:rPr>
                <w:rFonts w:ascii="標楷體" w:eastAsia="標楷體" w:hAnsi="標楷體" w:hint="eastAsia"/>
                <w:szCs w:val="24"/>
              </w:rPr>
              <w:t>(學)</w:t>
            </w:r>
            <w:r w:rsidRPr="00E95AC6">
              <w:rPr>
                <w:rFonts w:ascii="標楷體" w:eastAsia="標楷體" w:hAnsi="標楷體" w:hint="eastAsia"/>
                <w:szCs w:val="24"/>
              </w:rPr>
              <w:t>8/2</w:t>
            </w:r>
            <w:r w:rsidRPr="00E95AC6">
              <w:rPr>
                <w:rFonts w:ascii="標楷體" w:eastAsia="標楷體" w:hAnsi="標楷體"/>
                <w:szCs w:val="24"/>
              </w:rPr>
              <w:t>6</w:t>
            </w:r>
            <w:r w:rsidRPr="00E95AC6">
              <w:rPr>
                <w:rFonts w:ascii="MS Gothic" w:eastAsia="MS Gothic" w:hAnsi="MS Gothic" w:cs="MS Mincho" w:hint="eastAsia"/>
                <w:szCs w:val="24"/>
              </w:rPr>
              <w:t>㈠</w:t>
            </w:r>
            <w:r w:rsidRPr="00E95AC6">
              <w:rPr>
                <w:rFonts w:ascii="標楷體" w:eastAsia="標楷體" w:hAnsi="標楷體"/>
                <w:szCs w:val="24"/>
              </w:rPr>
              <w:t>9</w:t>
            </w:r>
            <w:r w:rsidRPr="00E95AC6">
              <w:rPr>
                <w:rFonts w:ascii="標楷體" w:eastAsia="標楷體" w:hAnsi="標楷體" w:hint="eastAsia"/>
                <w:szCs w:val="24"/>
              </w:rPr>
              <w:t>:00-1</w:t>
            </w:r>
            <w:r w:rsidRPr="00E95AC6">
              <w:rPr>
                <w:rFonts w:ascii="標楷體" w:eastAsia="標楷體" w:hAnsi="標楷體"/>
                <w:szCs w:val="24"/>
              </w:rPr>
              <w:t>0</w:t>
            </w:r>
            <w:r w:rsidRPr="00E95AC6">
              <w:rPr>
                <w:rFonts w:ascii="標楷體" w:eastAsia="標楷體" w:hAnsi="標楷體" w:hint="eastAsia"/>
                <w:szCs w:val="24"/>
              </w:rPr>
              <w:t>:00導師會議</w:t>
            </w:r>
            <w:r w:rsidRPr="00E95AC6">
              <w:rPr>
                <w:rFonts w:ascii="新細明體" w:hAnsi="新細明體" w:cs="新細明體" w:hint="eastAsia"/>
                <w:szCs w:val="24"/>
              </w:rPr>
              <w:t>⑴</w:t>
            </w:r>
            <w:r w:rsidRPr="00E95AC6">
              <w:rPr>
                <w:rFonts w:ascii="標楷體" w:eastAsia="標楷體" w:hAnsi="標楷體" w:hint="eastAsia"/>
                <w:szCs w:val="24"/>
              </w:rPr>
              <w:t>暨導師研習</w:t>
            </w:r>
            <w:r w:rsidR="00003D04" w:rsidRPr="00993BEE">
              <w:rPr>
                <w:rFonts w:ascii="標楷體" w:eastAsia="標楷體" w:hAnsi="標楷體" w:hint="eastAsia"/>
                <w:szCs w:val="24"/>
              </w:rPr>
              <w:t>、特定人員審查會議</w:t>
            </w:r>
          </w:p>
          <w:p w:rsidR="00BB4596" w:rsidRPr="00993BEE" w:rsidRDefault="00BB4596" w:rsidP="00AC5CF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 xml:space="preserve">          1</w:t>
            </w:r>
            <w:r w:rsidRPr="00993BEE">
              <w:rPr>
                <w:rFonts w:ascii="標楷體" w:eastAsia="標楷體" w:hAnsi="標楷體"/>
                <w:szCs w:val="24"/>
              </w:rPr>
              <w:t>0</w:t>
            </w:r>
            <w:r w:rsidRPr="00993BEE">
              <w:rPr>
                <w:rFonts w:ascii="標楷體" w:eastAsia="標楷體" w:hAnsi="標楷體" w:hint="eastAsia"/>
                <w:szCs w:val="24"/>
              </w:rPr>
              <w:t>:00</w:t>
            </w:r>
            <w:r w:rsidRPr="00993BEE">
              <w:rPr>
                <w:rFonts w:ascii="標楷體" w:eastAsia="標楷體" w:hAnsi="標楷體"/>
                <w:szCs w:val="24"/>
              </w:rPr>
              <w:t>-</w:t>
            </w:r>
            <w:r w:rsidRPr="00993BEE">
              <w:rPr>
                <w:rFonts w:ascii="標楷體" w:eastAsia="標楷體" w:hAnsi="標楷體" w:hint="eastAsia"/>
                <w:szCs w:val="24"/>
              </w:rPr>
              <w:t>12</w:t>
            </w:r>
            <w:r w:rsidRPr="00993BEE">
              <w:rPr>
                <w:rFonts w:ascii="標楷體" w:eastAsia="標楷體" w:hAnsi="標楷體"/>
                <w:szCs w:val="24"/>
              </w:rPr>
              <w:t>:</w:t>
            </w:r>
            <w:r w:rsidRPr="00993BEE">
              <w:rPr>
                <w:rFonts w:ascii="標楷體" w:eastAsia="標楷體" w:hAnsi="標楷體" w:hint="eastAsia"/>
                <w:szCs w:val="24"/>
              </w:rPr>
              <w:t>0</w:t>
            </w:r>
            <w:r w:rsidRPr="00993BEE">
              <w:rPr>
                <w:rFonts w:ascii="標楷體" w:eastAsia="標楷體" w:hAnsi="標楷體"/>
                <w:szCs w:val="24"/>
              </w:rPr>
              <w:t>0</w:t>
            </w:r>
            <w:r w:rsidRPr="00993BEE">
              <w:rPr>
                <w:rFonts w:ascii="標楷體" w:eastAsia="標楷體" w:hAnsi="標楷體" w:hint="eastAsia"/>
                <w:szCs w:val="24"/>
              </w:rPr>
              <w:t>性別平等教育研習</w:t>
            </w:r>
          </w:p>
          <w:p w:rsidR="00BB4596" w:rsidRPr="00993BEE" w:rsidRDefault="00BB4596" w:rsidP="00CC0795">
            <w:pPr>
              <w:spacing w:line="340" w:lineRule="exact"/>
              <w:ind w:leftChars="200" w:left="480" w:firstLineChars="5" w:firstLine="12"/>
              <w:jc w:val="both"/>
              <w:rPr>
                <w:rFonts w:ascii="標楷體" w:eastAsia="標楷體" w:hAnsi="標楷體" w:cs="MS Mincho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8/27</w:t>
            </w:r>
            <w:r w:rsidRPr="00993BEE">
              <w:rPr>
                <w:rFonts w:ascii="MS Gothic" w:eastAsia="MS Gothic" w:hAnsi="MS Gothic" w:cs="MS Gothic" w:hint="eastAsia"/>
                <w:szCs w:val="24"/>
              </w:rPr>
              <w:t>㈡</w:t>
            </w:r>
            <w:r w:rsidRPr="00993BEE">
              <w:rPr>
                <w:rFonts w:ascii="標楷體" w:eastAsia="標楷體" w:hAnsi="標楷體" w:cs="MS Mincho" w:hint="eastAsia"/>
                <w:szCs w:val="24"/>
              </w:rPr>
              <w:t>9:00-10:00教師反毒知能研習(生輔組)</w:t>
            </w:r>
          </w:p>
          <w:p w:rsidR="00BB4596" w:rsidRPr="00993BEE" w:rsidRDefault="00BB4596" w:rsidP="00CB1311">
            <w:pPr>
              <w:spacing w:line="340" w:lineRule="exact"/>
              <w:ind w:leftChars="233" w:left="559" w:firstLineChars="278" w:firstLine="667"/>
              <w:jc w:val="both"/>
              <w:rPr>
                <w:rFonts w:ascii="標楷體" w:eastAsia="標楷體" w:hAnsi="標楷體"/>
              </w:rPr>
            </w:pPr>
            <w:r w:rsidRPr="00993BEE">
              <w:rPr>
                <w:rFonts w:ascii="標楷體" w:eastAsia="標楷體" w:hAnsi="標楷體" w:hint="eastAsia"/>
              </w:rPr>
              <w:t>13:10愛心午晚餐輔助審查會議、13:40性平教育委員會議、</w:t>
            </w:r>
          </w:p>
          <w:p w:rsidR="00BB4596" w:rsidRPr="00993BEE" w:rsidRDefault="00BB4596" w:rsidP="00CB1311">
            <w:pPr>
              <w:spacing w:line="340" w:lineRule="exact"/>
              <w:ind w:leftChars="233" w:left="559" w:firstLineChars="278" w:firstLine="667"/>
              <w:jc w:val="both"/>
              <w:rPr>
                <w:rFonts w:ascii="標楷體" w:eastAsia="標楷體" w:hAnsi="標楷體"/>
              </w:rPr>
            </w:pPr>
            <w:r w:rsidRPr="00993BEE">
              <w:rPr>
                <w:rFonts w:ascii="標楷體" w:eastAsia="標楷體" w:hAnsi="標楷體" w:hint="eastAsia"/>
              </w:rPr>
              <w:t>14:10服務學習工作小組會議、14:40衛生委員會議、</w:t>
            </w:r>
          </w:p>
          <w:p w:rsidR="00BB4596" w:rsidRPr="00993BEE" w:rsidRDefault="00BB4596" w:rsidP="00CB1311">
            <w:pPr>
              <w:spacing w:line="340" w:lineRule="exact"/>
              <w:ind w:leftChars="233" w:left="559" w:firstLineChars="278" w:firstLine="667"/>
              <w:jc w:val="both"/>
              <w:rPr>
                <w:rFonts w:ascii="標楷體" w:eastAsia="標楷體" w:hAnsi="標楷體"/>
              </w:rPr>
            </w:pPr>
            <w:r w:rsidRPr="00993BEE">
              <w:rPr>
                <w:rFonts w:ascii="標楷體" w:eastAsia="標楷體" w:hAnsi="標楷體" w:hint="eastAsia"/>
              </w:rPr>
              <w:t>15:10體適能會議</w:t>
            </w:r>
          </w:p>
          <w:p w:rsidR="00BB4596" w:rsidRPr="00993BEE" w:rsidRDefault="00BB4596" w:rsidP="00BB4596">
            <w:pPr>
              <w:spacing w:line="340" w:lineRule="exact"/>
              <w:ind w:firstLineChars="200" w:firstLine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8/</w:t>
            </w:r>
            <w:r w:rsidRPr="00993BEE">
              <w:rPr>
                <w:rFonts w:ascii="標楷體" w:eastAsia="標楷體" w:hAnsi="標楷體"/>
                <w:szCs w:val="24"/>
              </w:rPr>
              <w:t>30</w:t>
            </w:r>
            <w:r w:rsidRPr="00993BEE">
              <w:rPr>
                <w:rFonts w:ascii="MS Gothic" w:eastAsia="MS Gothic" w:hAnsi="MS Gothic" w:cs="MS Mincho" w:hint="eastAsia"/>
                <w:szCs w:val="24"/>
              </w:rPr>
              <w:t>㈤</w:t>
            </w:r>
            <w:r w:rsidRPr="00993BEE">
              <w:rPr>
                <w:rFonts w:ascii="標楷體" w:eastAsia="標楷體" w:hAnsi="標楷體" w:hint="eastAsia"/>
                <w:szCs w:val="24"/>
              </w:rPr>
              <w:t>開學典禮/13:10-16:00環境教育：環保影片欣賞</w:t>
            </w:r>
          </w:p>
          <w:p w:rsidR="00BB4596" w:rsidRPr="00993BEE" w:rsidRDefault="00BB4596" w:rsidP="003324F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(總)8/</w:t>
            </w:r>
            <w:r w:rsidRPr="00993BEE">
              <w:rPr>
                <w:rFonts w:ascii="標楷體" w:eastAsia="標楷體" w:hAnsi="標楷體"/>
                <w:szCs w:val="24"/>
              </w:rPr>
              <w:t>30</w:t>
            </w:r>
            <w:r w:rsidRPr="00993BEE">
              <w:rPr>
                <w:rFonts w:ascii="MS Gothic" w:eastAsia="MS Gothic" w:hAnsi="MS Gothic" w:cs="MS Gothic" w:hint="eastAsia"/>
                <w:szCs w:val="24"/>
                <w:lang w:eastAsia="zh-CN"/>
              </w:rPr>
              <w:t>㈤</w:t>
            </w:r>
            <w:r w:rsidRPr="00993BEE">
              <w:rPr>
                <w:rFonts w:ascii="標楷體" w:eastAsia="標楷體" w:hAnsi="標楷體" w:hint="eastAsia"/>
                <w:szCs w:val="24"/>
              </w:rPr>
              <w:t>發一、二、三年級教科書</w:t>
            </w:r>
          </w:p>
          <w:p w:rsidR="00705A0F" w:rsidRPr="00993BEE" w:rsidRDefault="00705A0F" w:rsidP="00705A0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(實)各科設備器材維護/庫存材料清點</w:t>
            </w:r>
          </w:p>
          <w:p w:rsidR="00D23CF1" w:rsidRPr="00C70A15" w:rsidRDefault="00D23CF1" w:rsidP="008D4509">
            <w:pPr>
              <w:spacing w:line="360" w:lineRule="exact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D23CF1">
              <w:rPr>
                <w:rFonts w:ascii="標楷體" w:eastAsia="標楷體" w:hAnsi="標楷體"/>
                <w:color w:val="FFFFFF" w:themeColor="background1"/>
                <w:szCs w:val="24"/>
              </w:rPr>
              <w:t>(</w:t>
            </w:r>
            <w:r w:rsidRPr="00D23CF1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實</w:t>
            </w:r>
            <w:r w:rsidRPr="00D23CF1">
              <w:rPr>
                <w:rFonts w:ascii="標楷體" w:eastAsia="標楷體" w:hAnsi="標楷體"/>
                <w:color w:val="FFFFFF" w:themeColor="background1"/>
                <w:szCs w:val="24"/>
              </w:rPr>
              <w:t>)</w:t>
            </w:r>
            <w:r w:rsidRPr="00D23CF1">
              <w:rPr>
                <w:rFonts w:ascii="標楷體" w:eastAsia="標楷體" w:hAnsi="標楷體"/>
                <w:color w:val="385623" w:themeColor="accent6" w:themeShade="80"/>
                <w:szCs w:val="24"/>
              </w:rPr>
              <w:t>8</w:t>
            </w:r>
            <w:r w:rsidRPr="00993BEE">
              <w:rPr>
                <w:rFonts w:ascii="標楷體" w:eastAsia="標楷體" w:hAnsi="標楷體"/>
                <w:szCs w:val="24"/>
              </w:rPr>
              <w:t>/28</w:t>
            </w:r>
            <w:r w:rsidRPr="00993BEE">
              <w:rPr>
                <w:rFonts w:ascii="MS Gothic" w:eastAsia="MS Gothic" w:hAnsi="MS Gothic" w:cs="MS Gothic" w:hint="eastAsia"/>
                <w:szCs w:val="24"/>
              </w:rPr>
              <w:t>㈢</w:t>
            </w:r>
            <w:r w:rsidRPr="00993BEE">
              <w:rPr>
                <w:rFonts w:ascii="標楷體" w:eastAsia="標楷體" w:hAnsi="標楷體"/>
                <w:szCs w:val="24"/>
              </w:rPr>
              <w:t>9:30</w:t>
            </w:r>
            <w:r w:rsidRPr="00993BEE">
              <w:rPr>
                <w:rFonts w:ascii="標楷體" w:eastAsia="標楷體" w:hAnsi="標楷體" w:hint="eastAsia"/>
                <w:szCs w:val="24"/>
              </w:rPr>
              <w:t>召開工業安全衛生教育委員會期初會議</w:t>
            </w:r>
          </w:p>
          <w:p w:rsidR="00BB4596" w:rsidRPr="00E95AC6" w:rsidRDefault="00BB4596" w:rsidP="003C4098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AC6">
              <w:rPr>
                <w:rFonts w:ascii="標楷體" w:eastAsia="標楷體" w:hAnsi="標楷體" w:hint="eastAsia"/>
                <w:szCs w:val="24"/>
              </w:rPr>
              <w:t>(輔)8/2</w:t>
            </w:r>
            <w:r w:rsidRPr="00E95AC6">
              <w:rPr>
                <w:rFonts w:ascii="標楷體" w:eastAsia="標楷體" w:hAnsi="標楷體"/>
                <w:szCs w:val="24"/>
              </w:rPr>
              <w:t>6</w:t>
            </w:r>
            <w:r w:rsidRPr="00E95AC6">
              <w:rPr>
                <w:rFonts w:ascii="MS Gothic" w:eastAsia="MS Gothic" w:hAnsi="MS Gothic" w:cs="MS Gothic" w:hint="eastAsia"/>
                <w:szCs w:val="24"/>
                <w:lang w:eastAsia="zh-CN"/>
              </w:rPr>
              <w:t>㈠</w:t>
            </w:r>
            <w:r w:rsidRPr="00E95AC6">
              <w:rPr>
                <w:rFonts w:ascii="標楷體" w:eastAsia="標楷體" w:hAnsi="標楷體" w:cs="MS Mincho" w:hint="eastAsia"/>
                <w:szCs w:val="24"/>
              </w:rPr>
              <w:t>1</w:t>
            </w:r>
            <w:r w:rsidRPr="00E95AC6">
              <w:rPr>
                <w:rFonts w:ascii="標楷體" w:eastAsia="標楷體" w:hAnsi="標楷體" w:cs="MS Mincho"/>
                <w:szCs w:val="24"/>
              </w:rPr>
              <w:t>4</w:t>
            </w:r>
            <w:r w:rsidRPr="00E95AC6">
              <w:rPr>
                <w:rFonts w:ascii="標楷體" w:eastAsia="標楷體" w:hAnsi="標楷體" w:cs="MS Mincho" w:hint="eastAsia"/>
                <w:szCs w:val="24"/>
              </w:rPr>
              <w:t>:</w:t>
            </w:r>
            <w:r w:rsidRPr="00E95AC6">
              <w:rPr>
                <w:rFonts w:ascii="標楷體" w:eastAsia="標楷體" w:hAnsi="標楷體" w:cs="MS Mincho"/>
                <w:szCs w:val="24"/>
              </w:rPr>
              <w:t>1</w:t>
            </w:r>
            <w:r w:rsidRPr="00E95AC6">
              <w:rPr>
                <w:rFonts w:ascii="標楷體" w:eastAsia="標楷體" w:hAnsi="標楷體" w:cs="MS Mincho" w:hint="eastAsia"/>
                <w:szCs w:val="24"/>
              </w:rPr>
              <w:t>0</w:t>
            </w:r>
            <w:r w:rsidRPr="00E95AC6">
              <w:rPr>
                <w:rFonts w:ascii="標楷體" w:eastAsia="標楷體" w:hAnsi="標楷體" w:hint="eastAsia"/>
                <w:szCs w:val="24"/>
              </w:rPr>
              <w:t>輔導工作委員會/生命教育委員會/家庭教育委員會/</w:t>
            </w:r>
          </w:p>
          <w:p w:rsidR="00705A0F" w:rsidRPr="004D5B77" w:rsidRDefault="00BB4596" w:rsidP="004D5B77">
            <w:pPr>
              <w:spacing w:line="320" w:lineRule="exact"/>
              <w:ind w:firstLineChars="800" w:firstLine="1920"/>
              <w:jc w:val="both"/>
              <w:rPr>
                <w:rFonts w:ascii="標楷體" w:eastAsia="標楷體" w:hAnsi="標楷體"/>
                <w:szCs w:val="24"/>
              </w:rPr>
            </w:pPr>
            <w:r w:rsidRPr="00E95AC6">
              <w:rPr>
                <w:rFonts w:ascii="標楷體" w:eastAsia="標楷體" w:hAnsi="標楷體" w:hint="eastAsia"/>
                <w:szCs w:val="24"/>
              </w:rPr>
              <w:t>特殊教育委員會期初會議</w:t>
            </w:r>
          </w:p>
        </w:tc>
      </w:tr>
      <w:tr w:rsidR="0003278E" w:rsidRPr="0003278E" w:rsidTr="00705A0F">
        <w:trPr>
          <w:cantSplit/>
          <w:trHeight w:val="2015"/>
        </w:trPr>
        <w:tc>
          <w:tcPr>
            <w:tcW w:w="300" w:type="dxa"/>
            <w:vMerge w:val="restart"/>
          </w:tcPr>
          <w:p w:rsidR="00256A5C" w:rsidRDefault="00256A5C" w:rsidP="004B18F0">
            <w:pPr>
              <w:spacing w:beforeLines="200" w:before="654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256A5C" w:rsidRPr="00491CF5" w:rsidRDefault="00256A5C" w:rsidP="004B18F0">
            <w:pPr>
              <w:spacing w:line="24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256A5C" w:rsidRPr="00491CF5" w:rsidRDefault="00F05990" w:rsidP="0015070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ED2113" w:rsidRDefault="00CA7180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 w:hint="eastAsia"/>
              </w:rPr>
              <w:t>1</w:t>
            </w:r>
          </w:p>
          <w:p w:rsidR="00256A5C" w:rsidRPr="00ED2113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BatangChe" w:eastAsia="BatangChe" w:hAnsi="BatangChe" w:hint="eastAsia"/>
              </w:rPr>
              <w:t>｜</w:t>
            </w:r>
          </w:p>
          <w:p w:rsidR="00256A5C" w:rsidRPr="00ED2113" w:rsidRDefault="00CA7180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06A" w:rsidRPr="00DF4B20" w:rsidRDefault="00CE706A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DF4B20">
              <w:rPr>
                <w:rFonts w:ascii="標楷體" w:eastAsia="標楷體" w:hAnsi="標楷體" w:hint="eastAsia"/>
                <w:w w:val="106"/>
                <w:szCs w:val="24"/>
              </w:rPr>
              <w:t>※ 9月-敬師月</w:t>
            </w:r>
          </w:p>
          <w:p w:rsidR="00256A5C" w:rsidRPr="00C70A15" w:rsidRDefault="00256A5C" w:rsidP="00E623A7">
            <w:pPr>
              <w:spacing w:afterLines="50" w:after="163" w:line="320" w:lineRule="exact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  <w:shd w:val="pct15" w:color="auto" w:fill="FFFFFF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90" w:rsidRPr="00F05990" w:rsidRDefault="00F05990" w:rsidP="005B535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5990">
              <w:rPr>
                <w:rFonts w:ascii="標楷體" w:eastAsia="標楷體" w:hAnsi="標楷體"/>
                <w:szCs w:val="24"/>
              </w:rPr>
              <w:t>(</w:t>
            </w:r>
            <w:r w:rsidRPr="00F05990">
              <w:rPr>
                <w:rFonts w:ascii="標楷體" w:eastAsia="標楷體" w:hAnsi="標楷體" w:hint="eastAsia"/>
                <w:szCs w:val="24"/>
              </w:rPr>
              <w:t>教</w:t>
            </w:r>
            <w:r w:rsidRPr="00F05990">
              <w:rPr>
                <w:rFonts w:ascii="標楷體" w:eastAsia="標楷體" w:hAnsi="標楷體"/>
                <w:szCs w:val="24"/>
              </w:rPr>
              <w:t>)</w:t>
            </w:r>
            <w:r w:rsidRPr="00F05990">
              <w:rPr>
                <w:rFonts w:ascii="標楷體" w:eastAsia="標楷體" w:hAnsi="標楷體" w:hint="eastAsia"/>
                <w:szCs w:val="24"/>
              </w:rPr>
              <w:t>9/</w:t>
            </w:r>
            <w:r w:rsidRPr="00F05990">
              <w:rPr>
                <w:rFonts w:ascii="標楷體" w:eastAsia="標楷體" w:hAnsi="標楷體"/>
                <w:szCs w:val="24"/>
              </w:rPr>
              <w:t>6</w:t>
            </w:r>
            <w:r w:rsidRPr="00F05990">
              <w:rPr>
                <w:rFonts w:ascii="MS Gothic" w:eastAsia="MS Gothic" w:hAnsi="MS Gothic" w:cs="MS Gothic" w:hint="eastAsia"/>
                <w:szCs w:val="24"/>
                <w:lang w:eastAsia="zh-CN"/>
              </w:rPr>
              <w:t>㈤</w:t>
            </w:r>
            <w:r w:rsidRPr="00F05990">
              <w:rPr>
                <w:rFonts w:ascii="標楷體" w:eastAsia="標楷體" w:hAnsi="標楷體" w:hint="eastAsia"/>
                <w:szCs w:val="24"/>
              </w:rPr>
              <w:t>各師編教學進度表，繳交科主任及召集人</w:t>
            </w:r>
          </w:p>
          <w:p w:rsidR="00705A0F" w:rsidRPr="00993BEE" w:rsidRDefault="00705A0F" w:rsidP="00705A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(學)9/</w:t>
            </w:r>
            <w:r w:rsidR="00DC4856" w:rsidRPr="00993BEE">
              <w:rPr>
                <w:rFonts w:ascii="標楷體" w:eastAsia="標楷體" w:hAnsi="標楷體"/>
                <w:szCs w:val="24"/>
              </w:rPr>
              <w:t>2</w:t>
            </w:r>
            <w:r w:rsidRPr="00993BEE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993BEE">
              <w:rPr>
                <w:rFonts w:ascii="標楷體" w:eastAsia="標楷體" w:hAnsi="標楷體" w:hint="eastAsia"/>
                <w:szCs w:val="24"/>
              </w:rPr>
              <w:t>13:00-14:00</w:t>
            </w:r>
            <w:r w:rsidR="00DC4856" w:rsidRPr="00993BEE">
              <w:rPr>
                <w:rFonts w:ascii="標楷體" w:eastAsia="標楷體" w:hAnsi="標楷體" w:hint="eastAsia"/>
                <w:szCs w:val="24"/>
              </w:rPr>
              <w:t>衛生局藥物濫用防制宣導</w:t>
            </w:r>
            <w:r w:rsidR="00CB1311" w:rsidRPr="00993BEE">
              <w:rPr>
                <w:rFonts w:ascii="標楷體" w:eastAsia="標楷體" w:hAnsi="標楷體" w:hint="eastAsia"/>
                <w:szCs w:val="24"/>
              </w:rPr>
              <w:t>/14:00-15:00交通安全宣導</w:t>
            </w:r>
          </w:p>
          <w:p w:rsidR="00705A0F" w:rsidRPr="00993BEE" w:rsidRDefault="00CB1311" w:rsidP="00705A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705A0F" w:rsidRPr="00993BEE">
              <w:rPr>
                <w:rFonts w:ascii="標楷體" w:eastAsia="標楷體" w:hAnsi="標楷體" w:hint="eastAsia"/>
                <w:szCs w:val="24"/>
              </w:rPr>
              <w:t>9/</w:t>
            </w:r>
            <w:r w:rsidR="00DC4856" w:rsidRPr="00993BEE">
              <w:rPr>
                <w:rFonts w:ascii="標楷體" w:eastAsia="標楷體" w:hAnsi="標楷體"/>
                <w:szCs w:val="24"/>
              </w:rPr>
              <w:t>4</w:t>
            </w:r>
            <w:r w:rsidR="00705A0F" w:rsidRPr="00993BEE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="00705A0F" w:rsidRPr="00993BEE">
              <w:rPr>
                <w:rFonts w:ascii="標楷體" w:eastAsia="標楷體" w:hAnsi="標楷體" w:hint="eastAsia"/>
                <w:szCs w:val="24"/>
              </w:rPr>
              <w:t>16:20-16:40學生幹部訓練</w:t>
            </w:r>
          </w:p>
          <w:p w:rsidR="00705A0F" w:rsidRPr="00993BEE" w:rsidRDefault="00705A0F" w:rsidP="00705A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總</w:t>
            </w:r>
            <w:r w:rsidRPr="00993BEE">
              <w:rPr>
                <w:rFonts w:ascii="標楷體" w:eastAsia="標楷體" w:hAnsi="標楷體"/>
                <w:szCs w:val="24"/>
              </w:rPr>
              <w:t>)</w:t>
            </w:r>
            <w:r w:rsidRPr="00993BEE">
              <w:rPr>
                <w:rFonts w:ascii="標楷體" w:eastAsia="標楷體" w:hAnsi="標楷體" w:hint="eastAsia"/>
                <w:szCs w:val="24"/>
              </w:rPr>
              <w:t>清點全校各班財產</w:t>
            </w:r>
          </w:p>
          <w:p w:rsidR="00B94D56" w:rsidRPr="00993BEE" w:rsidRDefault="00705A0F" w:rsidP="00DA51C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實)</w:t>
            </w:r>
            <w:r w:rsidR="00DA51C1" w:rsidRPr="00993BEE">
              <w:rPr>
                <w:rFonts w:ascii="標楷體" w:eastAsia="標楷體" w:hAnsi="標楷體"/>
                <w:szCs w:val="24"/>
              </w:rPr>
              <w:t>9/2</w:t>
            </w:r>
            <w:r w:rsidRPr="00993BEE">
              <w:rPr>
                <w:rFonts w:ascii="標楷體" w:eastAsia="標楷體" w:hAnsi="標楷體"/>
                <w:szCs w:val="24"/>
              </w:rPr>
              <w:t>~9/1</w:t>
            </w:r>
            <w:r w:rsidR="00DA51C1" w:rsidRPr="00993BEE">
              <w:rPr>
                <w:rFonts w:ascii="標楷體" w:eastAsia="標楷體" w:hAnsi="標楷體"/>
                <w:szCs w:val="24"/>
              </w:rPr>
              <w:t>3</w:t>
            </w:r>
            <w:r w:rsidRPr="00993BEE">
              <w:rPr>
                <w:rFonts w:ascii="標楷體" w:eastAsia="標楷體" w:hAnsi="標楷體" w:hint="eastAsia"/>
                <w:szCs w:val="24"/>
              </w:rPr>
              <w:t>工</w:t>
            </w:r>
            <w:r w:rsidRPr="00993BEE">
              <w:rPr>
                <w:rFonts w:ascii="標楷體" w:eastAsia="標楷體" w:hAnsi="標楷體"/>
                <w:szCs w:val="24"/>
              </w:rPr>
              <w:t>安週</w:t>
            </w:r>
            <w:r w:rsidRPr="00993BEE">
              <w:rPr>
                <w:rFonts w:ascii="標楷體" w:eastAsia="標楷體" w:hAnsi="標楷體" w:hint="eastAsia"/>
                <w:szCs w:val="24"/>
              </w:rPr>
              <w:t>-檢</w:t>
            </w:r>
            <w:r w:rsidRPr="00993BEE">
              <w:rPr>
                <w:rFonts w:ascii="標楷體" w:eastAsia="標楷體" w:hAnsi="標楷體"/>
                <w:szCs w:val="24"/>
              </w:rPr>
              <w:t>查實習場域</w:t>
            </w:r>
          </w:p>
          <w:p w:rsidR="004D5B77" w:rsidRPr="00C70A15" w:rsidRDefault="004D5B77" w:rsidP="00DA51C1">
            <w:pPr>
              <w:spacing w:line="340" w:lineRule="exact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(人)</w:t>
            </w:r>
            <w:r w:rsidRPr="00993BEE">
              <w:rPr>
                <w:rFonts w:ascii="標楷體" w:eastAsia="標楷體" w:hAnsi="標楷體"/>
                <w:szCs w:val="24"/>
              </w:rPr>
              <w:t>9/2</w:t>
            </w:r>
            <w:r w:rsidRPr="00993BEE">
              <w:rPr>
                <w:rFonts w:ascii="MS Gothic" w:eastAsia="MS Gothic" w:hAnsi="MS Gothic" w:cs="MS Gothic" w:hint="eastAsia"/>
                <w:szCs w:val="24"/>
                <w:lang w:eastAsia="zh-CN"/>
              </w:rPr>
              <w:t>㈠</w:t>
            </w:r>
            <w:r w:rsidRPr="00993BEE">
              <w:rPr>
                <w:rFonts w:ascii="標楷體" w:eastAsia="標楷體" w:hAnsi="標楷體" w:hint="eastAsia"/>
                <w:szCs w:val="24"/>
              </w:rPr>
              <w:t>1</w:t>
            </w:r>
            <w:r w:rsidRPr="00993BEE">
              <w:rPr>
                <w:rFonts w:ascii="標楷體" w:eastAsia="標楷體" w:hAnsi="標楷體"/>
                <w:szCs w:val="24"/>
              </w:rPr>
              <w:t>3</w:t>
            </w:r>
            <w:r w:rsidRPr="00993BEE">
              <w:rPr>
                <w:rFonts w:ascii="標楷體" w:eastAsia="標楷體" w:hAnsi="標楷體" w:hint="eastAsia"/>
                <w:szCs w:val="24"/>
              </w:rPr>
              <w:t>:</w:t>
            </w:r>
            <w:r w:rsidRPr="00993BEE">
              <w:rPr>
                <w:rFonts w:ascii="標楷體" w:eastAsia="標楷體" w:hAnsi="標楷體"/>
                <w:szCs w:val="24"/>
              </w:rPr>
              <w:t>3</w:t>
            </w:r>
            <w:r w:rsidRPr="00993BEE">
              <w:rPr>
                <w:rFonts w:ascii="標楷體" w:eastAsia="標楷體" w:hAnsi="標楷體" w:hint="eastAsia"/>
                <w:szCs w:val="24"/>
              </w:rPr>
              <w:t>0-1</w:t>
            </w:r>
            <w:r w:rsidRPr="00993BEE">
              <w:rPr>
                <w:rFonts w:ascii="標楷體" w:eastAsia="標楷體" w:hAnsi="標楷體"/>
                <w:szCs w:val="24"/>
              </w:rPr>
              <w:t>4</w:t>
            </w:r>
            <w:r w:rsidRPr="00993BEE">
              <w:rPr>
                <w:rFonts w:ascii="標楷體" w:eastAsia="標楷體" w:hAnsi="標楷體" w:hint="eastAsia"/>
                <w:szCs w:val="24"/>
              </w:rPr>
              <w:t>:</w:t>
            </w:r>
            <w:r w:rsidRPr="00993BEE">
              <w:rPr>
                <w:rFonts w:ascii="標楷體" w:eastAsia="標楷體" w:hAnsi="標楷體"/>
                <w:szCs w:val="24"/>
              </w:rPr>
              <w:t>3</w:t>
            </w:r>
            <w:r w:rsidRPr="00993BEE">
              <w:rPr>
                <w:rFonts w:ascii="標楷體" w:eastAsia="標楷體" w:hAnsi="標楷體" w:hint="eastAsia"/>
                <w:szCs w:val="24"/>
              </w:rPr>
              <w:t>0教</w:t>
            </w:r>
            <w:r w:rsidRPr="00993BEE">
              <w:rPr>
                <w:rFonts w:ascii="標楷體" w:eastAsia="標楷體" w:hAnsi="標楷體"/>
                <w:szCs w:val="24"/>
              </w:rPr>
              <w:t>評委員選舉、教職員成績考核委員選舉</w:t>
            </w:r>
          </w:p>
        </w:tc>
      </w:tr>
      <w:tr w:rsidR="0003278E" w:rsidRPr="0003278E" w:rsidTr="00705A0F">
        <w:trPr>
          <w:cantSplit/>
          <w:trHeight w:val="2338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F05990" w:rsidP="0015070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ED2113" w:rsidRDefault="00CA7180" w:rsidP="00E07BEE">
            <w:pPr>
              <w:spacing w:line="240" w:lineRule="exact"/>
              <w:ind w:rightChars="38" w:right="91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 w:hint="eastAsia"/>
              </w:rPr>
              <w:t>8</w:t>
            </w:r>
          </w:p>
          <w:p w:rsidR="00256A5C" w:rsidRPr="00ED2113" w:rsidRDefault="00256A5C" w:rsidP="00E07B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BatangChe" w:eastAsia="BatangChe" w:hAnsi="BatangChe" w:hint="eastAsia"/>
              </w:rPr>
              <w:t>｜</w:t>
            </w:r>
          </w:p>
          <w:p w:rsidR="00256A5C" w:rsidRPr="00ED2113" w:rsidRDefault="00CA7180" w:rsidP="00E07BEE">
            <w:pPr>
              <w:spacing w:line="240" w:lineRule="exact"/>
              <w:ind w:firstLineChars="50" w:firstLine="120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D55CB0" w:rsidRDefault="00D55CB0" w:rsidP="004F1097">
            <w:pPr>
              <w:spacing w:beforeLines="50" w:before="163"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D55CB0">
              <w:rPr>
                <w:rFonts w:ascii="標楷體" w:eastAsia="標楷體" w:hAnsi="標楷體" w:hint="eastAsia"/>
                <w:w w:val="106"/>
                <w:szCs w:val="24"/>
              </w:rPr>
              <w:t>11</w:t>
            </w:r>
            <w:r w:rsidR="00697915" w:rsidRPr="00D55CB0">
              <w:rPr>
                <w:rFonts w:ascii="標楷體" w:eastAsia="標楷體" w:hAnsi="標楷體" w:hint="eastAsia"/>
                <w:w w:val="106"/>
                <w:szCs w:val="24"/>
              </w:rPr>
              <w:t>日(三)行</w:t>
            </w:r>
            <w:r w:rsidR="00697915" w:rsidRPr="00D55CB0">
              <w:rPr>
                <w:rFonts w:ascii="標楷體" w:eastAsia="標楷體" w:hAnsi="標楷體"/>
                <w:w w:val="106"/>
                <w:szCs w:val="24"/>
              </w:rPr>
              <w:t>政會議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F05990" w:rsidRDefault="00F05990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5990">
              <w:rPr>
                <w:rFonts w:ascii="標楷體" w:eastAsia="標楷體" w:hAnsi="標楷體"/>
                <w:szCs w:val="24"/>
              </w:rPr>
              <w:t>(</w:t>
            </w:r>
            <w:r w:rsidRPr="00F05990">
              <w:rPr>
                <w:rFonts w:ascii="標楷體" w:eastAsia="標楷體" w:hAnsi="標楷體" w:hint="eastAsia"/>
                <w:szCs w:val="24"/>
              </w:rPr>
              <w:t>教</w:t>
            </w:r>
            <w:r w:rsidRPr="00F05990">
              <w:rPr>
                <w:rFonts w:ascii="標楷體" w:eastAsia="標楷體" w:hAnsi="標楷體"/>
                <w:szCs w:val="24"/>
              </w:rPr>
              <w:t>)</w:t>
            </w:r>
            <w:r w:rsidRPr="00F05990">
              <w:rPr>
                <w:rFonts w:ascii="標楷體" w:eastAsia="標楷體" w:hAnsi="標楷體" w:hint="eastAsia"/>
                <w:szCs w:val="24"/>
              </w:rPr>
              <w:t>9/1</w:t>
            </w:r>
            <w:r w:rsidRPr="00F05990">
              <w:rPr>
                <w:rFonts w:ascii="標楷體" w:eastAsia="標楷體" w:hAnsi="標楷體"/>
                <w:szCs w:val="24"/>
              </w:rPr>
              <w:t>3</w:t>
            </w:r>
            <w:r w:rsidRPr="00F05990">
              <w:rPr>
                <w:rFonts w:ascii="MS Gothic" w:eastAsia="MS Gothic" w:hAnsi="MS Gothic" w:cs="MS Gothic" w:hint="eastAsia"/>
                <w:szCs w:val="24"/>
                <w:lang w:eastAsia="zh-CN"/>
              </w:rPr>
              <w:t>㈤</w:t>
            </w:r>
            <w:r w:rsidRPr="00F05990">
              <w:rPr>
                <w:rFonts w:ascii="標楷體" w:eastAsia="標楷體" w:hAnsi="標楷體" w:hint="eastAsia"/>
                <w:szCs w:val="24"/>
              </w:rPr>
              <w:t>前各科主任及召集人繳交教學進度表及教學研討會會議紀錄</w:t>
            </w:r>
          </w:p>
          <w:p w:rsidR="00003D04" w:rsidRPr="00993BEE" w:rsidRDefault="00705A0F" w:rsidP="00705A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學</w:t>
            </w:r>
            <w:r w:rsidRPr="00993BEE">
              <w:rPr>
                <w:rFonts w:ascii="標楷體" w:eastAsia="標楷體" w:hAnsi="標楷體"/>
                <w:szCs w:val="24"/>
              </w:rPr>
              <w:t>)</w:t>
            </w:r>
            <w:r w:rsidR="00003D04" w:rsidRPr="00993BEE">
              <w:rPr>
                <w:rFonts w:ascii="標楷體" w:eastAsia="標楷體" w:hAnsi="標楷體"/>
                <w:szCs w:val="24"/>
              </w:rPr>
              <w:t>9/9</w:t>
            </w:r>
            <w:r w:rsidR="00003D04" w:rsidRPr="00993BEE">
              <w:rPr>
                <w:rFonts w:ascii="MS Gothic" w:eastAsia="MS Gothic" w:hAnsi="MS Gothic" w:cs="MS Gothic" w:hint="eastAsia"/>
                <w:szCs w:val="24"/>
              </w:rPr>
              <w:t>㈠</w:t>
            </w:r>
            <w:r w:rsidR="00703674" w:rsidRPr="00993BEE">
              <w:rPr>
                <w:rFonts w:ascii="標楷體" w:eastAsia="標楷體" w:hAnsi="標楷體" w:hint="eastAsia"/>
                <w:szCs w:val="24"/>
              </w:rPr>
              <w:t>14:00-15:00斑馬人法律宣導劇團巡演</w:t>
            </w:r>
          </w:p>
          <w:p w:rsidR="00705A0F" w:rsidRPr="00993BEE" w:rsidRDefault="00705A0F" w:rsidP="00705A0F">
            <w:pPr>
              <w:spacing w:line="400" w:lineRule="exact"/>
              <w:ind w:firstLineChars="201" w:firstLine="482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9/1</w:t>
            </w:r>
            <w:r w:rsidR="004F2E52" w:rsidRPr="00993BEE">
              <w:rPr>
                <w:rFonts w:ascii="標楷體" w:eastAsia="標楷體" w:hAnsi="標楷體"/>
                <w:szCs w:val="24"/>
              </w:rPr>
              <w:t>3</w:t>
            </w:r>
            <w:r w:rsidR="004F2E52" w:rsidRPr="00993BEE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="00CB1311" w:rsidRPr="00993BEE">
              <w:rPr>
                <w:rFonts w:ascii="MS Mincho" w:eastAsiaTheme="minorEastAsia" w:hAnsi="MS Mincho" w:cs="MS Mincho" w:hint="eastAsia"/>
                <w:szCs w:val="24"/>
              </w:rPr>
              <w:t xml:space="preserve"> </w:t>
            </w:r>
            <w:r w:rsidRPr="00993BEE">
              <w:rPr>
                <w:rFonts w:ascii="標楷體" w:eastAsia="標楷體" w:hAnsi="標楷體" w:hint="eastAsia"/>
                <w:szCs w:val="24"/>
              </w:rPr>
              <w:t>9</w:t>
            </w:r>
            <w:r w:rsidR="000F01D5" w:rsidRPr="00993BEE">
              <w:rPr>
                <w:rFonts w:ascii="標楷體" w:eastAsia="標楷體" w:hAnsi="標楷體"/>
                <w:szCs w:val="24"/>
              </w:rPr>
              <w:t>:</w:t>
            </w:r>
            <w:r w:rsidRPr="00993BEE">
              <w:rPr>
                <w:rFonts w:ascii="標楷體" w:eastAsia="標楷體" w:hAnsi="標楷體" w:hint="eastAsia"/>
                <w:szCs w:val="24"/>
              </w:rPr>
              <w:t>21國家防災日預演</w:t>
            </w:r>
          </w:p>
          <w:p w:rsidR="00705A0F" w:rsidRPr="00993BEE" w:rsidRDefault="00705A0F" w:rsidP="00705A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輔</w:t>
            </w:r>
            <w:r w:rsidRPr="00993BEE">
              <w:rPr>
                <w:rFonts w:ascii="標楷體" w:eastAsia="標楷體" w:hAnsi="標楷體"/>
                <w:szCs w:val="24"/>
              </w:rPr>
              <w:t>)</w:t>
            </w:r>
            <w:r w:rsidRPr="00993BEE">
              <w:rPr>
                <w:rFonts w:ascii="標楷體" w:eastAsia="標楷體" w:hAnsi="標楷體" w:hint="eastAsia"/>
                <w:szCs w:val="24"/>
              </w:rPr>
              <w:t>9/</w:t>
            </w:r>
            <w:r w:rsidR="008313EC" w:rsidRPr="00993BEE">
              <w:rPr>
                <w:rFonts w:ascii="標楷體" w:eastAsia="標楷體" w:hAnsi="標楷體"/>
                <w:szCs w:val="24"/>
              </w:rPr>
              <w:t>9</w:t>
            </w:r>
            <w:r w:rsidRPr="00993BEE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993BEE">
              <w:rPr>
                <w:rFonts w:ascii="標楷體" w:eastAsia="標楷體" w:hAnsi="標楷體" w:cs="微軟正黑體" w:hint="eastAsia"/>
                <w:szCs w:val="24"/>
              </w:rPr>
              <w:t>一年級簡式興趣量表/建立新生基本資料</w:t>
            </w:r>
          </w:p>
          <w:p w:rsidR="00DC3C93" w:rsidRPr="00DC3C93" w:rsidRDefault="00DC3C93" w:rsidP="00DC3C93">
            <w:pPr>
              <w:spacing w:line="400" w:lineRule="exact"/>
              <w:jc w:val="both"/>
              <w:rPr>
                <w:rFonts w:ascii="MS Gothic" w:eastAsiaTheme="minorEastAsia" w:hAnsi="MS Gothic" w:cs="MS Gothic"/>
                <w:color w:val="FF0000"/>
                <w:szCs w:val="24"/>
                <w:shd w:val="pct15" w:color="auto" w:fill="FFFFFF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(會)9/13</w:t>
            </w:r>
            <w:r w:rsidRPr="00993BEE">
              <w:rPr>
                <w:rFonts w:ascii="MS Gothic" w:eastAsia="MS Gothic" w:hAnsi="MS Gothic" w:cs="MS Gothic" w:hint="eastAsia"/>
                <w:szCs w:val="24"/>
                <w:lang w:eastAsia="zh-CN"/>
              </w:rPr>
              <w:t>㈤</w:t>
            </w:r>
            <w:r w:rsidRPr="00993BEE">
              <w:rPr>
                <w:rFonts w:ascii="標楷體" w:eastAsia="標楷體" w:hAnsi="標楷體" w:cs="微軟正黑體" w:hint="eastAsia"/>
                <w:szCs w:val="24"/>
              </w:rPr>
              <w:t>113年</w:t>
            </w:r>
            <w:r w:rsidRPr="00993BEE">
              <w:rPr>
                <w:rFonts w:ascii="標楷體" w:eastAsia="標楷體" w:hAnsi="標楷體" w:cs="微軟正黑體"/>
                <w:szCs w:val="24"/>
              </w:rPr>
              <w:t>度技能檢定各項業務支付費用稽核</w:t>
            </w:r>
          </w:p>
        </w:tc>
      </w:tr>
      <w:tr w:rsidR="0003278E" w:rsidRPr="0003278E" w:rsidTr="00A02306">
        <w:trPr>
          <w:cantSplit/>
          <w:trHeight w:val="3385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F05990" w:rsidP="0015070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ED2113" w:rsidRDefault="00ED2113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 w:hint="eastAsia"/>
              </w:rPr>
              <w:t>15</w:t>
            </w:r>
          </w:p>
          <w:p w:rsidR="00256A5C" w:rsidRPr="00ED2113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BatangChe" w:eastAsia="BatangChe" w:hAnsi="BatangChe" w:hint="eastAsia"/>
              </w:rPr>
              <w:t>｜</w:t>
            </w:r>
          </w:p>
          <w:p w:rsidR="00256A5C" w:rsidRPr="00ED2113" w:rsidRDefault="00ED2113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3324F7" w:rsidRDefault="003324F7" w:rsidP="004F1097">
            <w:pPr>
              <w:spacing w:line="32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3324F7">
              <w:rPr>
                <w:rFonts w:ascii="標楷體" w:eastAsia="標楷體" w:hAnsi="標楷體" w:hint="eastAsia"/>
                <w:w w:val="106"/>
                <w:szCs w:val="24"/>
              </w:rPr>
              <w:t>17日(二)中</w:t>
            </w:r>
            <w:r w:rsidRPr="003324F7">
              <w:rPr>
                <w:rFonts w:ascii="標楷體" w:eastAsia="標楷體" w:hAnsi="標楷體"/>
                <w:w w:val="106"/>
                <w:szCs w:val="24"/>
              </w:rPr>
              <w:t>秋節</w:t>
            </w:r>
            <w:r w:rsidRPr="003324F7">
              <w:rPr>
                <w:rFonts w:ascii="標楷體" w:eastAsia="標楷體" w:hAnsi="標楷體" w:hint="eastAsia"/>
                <w:w w:val="106"/>
                <w:szCs w:val="24"/>
              </w:rPr>
              <w:t>放假一</w:t>
            </w:r>
            <w:r w:rsidRPr="003324F7">
              <w:rPr>
                <w:rFonts w:ascii="標楷體" w:eastAsia="標楷體" w:hAnsi="標楷體"/>
                <w:w w:val="106"/>
                <w:szCs w:val="24"/>
              </w:rPr>
              <w:t>天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Default="00526E30" w:rsidP="00526E3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5990">
              <w:rPr>
                <w:rFonts w:ascii="標楷體" w:eastAsia="標楷體" w:hAnsi="標楷體"/>
                <w:szCs w:val="24"/>
              </w:rPr>
              <w:t>(</w:t>
            </w:r>
            <w:r w:rsidRPr="00F05990">
              <w:rPr>
                <w:rFonts w:ascii="標楷體" w:eastAsia="標楷體" w:hAnsi="標楷體" w:hint="eastAsia"/>
                <w:szCs w:val="24"/>
              </w:rPr>
              <w:t>教</w:t>
            </w:r>
            <w:r w:rsidRPr="00526E30">
              <w:rPr>
                <w:rFonts w:ascii="標楷體" w:eastAsia="標楷體" w:hAnsi="標楷體"/>
                <w:szCs w:val="24"/>
              </w:rPr>
              <w:t>)</w:t>
            </w:r>
            <w:r w:rsidR="00256A5C" w:rsidRPr="00526E30">
              <w:rPr>
                <w:rFonts w:ascii="標楷體" w:eastAsia="標楷體" w:hAnsi="標楷體" w:hint="eastAsia"/>
                <w:szCs w:val="24"/>
              </w:rPr>
              <w:t>9/1</w:t>
            </w:r>
            <w:r w:rsidRPr="00526E30">
              <w:rPr>
                <w:rFonts w:ascii="標楷體" w:eastAsia="標楷體" w:hAnsi="標楷體"/>
                <w:szCs w:val="24"/>
              </w:rPr>
              <w:t>6</w:t>
            </w:r>
            <w:r w:rsidRPr="00526E30">
              <w:rPr>
                <w:rFonts w:ascii="MS Gothic" w:eastAsia="MS Gothic" w:hAnsi="MS Gothic" w:cs="MS Gothic" w:hint="eastAsia"/>
                <w:szCs w:val="24"/>
                <w:lang w:eastAsia="zh-CN"/>
              </w:rPr>
              <w:t>㈠</w:t>
            </w:r>
            <w:r w:rsidR="00256A5C" w:rsidRPr="00526E30">
              <w:rPr>
                <w:rFonts w:ascii="標楷體" w:eastAsia="標楷體" w:hAnsi="標楷體" w:hint="eastAsia"/>
                <w:szCs w:val="24"/>
              </w:rPr>
              <w:t>發重補修開課通知單及全班不及格報表</w:t>
            </w:r>
          </w:p>
          <w:p w:rsidR="00DF4B20" w:rsidRDefault="00526E30" w:rsidP="00705A0F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526E30">
              <w:rPr>
                <w:rFonts w:ascii="標楷體" w:eastAsia="標楷體" w:hAnsi="標楷體" w:hint="eastAsia"/>
                <w:szCs w:val="24"/>
              </w:rPr>
              <w:t>9/20前陳報新生、轉入生名冊及異動名冊</w:t>
            </w:r>
          </w:p>
          <w:p w:rsidR="0080722C" w:rsidRPr="00993BEE" w:rsidRDefault="00705A0F" w:rsidP="00993BEE">
            <w:pPr>
              <w:spacing w:line="400" w:lineRule="exact"/>
              <w:ind w:leftChars="-6" w:left="562" w:hangingChars="240" w:hanging="576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學</w:t>
            </w:r>
            <w:r w:rsidRPr="00993BEE">
              <w:rPr>
                <w:rFonts w:ascii="標楷體" w:eastAsia="標楷體" w:hAnsi="標楷體"/>
                <w:szCs w:val="24"/>
              </w:rPr>
              <w:t>)</w:t>
            </w:r>
            <w:r w:rsidR="0080722C" w:rsidRPr="00993BEE">
              <w:rPr>
                <w:rFonts w:ascii="標楷體" w:eastAsia="標楷體" w:hAnsi="標楷體" w:hint="eastAsia"/>
                <w:szCs w:val="24"/>
              </w:rPr>
              <w:t>9/1</w:t>
            </w:r>
            <w:r w:rsidR="0080722C" w:rsidRPr="00993BEE">
              <w:rPr>
                <w:rFonts w:ascii="標楷體" w:eastAsia="標楷體" w:hAnsi="標楷體"/>
                <w:szCs w:val="24"/>
              </w:rPr>
              <w:t>9</w:t>
            </w:r>
            <w:r w:rsidR="0080722C" w:rsidRPr="00993BEE">
              <w:rPr>
                <w:rFonts w:ascii="MS Gothic" w:eastAsia="MS Gothic" w:hAnsi="MS Gothic" w:cs="MS Gothic" w:hint="eastAsia"/>
                <w:szCs w:val="24"/>
              </w:rPr>
              <w:t>㈣</w:t>
            </w:r>
            <w:r w:rsidR="0080722C" w:rsidRPr="00993BEE">
              <w:rPr>
                <w:rFonts w:ascii="標楷體" w:eastAsia="標楷體" w:hAnsi="標楷體" w:hint="eastAsia"/>
                <w:szCs w:val="24"/>
              </w:rPr>
              <w:t>導師會議</w:t>
            </w:r>
            <w:r w:rsidR="0080722C" w:rsidRPr="00993BEE">
              <w:rPr>
                <w:rFonts w:ascii="新細明體" w:hAnsi="新細明體" w:cs="新細明體" w:hint="eastAsia"/>
                <w:szCs w:val="24"/>
              </w:rPr>
              <w:t>⑵</w:t>
            </w:r>
          </w:p>
          <w:p w:rsidR="00705A0F" w:rsidRPr="00993BEE" w:rsidRDefault="00705A0F" w:rsidP="00705A0F">
            <w:pPr>
              <w:spacing w:line="400" w:lineRule="exact"/>
              <w:ind w:leftChars="-6" w:left="562" w:hangingChars="240" w:hanging="576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 xml:space="preserve">    9/2</w:t>
            </w:r>
            <w:r w:rsidR="001E1EEF" w:rsidRPr="00993BEE">
              <w:rPr>
                <w:rFonts w:ascii="標楷體" w:eastAsia="標楷體" w:hAnsi="標楷體" w:hint="eastAsia"/>
                <w:szCs w:val="24"/>
              </w:rPr>
              <w:t>0</w:t>
            </w:r>
            <w:r w:rsidR="001E1EEF" w:rsidRPr="00993BEE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993BEE">
              <w:rPr>
                <w:rFonts w:ascii="標楷體" w:eastAsia="標楷體" w:hAnsi="標楷體" w:hint="eastAsia"/>
                <w:szCs w:val="24"/>
              </w:rPr>
              <w:t>9</w:t>
            </w:r>
            <w:r w:rsidR="000F01D5" w:rsidRPr="00993BEE">
              <w:rPr>
                <w:rFonts w:ascii="標楷體" w:eastAsia="標楷體" w:hAnsi="標楷體"/>
                <w:szCs w:val="24"/>
              </w:rPr>
              <w:t>:</w:t>
            </w:r>
            <w:r w:rsidR="001E1EEF" w:rsidRPr="00993BEE">
              <w:rPr>
                <w:rFonts w:ascii="標楷體" w:eastAsia="標楷體" w:hAnsi="標楷體" w:hint="eastAsia"/>
                <w:szCs w:val="24"/>
              </w:rPr>
              <w:t>21</w:t>
            </w:r>
            <w:r w:rsidRPr="00993BEE">
              <w:rPr>
                <w:rFonts w:ascii="標楷體" w:eastAsia="標楷體" w:hAnsi="標楷體" w:hint="eastAsia"/>
                <w:szCs w:val="24"/>
              </w:rPr>
              <w:t>國家防災日</w:t>
            </w:r>
          </w:p>
          <w:p w:rsidR="006448D3" w:rsidRPr="00993BEE" w:rsidRDefault="006448D3" w:rsidP="006448D3">
            <w:pPr>
              <w:spacing w:line="400" w:lineRule="exact"/>
              <w:ind w:firstLineChars="201" w:firstLine="482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9/</w:t>
            </w:r>
            <w:r w:rsidRPr="00993BEE">
              <w:rPr>
                <w:rFonts w:ascii="標楷體" w:eastAsia="標楷體" w:hAnsi="標楷體"/>
                <w:szCs w:val="24"/>
              </w:rPr>
              <w:t>21</w:t>
            </w:r>
            <w:r w:rsidRPr="00993BEE">
              <w:rPr>
                <w:rFonts w:ascii="MS Mincho" w:eastAsia="MS Mincho" w:hAnsi="MS Mincho" w:cs="MS Mincho" w:hint="eastAsia"/>
                <w:szCs w:val="24"/>
              </w:rPr>
              <w:t>㈥</w:t>
            </w:r>
            <w:r w:rsidRPr="00993BEE">
              <w:rPr>
                <w:rFonts w:ascii="標楷體" w:eastAsia="標楷體" w:hAnsi="標楷體" w:hint="eastAsia"/>
                <w:szCs w:val="24"/>
              </w:rPr>
              <w:t>家長代表大會、家長委員會</w:t>
            </w:r>
          </w:p>
          <w:p w:rsidR="00705A0F" w:rsidRPr="00993BEE" w:rsidRDefault="00705A0F" w:rsidP="00705A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總</w:t>
            </w:r>
            <w:r w:rsidRPr="00993BEE">
              <w:rPr>
                <w:rFonts w:ascii="標楷體" w:eastAsia="標楷體" w:hAnsi="標楷體"/>
                <w:szCs w:val="24"/>
              </w:rPr>
              <w:t>)</w:t>
            </w:r>
            <w:r w:rsidRPr="00993BEE">
              <w:rPr>
                <w:rFonts w:ascii="標楷體" w:eastAsia="標楷體" w:hAnsi="標楷體" w:hint="eastAsia"/>
                <w:szCs w:val="24"/>
              </w:rPr>
              <w:t>滅火器清點、檢查</w:t>
            </w:r>
          </w:p>
          <w:p w:rsidR="00427DB8" w:rsidRPr="00441EA3" w:rsidRDefault="00427DB8" w:rsidP="00705A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color w:val="385623" w:themeColor="accent6" w:themeShade="80"/>
                <w:szCs w:val="24"/>
              </w:rPr>
              <w:t>(實</w:t>
            </w:r>
            <w:r w:rsidRPr="00441EA3">
              <w:rPr>
                <w:rFonts w:ascii="標楷體" w:eastAsia="標楷體" w:hAnsi="標楷體" w:hint="eastAsia"/>
                <w:szCs w:val="24"/>
              </w:rPr>
              <w:t>)9/</w:t>
            </w:r>
            <w:r w:rsidRPr="00441EA3">
              <w:rPr>
                <w:rFonts w:ascii="標楷體" w:eastAsia="標楷體" w:hAnsi="標楷體"/>
                <w:szCs w:val="24"/>
              </w:rPr>
              <w:t>16</w:t>
            </w:r>
            <w:r w:rsidRPr="00441EA3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441EA3">
              <w:rPr>
                <w:rFonts w:ascii="標楷體" w:eastAsia="標楷體" w:hAnsi="標楷體" w:hint="eastAsia"/>
                <w:szCs w:val="24"/>
              </w:rPr>
              <w:t>辦理一</w:t>
            </w:r>
            <w:r w:rsidRPr="00441EA3">
              <w:rPr>
                <w:rFonts w:ascii="標楷體" w:eastAsia="標楷體" w:hAnsi="標楷體"/>
                <w:szCs w:val="24"/>
              </w:rPr>
              <w:t>年級</w:t>
            </w:r>
            <w:r w:rsidRPr="00441EA3">
              <w:rPr>
                <w:rFonts w:ascii="標楷體" w:eastAsia="標楷體" w:hAnsi="標楷體" w:hint="eastAsia"/>
                <w:szCs w:val="24"/>
              </w:rPr>
              <w:t>工</w:t>
            </w:r>
            <w:r w:rsidRPr="00441EA3">
              <w:rPr>
                <w:rFonts w:ascii="標楷體" w:eastAsia="標楷體" w:hAnsi="標楷體"/>
                <w:szCs w:val="24"/>
              </w:rPr>
              <w:t>安專題演講</w:t>
            </w:r>
            <w:r w:rsidRPr="00441EA3">
              <w:rPr>
                <w:rFonts w:ascii="標楷體" w:eastAsia="標楷體" w:hAnsi="標楷體" w:hint="eastAsia"/>
                <w:szCs w:val="24"/>
              </w:rPr>
              <w:t>/迎</w:t>
            </w:r>
            <w:r w:rsidRPr="00441EA3">
              <w:rPr>
                <w:rFonts w:ascii="標楷體" w:eastAsia="標楷體" w:hAnsi="標楷體"/>
                <w:szCs w:val="24"/>
              </w:rPr>
              <w:t>新</w:t>
            </w:r>
          </w:p>
          <w:p w:rsidR="00705A0F" w:rsidRPr="00441EA3" w:rsidRDefault="00705A0F" w:rsidP="008313E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1EA3">
              <w:rPr>
                <w:rFonts w:ascii="標楷體" w:eastAsia="標楷體" w:hAnsi="標楷體"/>
                <w:szCs w:val="24"/>
              </w:rPr>
              <w:t>(</w:t>
            </w:r>
            <w:r w:rsidRPr="00441EA3">
              <w:rPr>
                <w:rFonts w:ascii="標楷體" w:eastAsia="標楷體" w:hAnsi="標楷體" w:hint="eastAsia"/>
                <w:szCs w:val="24"/>
              </w:rPr>
              <w:t>輔</w:t>
            </w:r>
            <w:r w:rsidRPr="00441EA3">
              <w:rPr>
                <w:rFonts w:ascii="標楷體" w:eastAsia="標楷體" w:hAnsi="標楷體"/>
                <w:szCs w:val="24"/>
              </w:rPr>
              <w:t>)</w:t>
            </w:r>
            <w:r w:rsidRPr="00441EA3">
              <w:rPr>
                <w:rFonts w:ascii="標楷體" w:eastAsia="標楷體" w:hAnsi="標楷體" w:hint="eastAsia"/>
                <w:szCs w:val="24"/>
              </w:rPr>
              <w:t>特教學生暨輔導義工座談會</w:t>
            </w:r>
          </w:p>
          <w:p w:rsidR="008313EC" w:rsidRPr="00441EA3" w:rsidRDefault="008313EC" w:rsidP="008313EC">
            <w:pPr>
              <w:spacing w:line="400" w:lineRule="exact"/>
              <w:jc w:val="both"/>
              <w:rPr>
                <w:rFonts w:ascii="標楷體" w:eastAsia="標楷體" w:hAnsi="標楷體"/>
                <w:color w:val="5B9BD5" w:themeColor="accent1"/>
                <w:szCs w:val="24"/>
              </w:rPr>
            </w:pPr>
            <w:r w:rsidRPr="00441EA3">
              <w:rPr>
                <w:rFonts w:ascii="標楷體" w:eastAsia="標楷體" w:hAnsi="標楷體"/>
                <w:color w:val="5B9BD5" w:themeColor="accent1"/>
                <w:szCs w:val="24"/>
              </w:rPr>
              <w:t xml:space="preserve">    </w:t>
            </w:r>
            <w:r w:rsidRPr="00441EA3">
              <w:rPr>
                <w:rFonts w:ascii="標楷體" w:eastAsia="標楷體" w:hAnsi="標楷體"/>
                <w:szCs w:val="24"/>
              </w:rPr>
              <w:t>9/16</w:t>
            </w:r>
            <w:r w:rsidRPr="00441EA3">
              <w:rPr>
                <w:rFonts w:ascii="MS Gothic" w:eastAsia="MS Gothic" w:hAnsi="MS Gothic" w:cs="MS Gothic" w:hint="eastAsia"/>
                <w:szCs w:val="24"/>
                <w:lang w:eastAsia="zh-CN"/>
              </w:rPr>
              <w:t>㈠</w:t>
            </w:r>
            <w:r w:rsidRPr="00441EA3">
              <w:rPr>
                <w:rFonts w:ascii="標楷體" w:eastAsia="標楷體" w:hAnsi="標楷體" w:hint="eastAsia"/>
                <w:szCs w:val="24"/>
              </w:rPr>
              <w:t>14:10~15:10生</w:t>
            </w:r>
            <w:r w:rsidRPr="00441EA3">
              <w:rPr>
                <w:rFonts w:ascii="標楷體" w:eastAsia="標楷體" w:hAnsi="標楷體"/>
                <w:szCs w:val="24"/>
              </w:rPr>
              <w:t>命教育講座</w:t>
            </w:r>
            <w:r w:rsidRPr="00441EA3">
              <w:rPr>
                <w:rFonts w:ascii="標楷體" w:eastAsia="標楷體" w:hAnsi="標楷體" w:hint="eastAsia"/>
                <w:szCs w:val="24"/>
              </w:rPr>
              <w:t>(</w:t>
            </w:r>
            <w:r w:rsidRPr="00441EA3">
              <w:rPr>
                <w:rFonts w:ascii="標楷體" w:eastAsia="標楷體" w:hAnsi="標楷體"/>
                <w:szCs w:val="24"/>
              </w:rPr>
              <w:t>二、三年級</w:t>
            </w:r>
            <w:r w:rsidRPr="00441EA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123B0F" w:rsidRPr="00123B0F" w:rsidRDefault="00123B0F" w:rsidP="00FF0ACA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color w:val="5B9BD5" w:themeColor="accent1"/>
                <w:szCs w:val="24"/>
              </w:rPr>
            </w:pPr>
            <w:r w:rsidRPr="00441EA3">
              <w:rPr>
                <w:rFonts w:ascii="標楷體" w:eastAsia="標楷體" w:hAnsi="標楷體" w:hint="eastAsia"/>
                <w:szCs w:val="24"/>
              </w:rPr>
              <w:t>9/21</w:t>
            </w:r>
            <w:r w:rsidRPr="00441EA3">
              <w:rPr>
                <w:rFonts w:ascii="MS Mincho" w:eastAsia="MS Mincho" w:hAnsi="MS Mincho" w:cs="MS Mincho" w:hint="eastAsia"/>
                <w:szCs w:val="24"/>
              </w:rPr>
              <w:t>㈥</w:t>
            </w:r>
            <w:r w:rsidRPr="00441EA3">
              <w:rPr>
                <w:rFonts w:ascii="標楷體" w:eastAsia="標楷體" w:hAnsi="標楷體" w:hint="eastAsia"/>
                <w:szCs w:val="24"/>
              </w:rPr>
              <w:t>親職教育日</w:t>
            </w:r>
          </w:p>
        </w:tc>
      </w:tr>
      <w:tr w:rsidR="004B18F0" w:rsidRPr="0003278E" w:rsidTr="00705A0F">
        <w:trPr>
          <w:cantSplit/>
          <w:trHeight w:val="1776"/>
        </w:trPr>
        <w:tc>
          <w:tcPr>
            <w:tcW w:w="300" w:type="dxa"/>
            <w:vMerge/>
          </w:tcPr>
          <w:p w:rsidR="004B18F0" w:rsidRPr="00491CF5" w:rsidRDefault="004B18F0" w:rsidP="004B18F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4B18F0" w:rsidRPr="00491CF5" w:rsidRDefault="00F05990" w:rsidP="004B18F0">
            <w:pPr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8F0" w:rsidRPr="00ED2113" w:rsidRDefault="00ED2113" w:rsidP="004B18F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 w:hint="eastAsia"/>
              </w:rPr>
              <w:t>22</w:t>
            </w:r>
          </w:p>
          <w:p w:rsidR="004B18F0" w:rsidRPr="00ED2113" w:rsidRDefault="004B18F0" w:rsidP="004B18F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BatangChe" w:eastAsia="BatangChe" w:hAnsi="BatangChe" w:hint="eastAsia"/>
              </w:rPr>
              <w:t>｜</w:t>
            </w:r>
          </w:p>
          <w:p w:rsidR="004B18F0" w:rsidRPr="00ED2113" w:rsidRDefault="004B18F0" w:rsidP="004B18F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 w:hint="eastAsia"/>
              </w:rPr>
              <w:t>2</w:t>
            </w:r>
            <w:r w:rsidR="00ED2113" w:rsidRPr="00ED2113">
              <w:rPr>
                <w:rFonts w:ascii="標楷體" w:eastAsia="標楷體" w:hAnsi="標楷體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8F0" w:rsidRPr="00D55CB0" w:rsidRDefault="00D55CB0" w:rsidP="004B18F0">
            <w:pPr>
              <w:spacing w:line="320" w:lineRule="exact"/>
              <w:ind w:firstLineChars="50" w:firstLine="127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>
              <w:rPr>
                <w:rFonts w:ascii="標楷體" w:eastAsia="標楷體" w:hAnsi="標楷體" w:hint="eastAsia"/>
                <w:w w:val="106"/>
                <w:szCs w:val="24"/>
              </w:rPr>
              <w:t>25</w:t>
            </w:r>
            <w:r w:rsidR="004B18F0" w:rsidRPr="00D55CB0">
              <w:rPr>
                <w:rFonts w:ascii="標楷體" w:eastAsia="標楷體" w:hAnsi="標楷體" w:hint="eastAsia"/>
                <w:w w:val="106"/>
                <w:szCs w:val="24"/>
              </w:rPr>
              <w:t>日(三）行政會議-擴大</w:t>
            </w:r>
          </w:p>
          <w:p w:rsidR="00452195" w:rsidRPr="00CE5AA6" w:rsidRDefault="00452195" w:rsidP="004B18F0">
            <w:pPr>
              <w:spacing w:line="320" w:lineRule="exact"/>
              <w:ind w:firstLineChars="50" w:firstLine="127"/>
              <w:jc w:val="both"/>
              <w:rPr>
                <w:rFonts w:ascii="MS Mincho" w:eastAsiaTheme="minorEastAsia" w:hAnsi="MS Mincho" w:cs="MS Mincho"/>
                <w:color w:val="FF0000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B8" w:rsidRPr="00441EA3" w:rsidRDefault="00705A0F" w:rsidP="00CB1311">
            <w:pPr>
              <w:spacing w:line="400" w:lineRule="exact"/>
              <w:jc w:val="both"/>
              <w:rPr>
                <w:rFonts w:ascii="MS Gothic" w:eastAsiaTheme="minorEastAsia" w:hAnsi="MS Gothic" w:cs="MS Gothic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學</w:t>
            </w:r>
            <w:r w:rsidRPr="00993BEE">
              <w:rPr>
                <w:rFonts w:ascii="標楷體" w:eastAsia="標楷體" w:hAnsi="標楷體"/>
                <w:szCs w:val="24"/>
              </w:rPr>
              <w:t>)</w:t>
            </w:r>
            <w:r w:rsidR="0080722C" w:rsidRPr="00441EA3">
              <w:rPr>
                <w:rFonts w:ascii="標楷體" w:eastAsia="標楷體" w:hAnsi="標楷體" w:hint="eastAsia"/>
                <w:szCs w:val="24"/>
              </w:rPr>
              <w:t>9/2</w:t>
            </w:r>
            <w:r w:rsidR="001E1EEF" w:rsidRPr="00441EA3">
              <w:rPr>
                <w:rFonts w:ascii="標楷體" w:eastAsia="標楷體" w:hAnsi="標楷體" w:hint="eastAsia"/>
                <w:szCs w:val="24"/>
              </w:rPr>
              <w:t>3</w:t>
            </w:r>
            <w:r w:rsidR="0080722C" w:rsidRPr="00441EA3">
              <w:rPr>
                <w:rFonts w:ascii="MS Gothic" w:eastAsia="MS Gothic" w:hAnsi="MS Gothic" w:cs="MS Gothic" w:hint="eastAsia"/>
                <w:szCs w:val="24"/>
              </w:rPr>
              <w:t>㈠</w:t>
            </w:r>
            <w:r w:rsidR="00427DB8" w:rsidRPr="00441EA3">
              <w:rPr>
                <w:rFonts w:ascii="標楷體" w:eastAsia="標楷體" w:hAnsi="標楷體" w:hint="eastAsia"/>
                <w:szCs w:val="24"/>
              </w:rPr>
              <w:t>1</w:t>
            </w:r>
            <w:r w:rsidR="00427DB8" w:rsidRPr="00441EA3">
              <w:rPr>
                <w:rFonts w:ascii="標楷體" w:eastAsia="標楷體" w:hAnsi="標楷體"/>
                <w:szCs w:val="24"/>
              </w:rPr>
              <w:t>3</w:t>
            </w:r>
            <w:r w:rsidR="00427DB8" w:rsidRPr="00441EA3">
              <w:rPr>
                <w:rFonts w:ascii="標楷體" w:eastAsia="標楷體" w:hAnsi="標楷體" w:hint="eastAsia"/>
                <w:szCs w:val="24"/>
              </w:rPr>
              <w:t>:</w:t>
            </w:r>
            <w:r w:rsidR="00D557F4" w:rsidRPr="00441EA3">
              <w:rPr>
                <w:rFonts w:ascii="標楷體" w:eastAsia="標楷體" w:hAnsi="標楷體"/>
                <w:szCs w:val="24"/>
              </w:rPr>
              <w:t>0</w:t>
            </w:r>
            <w:r w:rsidR="00427DB8" w:rsidRPr="00441EA3">
              <w:rPr>
                <w:rFonts w:ascii="標楷體" w:eastAsia="標楷體" w:hAnsi="標楷體" w:hint="eastAsia"/>
                <w:szCs w:val="24"/>
              </w:rPr>
              <w:t>0</w:t>
            </w:r>
            <w:r w:rsidR="00427DB8" w:rsidRPr="00441EA3">
              <w:rPr>
                <w:rFonts w:ascii="標楷體" w:eastAsia="標楷體" w:hAnsi="標楷體"/>
                <w:szCs w:val="24"/>
              </w:rPr>
              <w:t>-</w:t>
            </w:r>
            <w:r w:rsidR="00427DB8" w:rsidRPr="00441EA3">
              <w:rPr>
                <w:rFonts w:ascii="標楷體" w:eastAsia="標楷體" w:hAnsi="標楷體" w:hint="eastAsia"/>
                <w:szCs w:val="24"/>
              </w:rPr>
              <w:t>1</w:t>
            </w:r>
            <w:r w:rsidR="00427DB8" w:rsidRPr="00441EA3">
              <w:rPr>
                <w:rFonts w:ascii="標楷體" w:eastAsia="標楷體" w:hAnsi="標楷體"/>
                <w:szCs w:val="24"/>
              </w:rPr>
              <w:t>4</w:t>
            </w:r>
            <w:r w:rsidR="00427DB8" w:rsidRPr="00441EA3">
              <w:rPr>
                <w:rFonts w:ascii="標楷體" w:eastAsia="標楷體" w:hAnsi="標楷體" w:hint="eastAsia"/>
                <w:szCs w:val="24"/>
              </w:rPr>
              <w:t>:00用藥安全宣導(一</w:t>
            </w:r>
            <w:r w:rsidR="00427DB8" w:rsidRPr="00441EA3">
              <w:rPr>
                <w:rFonts w:ascii="標楷體" w:eastAsia="標楷體" w:hAnsi="標楷體"/>
                <w:szCs w:val="24"/>
              </w:rPr>
              <w:t>、二、三年級</w:t>
            </w:r>
            <w:r w:rsidR="00427DB8" w:rsidRPr="00441EA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80722C" w:rsidRPr="00B71B68" w:rsidRDefault="00CB1311" w:rsidP="00427DB8">
            <w:pPr>
              <w:spacing w:line="400" w:lineRule="exact"/>
              <w:ind w:firstLineChars="500" w:firstLine="1200"/>
              <w:jc w:val="both"/>
              <w:rPr>
                <w:rFonts w:ascii="標楷體" w:eastAsiaTheme="minorEastAsia" w:hAnsi="標楷體"/>
                <w:szCs w:val="24"/>
              </w:rPr>
            </w:pPr>
            <w:r w:rsidRPr="00441EA3">
              <w:rPr>
                <w:rFonts w:ascii="標楷體" w:eastAsia="標楷體" w:hAnsi="標楷體"/>
                <w:szCs w:val="24"/>
              </w:rPr>
              <w:t>14:00</w:t>
            </w:r>
            <w:r w:rsidRPr="00441EA3">
              <w:rPr>
                <w:rFonts w:ascii="標楷體" w:eastAsia="標楷體" w:hAnsi="標楷體" w:hint="eastAsia"/>
                <w:szCs w:val="24"/>
              </w:rPr>
              <w:t>-15</w:t>
            </w:r>
            <w:r w:rsidR="008D4509" w:rsidRPr="00441EA3">
              <w:rPr>
                <w:rFonts w:ascii="標楷體" w:eastAsia="標楷體" w:hAnsi="標楷體" w:hint="eastAsia"/>
                <w:szCs w:val="24"/>
              </w:rPr>
              <w:t>:</w:t>
            </w:r>
            <w:r w:rsidRPr="00441EA3">
              <w:rPr>
                <w:rFonts w:ascii="標楷體" w:eastAsia="標楷體" w:hAnsi="標楷體" w:hint="eastAsia"/>
                <w:szCs w:val="24"/>
              </w:rPr>
              <w:t>00性</w:t>
            </w:r>
            <w:r w:rsidRPr="00441EA3">
              <w:rPr>
                <w:rFonts w:ascii="標楷體" w:eastAsia="標楷體" w:hAnsi="標楷體"/>
                <w:szCs w:val="24"/>
              </w:rPr>
              <w:t>別平等宣</w:t>
            </w:r>
            <w:r w:rsidRPr="00441EA3">
              <w:rPr>
                <w:rFonts w:ascii="標楷體" w:eastAsia="標楷體" w:hAnsi="標楷體" w:hint="eastAsia"/>
                <w:szCs w:val="24"/>
              </w:rPr>
              <w:t>講(</w:t>
            </w:r>
            <w:r w:rsidRPr="00B71B68">
              <w:rPr>
                <w:rFonts w:ascii="標楷體" w:eastAsia="標楷體" w:hAnsi="標楷體" w:hint="eastAsia"/>
                <w:szCs w:val="24"/>
              </w:rPr>
              <w:t>孢子囊電影院)</w:t>
            </w:r>
            <w:r w:rsidR="00427DB8" w:rsidRPr="00B71B68">
              <w:rPr>
                <w:rFonts w:ascii="標楷體" w:eastAsia="標楷體" w:hAnsi="標楷體" w:hint="eastAsia"/>
                <w:szCs w:val="24"/>
              </w:rPr>
              <w:t>/1</w:t>
            </w:r>
            <w:r w:rsidR="00427DB8" w:rsidRPr="00B71B68">
              <w:rPr>
                <w:rFonts w:ascii="標楷體" w:eastAsia="標楷體" w:hAnsi="標楷體"/>
                <w:szCs w:val="24"/>
              </w:rPr>
              <w:t>5</w:t>
            </w:r>
            <w:r w:rsidR="00427DB8" w:rsidRPr="00B71B68">
              <w:rPr>
                <w:rFonts w:ascii="標楷體" w:eastAsia="標楷體" w:hAnsi="標楷體" w:hint="eastAsia"/>
                <w:szCs w:val="24"/>
              </w:rPr>
              <w:t>:00-</w:t>
            </w:r>
            <w:r w:rsidR="00427DB8" w:rsidRPr="00B71B68">
              <w:rPr>
                <w:rFonts w:ascii="標楷體" w:eastAsia="標楷體" w:hAnsi="標楷體"/>
                <w:szCs w:val="24"/>
              </w:rPr>
              <w:t>16:00</w:t>
            </w:r>
            <w:r w:rsidR="00427DB8" w:rsidRPr="00B71B68">
              <w:rPr>
                <w:rFonts w:ascii="標楷體" w:eastAsia="標楷體" w:hAnsi="標楷體" w:hint="eastAsia"/>
                <w:szCs w:val="24"/>
              </w:rPr>
              <w:t>敬</w:t>
            </w:r>
            <w:r w:rsidR="00427DB8" w:rsidRPr="00B71B68">
              <w:rPr>
                <w:rFonts w:ascii="標楷體" w:eastAsia="標楷體" w:hAnsi="標楷體"/>
                <w:szCs w:val="24"/>
              </w:rPr>
              <w:t>師活動</w:t>
            </w:r>
          </w:p>
          <w:p w:rsidR="00705A0F" w:rsidRPr="00B71B68" w:rsidRDefault="00705A0F" w:rsidP="00705A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71B68">
              <w:rPr>
                <w:rFonts w:ascii="標楷體" w:eastAsia="標楷體" w:hAnsi="標楷體" w:hint="eastAsia"/>
                <w:szCs w:val="24"/>
              </w:rPr>
              <w:t>(總)1</w:t>
            </w:r>
            <w:r w:rsidR="00CA58F2" w:rsidRPr="00B71B68">
              <w:rPr>
                <w:rFonts w:ascii="標楷體" w:eastAsia="標楷體" w:hAnsi="標楷體"/>
                <w:szCs w:val="24"/>
              </w:rPr>
              <w:t>13</w:t>
            </w:r>
            <w:r w:rsidRPr="00B71B68">
              <w:rPr>
                <w:rFonts w:ascii="標楷體" w:eastAsia="標楷體" w:hAnsi="標楷體" w:hint="eastAsia"/>
                <w:szCs w:val="24"/>
              </w:rPr>
              <w:t>年度下半年自衛消防編組演練申報</w:t>
            </w:r>
          </w:p>
          <w:p w:rsidR="004B18F0" w:rsidRPr="00C70A15" w:rsidRDefault="00705A0F" w:rsidP="00705A0F">
            <w:pPr>
              <w:spacing w:afterLines="50" w:after="163" w:line="400" w:lineRule="exact"/>
              <w:jc w:val="both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B515F6">
              <w:rPr>
                <w:rFonts w:ascii="標楷體" w:eastAsia="標楷體" w:hAnsi="標楷體"/>
                <w:szCs w:val="24"/>
              </w:rPr>
              <w:t>(</w:t>
            </w:r>
            <w:r w:rsidRPr="00B515F6">
              <w:rPr>
                <w:rFonts w:ascii="標楷體" w:eastAsia="標楷體" w:hAnsi="標楷體" w:hint="eastAsia"/>
                <w:szCs w:val="24"/>
              </w:rPr>
              <w:t>輔</w:t>
            </w:r>
            <w:r w:rsidRPr="00B515F6">
              <w:rPr>
                <w:rFonts w:ascii="標楷體" w:eastAsia="標楷體" w:hAnsi="標楷體"/>
                <w:szCs w:val="24"/>
              </w:rPr>
              <w:t>)</w:t>
            </w:r>
            <w:r w:rsidRPr="00B515F6">
              <w:rPr>
                <w:rFonts w:ascii="標楷體" w:eastAsia="標楷體" w:hAnsi="標楷體" w:hint="eastAsia"/>
                <w:szCs w:val="24"/>
              </w:rPr>
              <w:t>特殊教育學生輔導期初會議、IEP個</w:t>
            </w:r>
            <w:r w:rsidRPr="00B515F6">
              <w:rPr>
                <w:rFonts w:ascii="標楷體" w:eastAsia="標楷體" w:hAnsi="標楷體"/>
                <w:szCs w:val="24"/>
              </w:rPr>
              <w:t>案</w:t>
            </w:r>
            <w:r w:rsidRPr="00B515F6">
              <w:rPr>
                <w:rFonts w:ascii="標楷體" w:eastAsia="標楷體" w:hAnsi="標楷體" w:hint="eastAsia"/>
                <w:szCs w:val="24"/>
              </w:rPr>
              <w:t>會議</w:t>
            </w:r>
          </w:p>
        </w:tc>
      </w:tr>
      <w:tr w:rsidR="004B18F0" w:rsidRPr="0003278E" w:rsidTr="00A02306">
        <w:trPr>
          <w:cantSplit/>
          <w:trHeight w:val="1493"/>
        </w:trPr>
        <w:tc>
          <w:tcPr>
            <w:tcW w:w="300" w:type="dxa"/>
            <w:vMerge/>
          </w:tcPr>
          <w:p w:rsidR="004B18F0" w:rsidRPr="00491CF5" w:rsidRDefault="004B18F0" w:rsidP="004B18F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4B18F0" w:rsidRPr="004B18F0" w:rsidRDefault="00F05990" w:rsidP="004B18F0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8F0" w:rsidRPr="00ED2113" w:rsidRDefault="00ED2113" w:rsidP="004B18F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/>
              </w:rPr>
              <w:t>29</w:t>
            </w:r>
          </w:p>
          <w:p w:rsidR="004B18F0" w:rsidRPr="00ED2113" w:rsidRDefault="004B18F0" w:rsidP="004B18F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BatangChe" w:eastAsia="BatangChe" w:hAnsi="BatangChe" w:hint="eastAsia"/>
              </w:rPr>
              <w:t>｜</w:t>
            </w:r>
          </w:p>
          <w:p w:rsidR="004B18F0" w:rsidRPr="00ED2113" w:rsidRDefault="00ED2113" w:rsidP="004B18F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8F0" w:rsidRPr="00CE5AA6" w:rsidRDefault="004B18F0" w:rsidP="00452195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90" w:rsidRDefault="00F05990" w:rsidP="00E42ED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5990">
              <w:rPr>
                <w:rFonts w:ascii="標楷體" w:eastAsia="標楷體" w:hAnsi="標楷體"/>
                <w:szCs w:val="24"/>
              </w:rPr>
              <w:t>(</w:t>
            </w:r>
            <w:r w:rsidRPr="00F05990">
              <w:rPr>
                <w:rFonts w:ascii="標楷體" w:eastAsia="標楷體" w:hAnsi="標楷體" w:hint="eastAsia"/>
                <w:szCs w:val="24"/>
              </w:rPr>
              <w:t>教</w:t>
            </w:r>
            <w:r w:rsidRPr="00F05990">
              <w:rPr>
                <w:rFonts w:ascii="標楷體" w:eastAsia="標楷體" w:hAnsi="標楷體"/>
                <w:szCs w:val="24"/>
              </w:rPr>
              <w:t>)</w:t>
            </w:r>
            <w:r w:rsidRPr="00F05990">
              <w:rPr>
                <w:rFonts w:ascii="標楷體" w:eastAsia="標楷體" w:hAnsi="標楷體" w:hint="eastAsia"/>
                <w:szCs w:val="24"/>
              </w:rPr>
              <w:t>9/</w:t>
            </w:r>
            <w:r w:rsidRPr="00F05990">
              <w:rPr>
                <w:rFonts w:ascii="標楷體" w:eastAsia="標楷體" w:hAnsi="標楷體"/>
                <w:szCs w:val="24"/>
              </w:rPr>
              <w:t>30</w:t>
            </w:r>
            <w:r w:rsidRPr="00F05990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F05990">
              <w:rPr>
                <w:rFonts w:ascii="標楷體" w:eastAsia="標楷體" w:hAnsi="標楷體" w:hint="eastAsia"/>
                <w:szCs w:val="24"/>
              </w:rPr>
              <w:t>重補修開始上課</w:t>
            </w:r>
          </w:p>
          <w:p w:rsidR="00526E30" w:rsidRDefault="00526E30" w:rsidP="00526E30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526E30">
              <w:rPr>
                <w:rFonts w:ascii="標楷體" w:eastAsia="標楷體" w:hAnsi="標楷體" w:hint="eastAsia"/>
                <w:szCs w:val="24"/>
              </w:rPr>
              <w:t>9/</w:t>
            </w:r>
            <w:r w:rsidRPr="00526E30">
              <w:rPr>
                <w:rFonts w:ascii="標楷體" w:eastAsia="標楷體" w:hAnsi="標楷體"/>
                <w:szCs w:val="24"/>
              </w:rPr>
              <w:t>30</w:t>
            </w:r>
            <w:r w:rsidRPr="00526E30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526E30">
              <w:rPr>
                <w:rFonts w:ascii="標楷體" w:eastAsia="標楷體" w:hAnsi="標楷體" w:hint="eastAsia"/>
                <w:szCs w:val="24"/>
              </w:rPr>
              <w:t>~10/</w:t>
            </w:r>
            <w:r w:rsidRPr="00526E30">
              <w:rPr>
                <w:rFonts w:ascii="標楷體" w:eastAsia="標楷體" w:hAnsi="標楷體"/>
                <w:szCs w:val="24"/>
              </w:rPr>
              <w:t>17</w:t>
            </w:r>
            <w:r w:rsidRPr="00526E30">
              <w:rPr>
                <w:rFonts w:ascii="MS Gothic" w:eastAsia="MS Gothic" w:hAnsi="MS Gothic" w:cs="MS Gothic" w:hint="eastAsia"/>
                <w:szCs w:val="24"/>
                <w:lang w:eastAsia="zh-CN"/>
              </w:rPr>
              <w:t>㈣</w:t>
            </w:r>
            <w:r w:rsidRPr="00526E30">
              <w:rPr>
                <w:rFonts w:ascii="標楷體" w:eastAsia="標楷體" w:hAnsi="標楷體" w:hint="eastAsia"/>
                <w:szCs w:val="24"/>
              </w:rPr>
              <w:t>各師線上登錄第一次段考成績</w:t>
            </w:r>
          </w:p>
          <w:p w:rsidR="0080722C" w:rsidRPr="00993BEE" w:rsidRDefault="00705A0F" w:rsidP="0080722C">
            <w:pPr>
              <w:spacing w:line="400" w:lineRule="exact"/>
              <w:jc w:val="both"/>
              <w:rPr>
                <w:rFonts w:ascii="新細明體" w:hAnsi="新細明體" w:cs="新細明體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學</w:t>
            </w:r>
            <w:r w:rsidRPr="00993BEE">
              <w:rPr>
                <w:rFonts w:ascii="標楷體" w:eastAsia="標楷體" w:hAnsi="標楷體"/>
                <w:szCs w:val="24"/>
              </w:rPr>
              <w:t>)</w:t>
            </w:r>
            <w:r w:rsidR="0080722C" w:rsidRPr="00993BEE">
              <w:rPr>
                <w:rFonts w:ascii="標楷體" w:eastAsia="標楷體" w:hAnsi="標楷體" w:hint="eastAsia"/>
                <w:szCs w:val="24"/>
              </w:rPr>
              <w:t>9/</w:t>
            </w:r>
            <w:r w:rsidR="0080722C" w:rsidRPr="00993BEE">
              <w:rPr>
                <w:rFonts w:ascii="標楷體" w:eastAsia="標楷體" w:hAnsi="標楷體"/>
                <w:szCs w:val="24"/>
              </w:rPr>
              <w:t>30</w:t>
            </w:r>
            <w:r w:rsidR="0080722C" w:rsidRPr="00993BEE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="0080722C" w:rsidRPr="00993BEE">
              <w:rPr>
                <w:rFonts w:ascii="標楷體" w:eastAsia="標楷體" w:hAnsi="標楷體" w:hint="eastAsia"/>
                <w:szCs w:val="24"/>
              </w:rPr>
              <w:t>社團活動</w:t>
            </w:r>
            <w:r w:rsidR="0080722C" w:rsidRPr="00993BEE">
              <w:rPr>
                <w:rFonts w:ascii="新細明體" w:hAnsi="新細明體" w:cs="新細明體" w:hint="eastAsia"/>
                <w:szCs w:val="24"/>
              </w:rPr>
              <w:t>⑴</w:t>
            </w:r>
          </w:p>
          <w:p w:rsidR="001E1EEF" w:rsidRPr="00993BEE" w:rsidRDefault="001E1EEF" w:rsidP="001E1EEF">
            <w:pPr>
              <w:spacing w:line="400" w:lineRule="exact"/>
              <w:ind w:leftChars="200" w:left="480" w:firstLineChars="8" w:firstLine="19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10/</w:t>
            </w:r>
            <w:r w:rsidR="004063DF" w:rsidRPr="00993BEE">
              <w:rPr>
                <w:rFonts w:ascii="標楷體" w:eastAsia="標楷體" w:hAnsi="標楷體" w:hint="eastAsia"/>
                <w:szCs w:val="24"/>
              </w:rPr>
              <w:t>3</w:t>
            </w:r>
            <w:r w:rsidRPr="00993BEE">
              <w:rPr>
                <w:rFonts w:ascii="MS Gothic" w:eastAsia="MS Gothic" w:hAnsi="MS Gothic" w:cs="MS Gothic" w:hint="eastAsia"/>
                <w:szCs w:val="24"/>
              </w:rPr>
              <w:t>㈣</w:t>
            </w:r>
            <w:r w:rsidRPr="00993BEE">
              <w:rPr>
                <w:rFonts w:ascii="標楷體" w:eastAsia="標楷體" w:hAnsi="標楷體" w:hint="eastAsia"/>
                <w:szCs w:val="24"/>
              </w:rPr>
              <w:t>召</w:t>
            </w:r>
            <w:r w:rsidRPr="00993BEE">
              <w:rPr>
                <w:rFonts w:ascii="標楷體" w:eastAsia="標楷體" w:hAnsi="標楷體"/>
                <w:szCs w:val="24"/>
              </w:rPr>
              <w:t>開</w:t>
            </w:r>
            <w:r w:rsidRPr="00993BEE">
              <w:rPr>
                <w:rFonts w:ascii="標楷體" w:eastAsia="標楷體" w:hAnsi="標楷體" w:hint="eastAsia"/>
                <w:szCs w:val="24"/>
              </w:rPr>
              <w:t>社聯會會議</w:t>
            </w:r>
          </w:p>
          <w:p w:rsidR="00705A0F" w:rsidRPr="00993BEE" w:rsidRDefault="00705A0F" w:rsidP="00705A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(實)檢</w:t>
            </w:r>
            <w:r w:rsidRPr="00993BEE">
              <w:rPr>
                <w:rFonts w:ascii="標楷體" w:eastAsia="標楷體" w:hAnsi="標楷體"/>
                <w:szCs w:val="24"/>
              </w:rPr>
              <w:t>查實習日誌、自動檢核表</w:t>
            </w:r>
            <w:r w:rsidRPr="00993BEE">
              <w:rPr>
                <w:rFonts w:ascii="標楷體" w:eastAsia="標楷體" w:hAnsi="標楷體" w:hint="eastAsia"/>
                <w:szCs w:val="24"/>
              </w:rPr>
              <w:t>冊</w:t>
            </w:r>
            <w:r w:rsidRPr="00993BEE">
              <w:rPr>
                <w:rFonts w:ascii="標楷體" w:eastAsia="標楷體" w:hAnsi="標楷體"/>
                <w:szCs w:val="24"/>
              </w:rPr>
              <w:t>、材料領用表冊</w:t>
            </w:r>
          </w:p>
          <w:p w:rsidR="004B18F0" w:rsidRPr="00993BEE" w:rsidRDefault="00705A0F" w:rsidP="00DA51C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輔</w:t>
            </w:r>
            <w:r w:rsidRPr="00993BEE">
              <w:rPr>
                <w:rFonts w:ascii="標楷體" w:eastAsia="標楷體" w:hAnsi="標楷體"/>
                <w:szCs w:val="24"/>
              </w:rPr>
              <w:t>)</w:t>
            </w:r>
            <w:r w:rsidRPr="00993BEE">
              <w:rPr>
                <w:rFonts w:ascii="標楷體" w:eastAsia="標楷體" w:hAnsi="標楷體" w:hint="eastAsia"/>
                <w:szCs w:val="24"/>
              </w:rPr>
              <w:t>認輔工作協調會議</w:t>
            </w:r>
          </w:p>
          <w:p w:rsidR="004D5B77" w:rsidRPr="00705A0F" w:rsidRDefault="004D5B77" w:rsidP="004D5B7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(會)9/</w:t>
            </w:r>
            <w:r w:rsidRPr="00993BEE">
              <w:rPr>
                <w:rFonts w:ascii="標楷體" w:eastAsia="標楷體" w:hAnsi="標楷體"/>
                <w:szCs w:val="24"/>
              </w:rPr>
              <w:t>30</w:t>
            </w:r>
            <w:r w:rsidRPr="00993BEE">
              <w:rPr>
                <w:rFonts w:ascii="MS Gothic" w:eastAsia="MS Gothic" w:hAnsi="MS Gothic" w:cs="MS Gothic" w:hint="eastAsia"/>
                <w:szCs w:val="24"/>
                <w:lang w:eastAsia="zh-CN"/>
              </w:rPr>
              <w:t>㈠</w:t>
            </w:r>
            <w:r w:rsidRPr="00993BEE">
              <w:rPr>
                <w:rFonts w:ascii="標楷體" w:eastAsia="標楷體" w:hAnsi="標楷體" w:cs="微軟正黑體"/>
                <w:szCs w:val="24"/>
              </w:rPr>
              <w:t>函報</w:t>
            </w:r>
            <w:r w:rsidRPr="00993BEE">
              <w:rPr>
                <w:rFonts w:ascii="標楷體" w:eastAsia="標楷體" w:hAnsi="標楷體" w:cs="微軟正黑體" w:hint="eastAsia"/>
                <w:szCs w:val="24"/>
              </w:rPr>
              <w:t>並</w:t>
            </w:r>
            <w:r w:rsidRPr="00993BEE">
              <w:rPr>
                <w:rFonts w:ascii="標楷體" w:eastAsia="標楷體" w:hAnsi="標楷體" w:cs="微軟正黑體"/>
                <w:szCs w:val="24"/>
              </w:rPr>
              <w:t>提繳</w:t>
            </w:r>
            <w:r w:rsidRPr="00993BEE">
              <w:rPr>
                <w:rFonts w:ascii="標楷體" w:eastAsia="標楷體" w:hAnsi="標楷體" w:cs="微軟正黑體" w:hint="eastAsia"/>
                <w:szCs w:val="24"/>
              </w:rPr>
              <w:t>113學</w:t>
            </w:r>
            <w:r w:rsidRPr="00993BEE">
              <w:rPr>
                <w:rFonts w:ascii="標楷體" w:eastAsia="標楷體" w:hAnsi="標楷體" w:cs="微軟正黑體"/>
                <w:szCs w:val="24"/>
              </w:rPr>
              <w:t>年度第一學期私校退</w:t>
            </w:r>
            <w:r w:rsidRPr="00993BEE">
              <w:rPr>
                <w:rFonts w:ascii="標楷體" w:eastAsia="標楷體" w:hAnsi="標楷體" w:cs="微軟正黑體" w:hint="eastAsia"/>
                <w:szCs w:val="24"/>
              </w:rPr>
              <w:t>撫</w:t>
            </w:r>
            <w:r w:rsidRPr="00993BEE">
              <w:rPr>
                <w:rFonts w:ascii="標楷體" w:eastAsia="標楷體" w:hAnsi="標楷體" w:cs="微軟正黑體"/>
                <w:szCs w:val="24"/>
              </w:rPr>
              <w:t>金</w:t>
            </w:r>
          </w:p>
        </w:tc>
      </w:tr>
      <w:tr w:rsidR="004B18F0" w:rsidRPr="0003278E" w:rsidTr="00705A0F">
        <w:trPr>
          <w:cantSplit/>
          <w:trHeight w:val="1235"/>
        </w:trPr>
        <w:tc>
          <w:tcPr>
            <w:tcW w:w="300" w:type="dxa"/>
            <w:vMerge w:val="restart"/>
          </w:tcPr>
          <w:p w:rsidR="004B18F0" w:rsidRPr="004B18F0" w:rsidRDefault="004B18F0" w:rsidP="004B18F0">
            <w:pPr>
              <w:spacing w:beforeLines="200" w:before="654" w:line="240" w:lineRule="exact"/>
              <w:rPr>
                <w:rFonts w:ascii="標楷體" w:eastAsia="標楷體" w:hAnsi="標楷體"/>
              </w:rPr>
            </w:pPr>
            <w:r w:rsidRPr="004B18F0">
              <w:rPr>
                <w:rFonts w:ascii="標楷體" w:eastAsia="標楷體" w:hAnsi="標楷體" w:hint="eastAsia"/>
              </w:rPr>
              <w:lastRenderedPageBreak/>
              <w:t>十</w:t>
            </w:r>
          </w:p>
          <w:p w:rsidR="004B18F0" w:rsidRPr="004B18F0" w:rsidRDefault="004B18F0" w:rsidP="004B18F0">
            <w:pPr>
              <w:spacing w:line="260" w:lineRule="exact"/>
              <w:rPr>
                <w:rFonts w:ascii="標楷體" w:eastAsia="標楷體" w:hAnsi="標楷體"/>
              </w:rPr>
            </w:pPr>
            <w:r w:rsidRPr="004B18F0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4B18F0" w:rsidRPr="00491CF5" w:rsidRDefault="00F05990" w:rsidP="004B18F0">
            <w:pPr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8F0" w:rsidRPr="00ED2113" w:rsidRDefault="00ED2113" w:rsidP="004B18F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/>
              </w:rPr>
              <w:t>6</w:t>
            </w:r>
          </w:p>
          <w:p w:rsidR="004B18F0" w:rsidRPr="00ED2113" w:rsidRDefault="004B18F0" w:rsidP="004B18F0">
            <w:pPr>
              <w:spacing w:line="220" w:lineRule="exact"/>
              <w:jc w:val="center"/>
              <w:rPr>
                <w:rFonts w:ascii="BatangChe" w:hAnsi="BatangChe"/>
              </w:rPr>
            </w:pPr>
            <w:r w:rsidRPr="00ED2113">
              <w:rPr>
                <w:rFonts w:ascii="BatangChe" w:eastAsia="BatangChe" w:hAnsi="BatangChe" w:hint="eastAsia"/>
              </w:rPr>
              <w:t>｜</w:t>
            </w:r>
          </w:p>
          <w:p w:rsidR="004B18F0" w:rsidRPr="00ED2113" w:rsidRDefault="00ED2113" w:rsidP="004B18F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/>
              </w:rPr>
              <w:t>12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8F0" w:rsidRPr="00D55CB0" w:rsidRDefault="00DF4B20" w:rsidP="00D55CB0">
            <w:pPr>
              <w:spacing w:line="320" w:lineRule="exact"/>
              <w:ind w:firstLineChars="50" w:firstLine="127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>
              <w:rPr>
                <w:rFonts w:ascii="標楷體" w:eastAsia="標楷體" w:hAnsi="標楷體" w:hint="eastAsia"/>
                <w:w w:val="106"/>
                <w:szCs w:val="24"/>
              </w:rPr>
              <w:t>9</w:t>
            </w:r>
            <w:r w:rsidR="004B18F0" w:rsidRPr="00D55CB0">
              <w:rPr>
                <w:rFonts w:ascii="標楷體" w:eastAsia="標楷體" w:hAnsi="標楷體" w:hint="eastAsia"/>
                <w:w w:val="106"/>
                <w:szCs w:val="24"/>
              </w:rPr>
              <w:t>日(三）行政會議</w:t>
            </w:r>
          </w:p>
          <w:p w:rsidR="003324F7" w:rsidRPr="00CE5AA6" w:rsidRDefault="003324F7" w:rsidP="004B18F0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  <w:r w:rsidRPr="003324F7">
              <w:rPr>
                <w:rFonts w:ascii="標楷體" w:eastAsia="標楷體" w:hAnsi="標楷體" w:hint="eastAsia"/>
                <w:w w:val="106"/>
                <w:szCs w:val="24"/>
              </w:rPr>
              <w:t>10日(四)國慶日放假一</w:t>
            </w:r>
            <w:r w:rsidRPr="003324F7">
              <w:rPr>
                <w:rFonts w:ascii="標楷體" w:eastAsia="標楷體" w:hAnsi="標楷體"/>
                <w:w w:val="106"/>
                <w:szCs w:val="24"/>
              </w:rPr>
              <w:t>天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F0" w:rsidRPr="00441EA3" w:rsidRDefault="00F05990" w:rsidP="004B18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5990">
              <w:rPr>
                <w:rFonts w:ascii="標楷體" w:eastAsia="標楷體" w:hAnsi="標楷體"/>
                <w:szCs w:val="24"/>
              </w:rPr>
              <w:t>(</w:t>
            </w:r>
            <w:r w:rsidRPr="00F05990">
              <w:rPr>
                <w:rFonts w:ascii="標楷體" w:eastAsia="標楷體" w:hAnsi="標楷體" w:hint="eastAsia"/>
                <w:szCs w:val="24"/>
              </w:rPr>
              <w:t>教</w:t>
            </w:r>
            <w:r w:rsidRPr="00F05990">
              <w:rPr>
                <w:rFonts w:ascii="標楷體" w:eastAsia="標楷體" w:hAnsi="標楷體"/>
                <w:szCs w:val="24"/>
              </w:rPr>
              <w:t>)</w:t>
            </w:r>
            <w:r w:rsidRPr="00F05990">
              <w:rPr>
                <w:rFonts w:ascii="標楷體" w:eastAsia="標楷體" w:hAnsi="標楷體" w:hint="eastAsia"/>
                <w:szCs w:val="24"/>
              </w:rPr>
              <w:t>10/</w:t>
            </w:r>
            <w:r w:rsidRPr="00F05990">
              <w:rPr>
                <w:rFonts w:ascii="標楷體" w:eastAsia="標楷體" w:hAnsi="標楷體"/>
                <w:szCs w:val="24"/>
              </w:rPr>
              <w:t>8</w:t>
            </w:r>
            <w:r w:rsidRPr="00F05990">
              <w:rPr>
                <w:rFonts w:ascii="MS Gothic" w:eastAsia="MS Gothic" w:hAnsi="MS Gothic" w:cs="MS Gothic" w:hint="eastAsia"/>
                <w:szCs w:val="24"/>
              </w:rPr>
              <w:t>㈡</w:t>
            </w:r>
            <w:r w:rsidRPr="00F05990">
              <w:rPr>
                <w:rFonts w:ascii="標楷體" w:eastAsia="標楷體" w:hAnsi="標楷體" w:hint="eastAsia"/>
                <w:szCs w:val="24"/>
              </w:rPr>
              <w:t>、10/</w:t>
            </w:r>
            <w:r w:rsidRPr="00F05990">
              <w:rPr>
                <w:rFonts w:ascii="標楷體" w:eastAsia="標楷體" w:hAnsi="標楷體"/>
                <w:szCs w:val="24"/>
              </w:rPr>
              <w:t>9</w:t>
            </w:r>
            <w:r w:rsidRPr="00F05990">
              <w:rPr>
                <w:rFonts w:ascii="MS Gothic" w:eastAsia="MS Gothic" w:hAnsi="MS Gothic" w:cs="MS Gothic" w:hint="eastAsia"/>
                <w:szCs w:val="24"/>
                <w:lang w:eastAsia="zh-CN"/>
              </w:rPr>
              <w:t>㈢</w:t>
            </w:r>
            <w:r w:rsidRPr="00F05990">
              <w:rPr>
                <w:rFonts w:ascii="標楷體" w:eastAsia="標楷體" w:hAnsi="標楷體" w:hint="eastAsia"/>
                <w:szCs w:val="24"/>
              </w:rPr>
              <w:t>第</w:t>
            </w:r>
            <w:r w:rsidRPr="00441EA3">
              <w:rPr>
                <w:rFonts w:ascii="標楷體" w:eastAsia="標楷體" w:hAnsi="標楷體" w:hint="eastAsia"/>
                <w:szCs w:val="24"/>
              </w:rPr>
              <w:t>一次段考</w:t>
            </w:r>
          </w:p>
          <w:p w:rsidR="00427DB8" w:rsidRPr="00993BEE" w:rsidRDefault="00705A0F" w:rsidP="004D41FE">
            <w:pPr>
              <w:spacing w:line="400" w:lineRule="exact"/>
              <w:ind w:left="485" w:hangingChars="202" w:hanging="485"/>
              <w:jc w:val="both"/>
              <w:rPr>
                <w:rFonts w:ascii="標楷體" w:eastAsia="標楷體" w:hAnsi="標楷體"/>
                <w:szCs w:val="24"/>
              </w:rPr>
            </w:pPr>
            <w:r w:rsidRPr="00441EA3">
              <w:rPr>
                <w:rFonts w:ascii="標楷體" w:eastAsia="標楷體" w:hAnsi="標楷體" w:hint="eastAsia"/>
                <w:szCs w:val="24"/>
              </w:rPr>
              <w:t>(學)</w:t>
            </w:r>
            <w:r w:rsidR="00134BA8" w:rsidRPr="00441EA3">
              <w:rPr>
                <w:rFonts w:ascii="標楷體" w:eastAsia="標楷體" w:hAnsi="標楷體" w:hint="eastAsia"/>
                <w:szCs w:val="24"/>
              </w:rPr>
              <w:t>10/</w:t>
            </w:r>
            <w:r w:rsidR="00134BA8" w:rsidRPr="00441EA3">
              <w:rPr>
                <w:rFonts w:ascii="標楷體" w:eastAsia="標楷體" w:hAnsi="標楷體"/>
                <w:szCs w:val="24"/>
              </w:rPr>
              <w:t>7</w:t>
            </w:r>
            <w:r w:rsidR="00134BA8" w:rsidRPr="00441EA3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="00134BA8" w:rsidRPr="00441EA3">
              <w:rPr>
                <w:rFonts w:ascii="標楷體" w:eastAsia="標楷體" w:hAnsi="標楷體" w:hint="eastAsia"/>
                <w:szCs w:val="24"/>
              </w:rPr>
              <w:t>8:00新生健康檢查</w:t>
            </w:r>
            <w:r w:rsidR="004D41FE" w:rsidRPr="00441EA3">
              <w:rPr>
                <w:rFonts w:ascii="標楷體" w:eastAsia="標楷體" w:hAnsi="標楷體" w:hint="eastAsia"/>
                <w:szCs w:val="24"/>
              </w:rPr>
              <w:t>/</w:t>
            </w:r>
            <w:r w:rsidR="00906BDE" w:rsidRPr="00441EA3">
              <w:rPr>
                <w:rFonts w:ascii="標楷體" w:eastAsia="標楷體" w:hAnsi="標楷體" w:hint="eastAsia"/>
                <w:szCs w:val="24"/>
              </w:rPr>
              <w:t>1</w:t>
            </w:r>
            <w:r w:rsidR="00427DB8" w:rsidRPr="00441EA3">
              <w:rPr>
                <w:rFonts w:ascii="標楷體" w:eastAsia="標楷體" w:hAnsi="標楷體"/>
                <w:szCs w:val="24"/>
              </w:rPr>
              <w:t>4</w:t>
            </w:r>
            <w:r w:rsidR="00906BDE" w:rsidRPr="00441EA3">
              <w:rPr>
                <w:rFonts w:ascii="標楷體" w:eastAsia="標楷體" w:hAnsi="標楷體" w:hint="eastAsia"/>
                <w:szCs w:val="24"/>
              </w:rPr>
              <w:t>:00-15:00校</w:t>
            </w:r>
            <w:r w:rsidR="00906BDE" w:rsidRPr="00441EA3">
              <w:rPr>
                <w:rFonts w:ascii="標楷體" w:eastAsia="標楷體" w:hAnsi="標楷體"/>
                <w:szCs w:val="24"/>
              </w:rPr>
              <w:t>園</w:t>
            </w:r>
            <w:r w:rsidR="00906BDE" w:rsidRPr="00993BEE">
              <w:rPr>
                <w:rFonts w:ascii="標楷體" w:eastAsia="標楷體" w:hAnsi="標楷體"/>
                <w:szCs w:val="24"/>
              </w:rPr>
              <w:t>智慧宣導</w:t>
            </w:r>
            <w:r w:rsidR="004D41FE" w:rsidRPr="00993BEE"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134BA8" w:rsidRPr="00993BEE" w:rsidRDefault="00134BA8" w:rsidP="00427DB8">
            <w:pPr>
              <w:spacing w:line="400" w:lineRule="exact"/>
              <w:ind w:leftChars="200" w:left="480" w:firstLineChars="300" w:firstLine="720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15:10-16:00獎助學金審查會議</w:t>
            </w:r>
          </w:p>
          <w:p w:rsidR="00705A0F" w:rsidRPr="00441EA3" w:rsidRDefault="00705A0F" w:rsidP="00705A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1EA3">
              <w:rPr>
                <w:rFonts w:ascii="標楷體" w:eastAsia="標楷體" w:hAnsi="標楷體"/>
                <w:szCs w:val="24"/>
              </w:rPr>
              <w:t>(</w:t>
            </w:r>
            <w:r w:rsidRPr="00441EA3">
              <w:rPr>
                <w:rFonts w:ascii="標楷體" w:eastAsia="標楷體" w:hAnsi="標楷體" w:hint="eastAsia"/>
                <w:szCs w:val="24"/>
              </w:rPr>
              <w:t>總</w:t>
            </w:r>
            <w:r w:rsidRPr="00441EA3">
              <w:rPr>
                <w:rFonts w:ascii="標楷體" w:eastAsia="標楷體" w:hAnsi="標楷體"/>
                <w:szCs w:val="24"/>
              </w:rPr>
              <w:t>)</w:t>
            </w:r>
            <w:r w:rsidRPr="00441EA3">
              <w:rPr>
                <w:rFonts w:ascii="標楷體" w:eastAsia="標楷體" w:hAnsi="標楷體" w:hint="eastAsia"/>
                <w:szCs w:val="24"/>
              </w:rPr>
              <w:t>飲用水質定期檢測</w:t>
            </w:r>
          </w:p>
          <w:p w:rsidR="003D6886" w:rsidRPr="003D6886" w:rsidRDefault="003D6886" w:rsidP="00705A0F">
            <w:pPr>
              <w:spacing w:line="400" w:lineRule="exact"/>
              <w:jc w:val="both"/>
              <w:rPr>
                <w:rFonts w:ascii="標楷體" w:eastAsia="標楷體" w:hAnsi="標楷體"/>
                <w:color w:val="538135" w:themeColor="accent6" w:themeShade="BF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(實)</w:t>
            </w:r>
            <w:r w:rsidRPr="00993BEE">
              <w:rPr>
                <w:rFonts w:ascii="標楷體" w:eastAsia="標楷體" w:hAnsi="標楷體"/>
                <w:szCs w:val="24"/>
              </w:rPr>
              <w:t>10/7</w:t>
            </w:r>
            <w:r w:rsidRPr="00993BEE">
              <w:rPr>
                <w:rFonts w:ascii="MS Gothic" w:eastAsia="MS Gothic" w:hAnsi="MS Gothic" w:cs="MS Gothic" w:hint="eastAsia"/>
                <w:szCs w:val="24"/>
                <w:lang w:eastAsia="zh-CN"/>
              </w:rPr>
              <w:t>㈠</w:t>
            </w:r>
            <w:r w:rsidR="008D4509" w:rsidRPr="00993BEE">
              <w:rPr>
                <w:rFonts w:ascii="標楷體" w:eastAsia="標楷體" w:hAnsi="標楷體" w:hint="eastAsia"/>
                <w:szCs w:val="24"/>
              </w:rPr>
              <w:t>13</w:t>
            </w:r>
            <w:r w:rsidRPr="00993BEE">
              <w:rPr>
                <w:rFonts w:ascii="標楷體" w:eastAsia="標楷體" w:hAnsi="標楷體" w:hint="eastAsia"/>
                <w:szCs w:val="24"/>
              </w:rPr>
              <w:t>:</w:t>
            </w:r>
            <w:r w:rsidRPr="00993BEE">
              <w:rPr>
                <w:rFonts w:ascii="標楷體" w:eastAsia="標楷體" w:hAnsi="標楷體"/>
                <w:szCs w:val="24"/>
              </w:rPr>
              <w:t>1</w:t>
            </w:r>
            <w:r w:rsidRPr="00993BEE">
              <w:rPr>
                <w:rFonts w:ascii="標楷體" w:eastAsia="標楷體" w:hAnsi="標楷體" w:hint="eastAsia"/>
                <w:szCs w:val="24"/>
              </w:rPr>
              <w:t>0-14:00辦</w:t>
            </w:r>
            <w:r w:rsidRPr="00993BEE">
              <w:rPr>
                <w:rFonts w:ascii="標楷體" w:eastAsia="標楷體" w:hAnsi="標楷體"/>
                <w:szCs w:val="24"/>
              </w:rPr>
              <w:t>理</w:t>
            </w:r>
            <w:r w:rsidRPr="00993BEE">
              <w:rPr>
                <w:rFonts w:ascii="標楷體" w:eastAsia="標楷體" w:hAnsi="標楷體" w:hint="eastAsia"/>
                <w:szCs w:val="24"/>
              </w:rPr>
              <w:t>求職</w:t>
            </w:r>
            <w:r w:rsidRPr="00993BEE">
              <w:rPr>
                <w:rFonts w:ascii="標楷體" w:eastAsia="標楷體" w:hAnsi="標楷體"/>
                <w:szCs w:val="24"/>
              </w:rPr>
              <w:t>防</w:t>
            </w:r>
            <w:r w:rsidRPr="00993BEE">
              <w:rPr>
                <w:rFonts w:ascii="標楷體" w:eastAsia="標楷體" w:hAnsi="標楷體" w:hint="eastAsia"/>
                <w:szCs w:val="24"/>
              </w:rPr>
              <w:t>詐</w:t>
            </w:r>
            <w:r w:rsidRPr="00993BEE">
              <w:rPr>
                <w:rFonts w:ascii="標楷體" w:eastAsia="標楷體" w:hAnsi="標楷體"/>
                <w:szCs w:val="24"/>
              </w:rPr>
              <w:t>騙</w:t>
            </w:r>
            <w:r w:rsidRPr="00993BEE">
              <w:rPr>
                <w:rFonts w:ascii="標楷體" w:eastAsia="標楷體" w:hAnsi="標楷體" w:hint="eastAsia"/>
                <w:szCs w:val="24"/>
              </w:rPr>
              <w:t>活</w:t>
            </w:r>
            <w:r w:rsidRPr="00993BEE">
              <w:rPr>
                <w:rFonts w:ascii="標楷體" w:eastAsia="標楷體" w:hAnsi="標楷體"/>
                <w:szCs w:val="24"/>
              </w:rPr>
              <w:t>動</w:t>
            </w:r>
          </w:p>
        </w:tc>
      </w:tr>
      <w:tr w:rsidR="0003278E" w:rsidRPr="0003278E" w:rsidTr="00705A0F">
        <w:trPr>
          <w:cantSplit/>
          <w:trHeight w:val="1409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F05990" w:rsidP="00150708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ED2113" w:rsidRDefault="00ED2113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/>
              </w:rPr>
              <w:t>13</w:t>
            </w:r>
          </w:p>
          <w:p w:rsidR="00256A5C" w:rsidRPr="00ED2113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BatangChe" w:eastAsia="BatangChe" w:hAnsi="BatangChe" w:hint="eastAsia"/>
              </w:rPr>
              <w:t>｜</w:t>
            </w:r>
          </w:p>
          <w:p w:rsidR="00256A5C" w:rsidRPr="00ED2113" w:rsidRDefault="00256A5C" w:rsidP="00E07BEE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 w:hint="eastAsia"/>
              </w:rPr>
              <w:t xml:space="preserve"> 1</w:t>
            </w:r>
            <w:r w:rsidR="00ED2113" w:rsidRPr="00ED2113">
              <w:rPr>
                <w:rFonts w:ascii="標楷體" w:eastAsia="標楷體" w:hAnsi="標楷體"/>
              </w:rPr>
              <w:t>9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E5AA6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993BEE" w:rsidRDefault="00526E30" w:rsidP="00705A0F">
            <w:pPr>
              <w:spacing w:line="360" w:lineRule="exact"/>
              <w:ind w:left="475" w:hangingChars="198" w:hanging="475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教</w:t>
            </w:r>
            <w:r w:rsidRPr="00993BEE">
              <w:rPr>
                <w:rFonts w:ascii="標楷體" w:eastAsia="標楷體" w:hAnsi="標楷體"/>
                <w:szCs w:val="24"/>
              </w:rPr>
              <w:t>)</w:t>
            </w:r>
            <w:r w:rsidR="00256A5C" w:rsidRPr="00993BEE">
              <w:rPr>
                <w:rFonts w:ascii="標楷體" w:eastAsia="標楷體" w:hAnsi="標楷體" w:hint="eastAsia"/>
                <w:szCs w:val="24"/>
              </w:rPr>
              <w:t>10</w:t>
            </w:r>
            <w:r w:rsidR="00256A5C" w:rsidRPr="00993BEE">
              <w:rPr>
                <w:rFonts w:ascii="標楷體" w:eastAsia="標楷體" w:hAnsi="標楷體"/>
                <w:szCs w:val="24"/>
              </w:rPr>
              <w:t>/1</w:t>
            </w:r>
            <w:r w:rsidR="00256A5C" w:rsidRPr="00993BEE">
              <w:rPr>
                <w:rFonts w:ascii="標楷體" w:eastAsia="標楷體" w:hAnsi="標楷體" w:hint="eastAsia"/>
                <w:szCs w:val="24"/>
              </w:rPr>
              <w:t>5前陳報統計室報表</w:t>
            </w:r>
            <w:r w:rsidR="00CD5193" w:rsidRPr="00993BEE">
              <w:rPr>
                <w:rFonts w:ascii="標楷體" w:eastAsia="標楷體" w:hAnsi="標楷體" w:hint="eastAsia"/>
                <w:szCs w:val="24"/>
              </w:rPr>
              <w:t>；</w:t>
            </w:r>
            <w:r w:rsidR="00256A5C" w:rsidRPr="00993BEE">
              <w:rPr>
                <w:rFonts w:ascii="標楷體" w:eastAsia="標楷體" w:hAnsi="標楷體" w:hint="eastAsia"/>
                <w:szCs w:val="24"/>
              </w:rPr>
              <w:t>完成原住民、身心障礙、中低/低收入戶學生學雜費減免、建教班學雜費減免、學產基金低收入戶助學金等補助申請案</w:t>
            </w:r>
          </w:p>
          <w:p w:rsidR="00705A0F" w:rsidRPr="00993BEE" w:rsidRDefault="00705A0F" w:rsidP="00705A0F">
            <w:pPr>
              <w:spacing w:line="360" w:lineRule="exact"/>
              <w:ind w:leftChars="150" w:left="360"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10/17</w:t>
            </w:r>
            <w:r w:rsidRPr="00993BEE">
              <w:rPr>
                <w:rFonts w:ascii="MS Gothic" w:eastAsia="MS Gothic" w:hAnsi="MS Gothic" w:cs="MS Gothic" w:hint="eastAsia"/>
                <w:szCs w:val="24"/>
                <w:lang w:eastAsia="zh-CN"/>
              </w:rPr>
              <w:t>㈣</w:t>
            </w:r>
            <w:r w:rsidRPr="00993BEE">
              <w:rPr>
                <w:rFonts w:ascii="標楷體" w:eastAsia="標楷體" w:hAnsi="標楷體" w:hint="eastAsia"/>
                <w:szCs w:val="24"/>
              </w:rPr>
              <w:t>各師登錄第一次段考成績截止</w:t>
            </w:r>
          </w:p>
          <w:p w:rsidR="00705A0F" w:rsidRPr="00993BEE" w:rsidRDefault="00705A0F" w:rsidP="00705A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(學)10/1</w:t>
            </w:r>
            <w:r w:rsidR="00964395" w:rsidRPr="00993BEE">
              <w:rPr>
                <w:rFonts w:ascii="標楷體" w:eastAsia="標楷體" w:hAnsi="標楷體"/>
                <w:szCs w:val="24"/>
              </w:rPr>
              <w:t>4</w:t>
            </w:r>
            <w:r w:rsidRPr="00993BEE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993BEE">
              <w:rPr>
                <w:rFonts w:ascii="標楷體" w:eastAsia="標楷體" w:hAnsi="標楷體" w:hint="eastAsia"/>
                <w:szCs w:val="24"/>
              </w:rPr>
              <w:t>社團活動</w:t>
            </w:r>
            <w:r w:rsidRPr="00993BEE">
              <w:rPr>
                <w:rFonts w:ascii="新細明體" w:hAnsi="新細明體" w:cs="新細明體" w:hint="eastAsia"/>
                <w:szCs w:val="24"/>
              </w:rPr>
              <w:t>⑵</w:t>
            </w:r>
          </w:p>
          <w:p w:rsidR="00705A0F" w:rsidRPr="00993BEE" w:rsidRDefault="00705A0F" w:rsidP="00964395">
            <w:pPr>
              <w:spacing w:line="360" w:lineRule="exact"/>
              <w:ind w:leftChars="150" w:left="360"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10/1</w:t>
            </w:r>
            <w:r w:rsidR="00964395" w:rsidRPr="00993BEE">
              <w:rPr>
                <w:rFonts w:ascii="標楷體" w:eastAsia="標楷體" w:hAnsi="標楷體"/>
                <w:szCs w:val="24"/>
              </w:rPr>
              <w:t>7</w:t>
            </w:r>
            <w:r w:rsidR="00473772" w:rsidRPr="00993BEE">
              <w:rPr>
                <w:rFonts w:ascii="MS Gothic" w:eastAsia="MS Gothic" w:hAnsi="MS Gothic" w:cs="MS Gothic" w:hint="eastAsia"/>
                <w:szCs w:val="24"/>
              </w:rPr>
              <w:t>㈣</w:t>
            </w:r>
            <w:r w:rsidRPr="00993BEE">
              <w:rPr>
                <w:rFonts w:ascii="標楷體" w:eastAsia="標楷體" w:hAnsi="標楷體" w:hint="eastAsia"/>
                <w:szCs w:val="24"/>
              </w:rPr>
              <w:t>召開學生會、畢聯會會議</w:t>
            </w:r>
          </w:p>
        </w:tc>
      </w:tr>
      <w:tr w:rsidR="0003278E" w:rsidRPr="0003278E" w:rsidTr="0050776D">
        <w:trPr>
          <w:cantSplit/>
          <w:trHeight w:val="1037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F05990" w:rsidP="00150708">
            <w:pPr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ED2113" w:rsidRDefault="00ED2113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/>
              </w:rPr>
              <w:t>20</w:t>
            </w:r>
            <w:r w:rsidRPr="00ED2113">
              <w:rPr>
                <w:rFonts w:ascii="標楷體" w:eastAsia="標楷體" w:hAnsi="標楷體" w:hint="eastAsia"/>
              </w:rPr>
              <w:t>｜</w:t>
            </w:r>
          </w:p>
          <w:p w:rsidR="00256A5C" w:rsidRPr="00ED2113" w:rsidRDefault="00256A5C" w:rsidP="00ED2113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 w:hint="eastAsia"/>
              </w:rPr>
              <w:t xml:space="preserve"> 2</w:t>
            </w:r>
            <w:r w:rsidR="00ED2113" w:rsidRPr="00ED2113">
              <w:rPr>
                <w:rFonts w:ascii="標楷體" w:eastAsia="標楷體" w:hAnsi="標楷體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70A15" w:rsidRDefault="00DF4B20" w:rsidP="00CE706A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w w:val="106"/>
                <w:szCs w:val="24"/>
              </w:rPr>
              <w:t>23</w:t>
            </w:r>
            <w:r w:rsidR="00256A5C" w:rsidRPr="00D55CB0">
              <w:rPr>
                <w:rFonts w:ascii="標楷體" w:eastAsia="標楷體" w:hAnsi="標楷體" w:hint="eastAsia"/>
                <w:w w:val="106"/>
                <w:szCs w:val="24"/>
              </w:rPr>
              <w:t>日(三）行政會議-擴大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79" w:rsidRPr="00993BEE" w:rsidRDefault="00705A0F" w:rsidP="00B4285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學</w:t>
            </w:r>
            <w:r w:rsidRPr="00993BEE">
              <w:rPr>
                <w:rFonts w:ascii="標楷體" w:eastAsia="標楷體" w:hAnsi="標楷體"/>
                <w:szCs w:val="24"/>
              </w:rPr>
              <w:t>)</w:t>
            </w:r>
            <w:r w:rsidR="001F6979" w:rsidRPr="00993BEE">
              <w:rPr>
                <w:rFonts w:ascii="標楷體" w:eastAsia="標楷體" w:hAnsi="標楷體" w:hint="eastAsia"/>
                <w:szCs w:val="24"/>
              </w:rPr>
              <w:t>1</w:t>
            </w:r>
            <w:r w:rsidR="001F6979" w:rsidRPr="00993BEE">
              <w:rPr>
                <w:rFonts w:ascii="標楷體" w:eastAsia="標楷體" w:hAnsi="標楷體"/>
                <w:szCs w:val="24"/>
              </w:rPr>
              <w:t>0</w:t>
            </w:r>
            <w:r w:rsidR="001F6979" w:rsidRPr="00993BEE">
              <w:rPr>
                <w:rFonts w:ascii="標楷體" w:eastAsia="標楷體" w:hAnsi="標楷體" w:hint="eastAsia"/>
                <w:szCs w:val="24"/>
              </w:rPr>
              <w:t>/2</w:t>
            </w:r>
            <w:r w:rsidR="001F6979" w:rsidRPr="00993BEE">
              <w:rPr>
                <w:rFonts w:ascii="標楷體" w:eastAsia="標楷體" w:hAnsi="標楷體"/>
                <w:szCs w:val="24"/>
              </w:rPr>
              <w:t>1</w:t>
            </w:r>
            <w:r w:rsidR="001F6979" w:rsidRPr="00993BEE">
              <w:rPr>
                <w:rFonts w:ascii="MS Gothic" w:eastAsia="MS Gothic" w:hAnsi="MS Gothic" w:cs="MS Gothic" w:hint="eastAsia"/>
                <w:szCs w:val="24"/>
              </w:rPr>
              <w:t>㈠</w:t>
            </w:r>
            <w:r w:rsidR="001F6979" w:rsidRPr="00993BEE">
              <w:rPr>
                <w:rFonts w:ascii="標楷體" w:eastAsia="標楷體" w:hAnsi="標楷體" w:hint="eastAsia"/>
                <w:szCs w:val="24"/>
              </w:rPr>
              <w:t>13</w:t>
            </w:r>
            <w:r w:rsidR="001F6979" w:rsidRPr="00993BEE">
              <w:rPr>
                <w:rFonts w:ascii="標楷體" w:eastAsia="標楷體" w:hAnsi="標楷體"/>
                <w:szCs w:val="24"/>
              </w:rPr>
              <w:t>:00~16:00</w:t>
            </w:r>
            <w:r w:rsidR="001F6979" w:rsidRPr="00993BEE">
              <w:rPr>
                <w:rFonts w:ascii="標楷體" w:eastAsia="標楷體" w:hAnsi="標楷體" w:hint="eastAsia"/>
                <w:szCs w:val="24"/>
              </w:rPr>
              <w:t>全校班</w:t>
            </w:r>
            <w:r w:rsidR="001F6979" w:rsidRPr="00993BEE">
              <w:rPr>
                <w:rFonts w:ascii="標楷體" w:eastAsia="標楷體" w:hAnsi="標楷體"/>
                <w:szCs w:val="24"/>
              </w:rPr>
              <w:t>級</w:t>
            </w:r>
            <w:r w:rsidR="001F6979" w:rsidRPr="00993BEE">
              <w:rPr>
                <w:rFonts w:ascii="標楷體" w:eastAsia="標楷體" w:hAnsi="標楷體" w:hint="eastAsia"/>
                <w:szCs w:val="24"/>
              </w:rPr>
              <w:t>體</w:t>
            </w:r>
            <w:r w:rsidR="001F6979" w:rsidRPr="00993BEE">
              <w:rPr>
                <w:rFonts w:ascii="標楷體" w:eastAsia="標楷體" w:hAnsi="標楷體"/>
                <w:szCs w:val="24"/>
              </w:rPr>
              <w:t>育競</w:t>
            </w:r>
            <w:r w:rsidR="001F6979" w:rsidRPr="00993BEE">
              <w:rPr>
                <w:rFonts w:ascii="標楷體" w:eastAsia="標楷體" w:hAnsi="標楷體" w:hint="eastAsia"/>
                <w:szCs w:val="24"/>
              </w:rPr>
              <w:t>賽</w:t>
            </w:r>
          </w:p>
          <w:p w:rsidR="00EC47A0" w:rsidRPr="00993BEE" w:rsidRDefault="00705A0F" w:rsidP="001F6979">
            <w:pPr>
              <w:spacing w:line="360" w:lineRule="exact"/>
              <w:ind w:leftChars="150" w:left="360"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10/23</w:t>
            </w:r>
            <w:r w:rsidR="00B42851" w:rsidRPr="00993BEE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="00B42851" w:rsidRPr="00993BEE">
              <w:rPr>
                <w:rFonts w:ascii="標楷體" w:eastAsia="標楷體" w:hAnsi="標楷體" w:hint="eastAsia"/>
                <w:szCs w:val="24"/>
              </w:rPr>
              <w:t>交</w:t>
            </w:r>
            <w:r w:rsidR="00B42851" w:rsidRPr="00993BEE">
              <w:rPr>
                <w:rFonts w:ascii="標楷體" w:eastAsia="標楷體" w:hAnsi="標楷體"/>
                <w:szCs w:val="24"/>
              </w:rPr>
              <w:t>通安全委員會議</w:t>
            </w:r>
          </w:p>
          <w:p w:rsidR="00B42851" w:rsidRPr="00993BEE" w:rsidRDefault="00B42851" w:rsidP="00AF33CB">
            <w:pPr>
              <w:spacing w:line="360" w:lineRule="exact"/>
              <w:ind w:leftChars="150" w:left="360" w:firstLineChars="50" w:firstLine="120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10/2</w:t>
            </w:r>
            <w:r w:rsidR="00AF33CB" w:rsidRPr="00993BEE">
              <w:rPr>
                <w:rFonts w:ascii="標楷體" w:eastAsia="標楷體" w:hAnsi="標楷體"/>
                <w:szCs w:val="24"/>
              </w:rPr>
              <w:t>4</w:t>
            </w:r>
            <w:r w:rsidRPr="00993BEE">
              <w:rPr>
                <w:rFonts w:ascii="MS Gothic" w:eastAsia="MS Gothic" w:hAnsi="MS Gothic" w:cs="MS Gothic" w:hint="eastAsia"/>
                <w:szCs w:val="24"/>
              </w:rPr>
              <w:t>㈣</w:t>
            </w:r>
            <w:r w:rsidRPr="00993BEE">
              <w:rPr>
                <w:rFonts w:ascii="標楷體" w:eastAsia="標楷體" w:hAnsi="標楷體" w:hint="eastAsia"/>
                <w:szCs w:val="24"/>
              </w:rPr>
              <w:t>導師會議</w:t>
            </w:r>
            <w:r w:rsidRPr="00993BEE">
              <w:rPr>
                <w:rFonts w:ascii="新細明體" w:hAnsi="新細明體" w:cs="新細明體" w:hint="eastAsia"/>
                <w:szCs w:val="24"/>
              </w:rPr>
              <w:t>⑶</w:t>
            </w:r>
          </w:p>
        </w:tc>
      </w:tr>
      <w:tr w:rsidR="0003278E" w:rsidRPr="0003278E" w:rsidTr="004063DF">
        <w:trPr>
          <w:cantSplit/>
          <w:trHeight w:val="728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F05990" w:rsidP="00150708">
            <w:pPr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ED2113" w:rsidRDefault="00E07BEE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 w:hint="eastAsia"/>
              </w:rPr>
              <w:t>2</w:t>
            </w:r>
            <w:r w:rsidR="00ED2113" w:rsidRPr="00ED2113">
              <w:rPr>
                <w:rFonts w:ascii="標楷體" w:eastAsia="標楷體" w:hAnsi="標楷體"/>
              </w:rPr>
              <w:t>7</w:t>
            </w:r>
          </w:p>
          <w:p w:rsidR="00256A5C" w:rsidRPr="00ED2113" w:rsidRDefault="00256A5C" w:rsidP="00150708">
            <w:pPr>
              <w:spacing w:line="220" w:lineRule="exact"/>
              <w:jc w:val="center"/>
              <w:rPr>
                <w:rFonts w:ascii="BatangChe" w:hAnsi="BatangChe"/>
              </w:rPr>
            </w:pPr>
            <w:r w:rsidRPr="00ED2113">
              <w:rPr>
                <w:rFonts w:ascii="BatangChe" w:eastAsia="BatangChe" w:hAnsi="BatangChe" w:hint="eastAsia"/>
              </w:rPr>
              <w:t>｜</w:t>
            </w:r>
          </w:p>
          <w:p w:rsidR="00256A5C" w:rsidRPr="00ED2113" w:rsidRDefault="00ED2113" w:rsidP="00150708">
            <w:pPr>
              <w:spacing w:line="22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70A15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  <w:shd w:val="pct15" w:color="auto" w:fill="FFFFFF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993BEE" w:rsidRDefault="00705A0F" w:rsidP="0035150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學</w:t>
            </w:r>
            <w:r w:rsidRPr="00993BEE">
              <w:rPr>
                <w:rFonts w:ascii="標楷體" w:eastAsia="標楷體" w:hAnsi="標楷體"/>
                <w:szCs w:val="24"/>
              </w:rPr>
              <w:t>)</w:t>
            </w:r>
            <w:r w:rsidRPr="00993BEE">
              <w:rPr>
                <w:rFonts w:ascii="標楷體" w:eastAsia="標楷體" w:hAnsi="標楷體" w:hint="eastAsia"/>
                <w:szCs w:val="24"/>
              </w:rPr>
              <w:t>10/</w:t>
            </w:r>
            <w:r w:rsidR="00AF33CB" w:rsidRPr="00993BEE">
              <w:rPr>
                <w:rFonts w:ascii="標楷體" w:eastAsia="標楷體" w:hAnsi="標楷體"/>
                <w:szCs w:val="24"/>
              </w:rPr>
              <w:t>28</w:t>
            </w:r>
            <w:r w:rsidRPr="00993BEE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993BEE">
              <w:rPr>
                <w:rFonts w:ascii="標楷體" w:eastAsia="標楷體" w:hAnsi="標楷體" w:hint="eastAsia"/>
                <w:szCs w:val="24"/>
              </w:rPr>
              <w:t>社團活動</w:t>
            </w:r>
            <w:r w:rsidRPr="00993BEE">
              <w:rPr>
                <w:rFonts w:ascii="新細明體" w:hAnsi="新細明體" w:cs="新細明體" w:hint="eastAsia"/>
                <w:szCs w:val="24"/>
              </w:rPr>
              <w:t>⑶</w:t>
            </w:r>
            <w:r w:rsidR="00AF33CB" w:rsidRPr="00993BEE">
              <w:rPr>
                <w:rFonts w:ascii="新細明體" w:hAnsi="新細明體" w:cs="新細明體" w:hint="eastAsia"/>
                <w:szCs w:val="24"/>
              </w:rPr>
              <w:t>/</w:t>
            </w:r>
            <w:r w:rsidR="00AF33CB" w:rsidRPr="00993BEE">
              <w:rPr>
                <w:rFonts w:ascii="標楷體" w:eastAsia="標楷體" w:hAnsi="標楷體" w:hint="eastAsia"/>
                <w:szCs w:val="24"/>
              </w:rPr>
              <w:t>期</w:t>
            </w:r>
            <w:r w:rsidR="00AF33CB" w:rsidRPr="00993BEE">
              <w:rPr>
                <w:rFonts w:ascii="標楷體" w:eastAsia="標楷體" w:hAnsi="標楷體"/>
                <w:szCs w:val="24"/>
              </w:rPr>
              <w:t>中週記抽查</w:t>
            </w:r>
          </w:p>
        </w:tc>
      </w:tr>
      <w:tr w:rsidR="0003278E" w:rsidRPr="0003278E" w:rsidTr="0050776D">
        <w:trPr>
          <w:cantSplit/>
          <w:trHeight w:val="1109"/>
        </w:trPr>
        <w:tc>
          <w:tcPr>
            <w:tcW w:w="300" w:type="dxa"/>
            <w:vMerge w:val="restart"/>
          </w:tcPr>
          <w:p w:rsidR="00256A5C" w:rsidRPr="00491CF5" w:rsidRDefault="00256A5C" w:rsidP="004B18F0">
            <w:pPr>
              <w:spacing w:beforeLines="200" w:before="654"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</w:t>
            </w:r>
          </w:p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一</w:t>
            </w:r>
          </w:p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256A5C" w:rsidRPr="00491CF5" w:rsidRDefault="00F05990" w:rsidP="0015070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ED2113" w:rsidRDefault="00ED2113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/>
              </w:rPr>
              <w:t>3</w:t>
            </w:r>
          </w:p>
          <w:p w:rsidR="00256A5C" w:rsidRPr="00ED2113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BatangChe" w:eastAsia="BatangChe" w:hAnsi="BatangChe" w:hint="eastAsia"/>
              </w:rPr>
              <w:t>｜</w:t>
            </w:r>
          </w:p>
          <w:p w:rsidR="00256A5C" w:rsidRPr="00ED2113" w:rsidRDefault="00ED2113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/>
              </w:rPr>
              <w:t>9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70A15" w:rsidRDefault="00DF4B20" w:rsidP="00DF4B20">
            <w:pPr>
              <w:spacing w:line="320" w:lineRule="exact"/>
              <w:ind w:firstLineChars="50" w:firstLine="127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  <w:shd w:val="pct15" w:color="auto" w:fill="FFFFFF"/>
              </w:rPr>
            </w:pPr>
            <w:r w:rsidRPr="00DF4B20">
              <w:rPr>
                <w:rFonts w:ascii="標楷體" w:eastAsia="標楷體" w:hAnsi="標楷體" w:hint="eastAsia"/>
                <w:w w:val="106"/>
                <w:szCs w:val="24"/>
              </w:rPr>
              <w:t>6</w:t>
            </w:r>
            <w:r w:rsidR="00256A5C" w:rsidRPr="00DF4B20">
              <w:rPr>
                <w:rFonts w:ascii="標楷體" w:eastAsia="標楷體" w:hAnsi="標楷體" w:hint="eastAsia"/>
                <w:w w:val="106"/>
                <w:szCs w:val="24"/>
              </w:rPr>
              <w:t>日（三）行政會議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1D" w:rsidRPr="00993BEE" w:rsidRDefault="00F05990" w:rsidP="00705A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教</w:t>
            </w:r>
            <w:r w:rsidRPr="00993BEE">
              <w:rPr>
                <w:rFonts w:ascii="標楷體" w:eastAsia="標楷體" w:hAnsi="標楷體"/>
                <w:szCs w:val="24"/>
              </w:rPr>
              <w:t>)</w:t>
            </w:r>
            <w:r w:rsidRPr="00993BEE">
              <w:rPr>
                <w:rFonts w:ascii="標楷體" w:eastAsia="標楷體" w:hAnsi="標楷體" w:hint="eastAsia"/>
                <w:szCs w:val="24"/>
              </w:rPr>
              <w:t>11/</w:t>
            </w:r>
            <w:r w:rsidRPr="00993BEE">
              <w:rPr>
                <w:rFonts w:ascii="標楷體" w:eastAsia="標楷體" w:hAnsi="標楷體"/>
                <w:szCs w:val="24"/>
              </w:rPr>
              <w:t>4</w:t>
            </w:r>
            <w:r w:rsidRPr="00993BEE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993BEE">
              <w:rPr>
                <w:rFonts w:ascii="標楷體" w:eastAsia="標楷體" w:hAnsi="標楷體" w:hint="eastAsia"/>
                <w:szCs w:val="24"/>
              </w:rPr>
              <w:t>全校數學趣味競賽(kahoot)</w:t>
            </w:r>
          </w:p>
          <w:p w:rsidR="00705A0F" w:rsidRPr="00993BEE" w:rsidRDefault="00705A0F" w:rsidP="00705A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學</w:t>
            </w:r>
            <w:r w:rsidRPr="00993BEE">
              <w:rPr>
                <w:rFonts w:ascii="標楷體" w:eastAsia="標楷體" w:hAnsi="標楷體"/>
                <w:szCs w:val="24"/>
              </w:rPr>
              <w:t>)</w:t>
            </w:r>
            <w:r w:rsidRPr="00993BEE">
              <w:rPr>
                <w:rFonts w:ascii="標楷體" w:eastAsia="標楷體" w:hAnsi="標楷體" w:hint="eastAsia"/>
                <w:szCs w:val="24"/>
              </w:rPr>
              <w:t>11/</w:t>
            </w:r>
            <w:r w:rsidR="00AF33CB" w:rsidRPr="00993BEE">
              <w:rPr>
                <w:rFonts w:ascii="標楷體" w:eastAsia="標楷體" w:hAnsi="標楷體"/>
                <w:szCs w:val="24"/>
              </w:rPr>
              <w:t>4</w:t>
            </w:r>
            <w:r w:rsidRPr="00993BEE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="003B4BFA" w:rsidRPr="00993BEE">
              <w:rPr>
                <w:rFonts w:ascii="標楷體" w:eastAsia="標楷體" w:hAnsi="標楷體" w:hint="eastAsia"/>
                <w:szCs w:val="24"/>
              </w:rPr>
              <w:t>13:00-16:00</w:t>
            </w:r>
            <w:r w:rsidRPr="00993BEE">
              <w:rPr>
                <w:rFonts w:ascii="標楷體" w:eastAsia="標楷體" w:hAnsi="標楷體" w:hint="eastAsia"/>
                <w:szCs w:val="24"/>
              </w:rPr>
              <w:t>捐血活動</w:t>
            </w:r>
            <w:r w:rsidR="003B4BFA" w:rsidRPr="00993BEE">
              <w:rPr>
                <w:rFonts w:ascii="標楷體" w:eastAsia="標楷體" w:hAnsi="標楷體" w:hint="eastAsia"/>
                <w:szCs w:val="24"/>
              </w:rPr>
              <w:t>/</w:t>
            </w:r>
            <w:r w:rsidRPr="00993BEE">
              <w:rPr>
                <w:rFonts w:ascii="標楷體" w:eastAsia="標楷體" w:hAnsi="標楷體" w:hint="eastAsia"/>
                <w:szCs w:val="24"/>
              </w:rPr>
              <w:t>期中獎懲委員會議</w:t>
            </w:r>
          </w:p>
          <w:p w:rsidR="00705A0F" w:rsidRPr="00993BEE" w:rsidRDefault="00705A0F" w:rsidP="00705A0F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輔</w:t>
            </w:r>
            <w:r w:rsidRPr="00993BEE">
              <w:rPr>
                <w:rFonts w:ascii="標楷體" w:eastAsia="標楷體" w:hAnsi="標楷體"/>
                <w:szCs w:val="24"/>
              </w:rPr>
              <w:t>)</w:t>
            </w:r>
            <w:r w:rsidRPr="00993BEE">
              <w:rPr>
                <w:rFonts w:ascii="標楷體" w:eastAsia="標楷體" w:hAnsi="標楷體" w:hint="eastAsia"/>
                <w:szCs w:val="24"/>
              </w:rPr>
              <w:t>特殊教育學生家長座談會</w:t>
            </w:r>
          </w:p>
          <w:p w:rsidR="00705A0F" w:rsidRPr="00993BEE" w:rsidRDefault="00705A0F" w:rsidP="00B515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(招委)11/</w:t>
            </w:r>
            <w:r w:rsidR="00B515F6" w:rsidRPr="00993BEE">
              <w:rPr>
                <w:rFonts w:ascii="標楷體" w:eastAsia="標楷體" w:hAnsi="標楷體" w:hint="eastAsia"/>
                <w:szCs w:val="24"/>
              </w:rPr>
              <w:t>9</w:t>
            </w:r>
            <w:r w:rsidRPr="00993BEE">
              <w:rPr>
                <w:rFonts w:ascii="MS Mincho" w:eastAsia="MS Mincho" w:hAnsi="MS Mincho" w:cs="MS Mincho" w:hint="eastAsia"/>
                <w:szCs w:val="24"/>
                <w:lang w:eastAsia="zh-CN"/>
              </w:rPr>
              <w:t>㈥</w:t>
            </w:r>
            <w:r w:rsidRPr="00993BEE">
              <w:rPr>
                <w:rFonts w:ascii="標楷體" w:eastAsia="標楷體" w:hAnsi="標楷體" w:cs="微軟正黑體" w:hint="eastAsia"/>
                <w:szCs w:val="24"/>
              </w:rPr>
              <w:t>招</w:t>
            </w:r>
            <w:r w:rsidRPr="00993BEE">
              <w:rPr>
                <w:rFonts w:ascii="標楷體" w:eastAsia="標楷體" w:hAnsi="標楷體" w:cs="微軟正黑體"/>
                <w:szCs w:val="24"/>
              </w:rPr>
              <w:t>生宣</w:t>
            </w:r>
            <w:r w:rsidRPr="00993BEE">
              <w:rPr>
                <w:rFonts w:ascii="標楷體" w:eastAsia="標楷體" w:hAnsi="標楷體" w:cs="微軟正黑體" w:hint="eastAsia"/>
                <w:szCs w:val="24"/>
              </w:rPr>
              <w:t>導</w:t>
            </w:r>
            <w:r w:rsidRPr="00993BEE">
              <w:rPr>
                <w:rFonts w:ascii="標楷體" w:eastAsia="標楷體" w:hAnsi="標楷體" w:cs="微軟正黑體"/>
                <w:szCs w:val="24"/>
              </w:rPr>
              <w:t>活動</w:t>
            </w:r>
          </w:p>
        </w:tc>
      </w:tr>
      <w:tr w:rsidR="0003278E" w:rsidRPr="0003278E" w:rsidTr="00705A0F">
        <w:trPr>
          <w:cantSplit/>
          <w:trHeight w:val="1207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256A5C" w:rsidRPr="00491CF5" w:rsidRDefault="00256A5C" w:rsidP="00F05990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</w:t>
            </w:r>
            <w:r w:rsidR="00F0599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ED2113" w:rsidRDefault="00ED2113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 w:hint="eastAsia"/>
              </w:rPr>
              <w:t>1</w:t>
            </w:r>
            <w:r w:rsidRPr="00ED2113">
              <w:rPr>
                <w:rFonts w:ascii="標楷體" w:eastAsia="標楷體" w:hAnsi="標楷體"/>
              </w:rPr>
              <w:t>0</w:t>
            </w:r>
          </w:p>
          <w:p w:rsidR="00256A5C" w:rsidRPr="00ED2113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BatangChe" w:eastAsia="BatangChe" w:hAnsi="BatangChe" w:hint="eastAsia"/>
              </w:rPr>
              <w:t>｜</w:t>
            </w:r>
          </w:p>
          <w:p w:rsidR="00256A5C" w:rsidRPr="00ED2113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 w:hint="eastAsia"/>
              </w:rPr>
              <w:t>1</w:t>
            </w:r>
            <w:r w:rsidR="00ED2113" w:rsidRPr="00ED2113">
              <w:rPr>
                <w:rFonts w:ascii="標楷體" w:eastAsia="標楷體" w:hAnsi="標楷體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70A15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  <w:shd w:val="pct15" w:color="auto" w:fill="FFFFFF"/>
              </w:rPr>
            </w:pPr>
          </w:p>
          <w:p w:rsidR="00256A5C" w:rsidRPr="00C70A15" w:rsidRDefault="00256A5C" w:rsidP="00CE706A">
            <w:pPr>
              <w:spacing w:line="320" w:lineRule="exact"/>
              <w:ind w:firstLineChars="350" w:firstLine="889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  <w:shd w:val="pct15" w:color="auto" w:fill="FFFFFF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B1" w:rsidRPr="00993BEE" w:rsidRDefault="00705A0F" w:rsidP="00705A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(學)11/</w:t>
            </w:r>
            <w:r w:rsidRPr="00993BEE">
              <w:rPr>
                <w:rFonts w:ascii="標楷體" w:eastAsia="標楷體" w:hAnsi="標楷體"/>
                <w:szCs w:val="24"/>
              </w:rPr>
              <w:t>1</w:t>
            </w:r>
            <w:r w:rsidR="00351504" w:rsidRPr="00993BEE">
              <w:rPr>
                <w:rFonts w:ascii="標楷體" w:eastAsia="標楷體" w:hAnsi="標楷體"/>
                <w:szCs w:val="24"/>
              </w:rPr>
              <w:t>1</w:t>
            </w:r>
            <w:r w:rsidRPr="00993BEE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993BEE">
              <w:rPr>
                <w:rFonts w:ascii="標楷體" w:eastAsia="標楷體" w:hAnsi="標楷體" w:hint="eastAsia"/>
                <w:szCs w:val="24"/>
              </w:rPr>
              <w:t>社團活動</w:t>
            </w:r>
            <w:r w:rsidRPr="00993BEE">
              <w:rPr>
                <w:rFonts w:ascii="新細明體" w:hAnsi="新細明體" w:cs="新細明體" w:hint="eastAsia"/>
                <w:szCs w:val="24"/>
              </w:rPr>
              <w:t>⑷</w:t>
            </w:r>
          </w:p>
          <w:p w:rsidR="00351504" w:rsidRPr="00993BEE" w:rsidRDefault="00351504" w:rsidP="00351504">
            <w:pPr>
              <w:spacing w:line="400" w:lineRule="exact"/>
              <w:ind w:firstLineChars="202" w:firstLine="485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11/13</w:t>
            </w:r>
            <w:r w:rsidRPr="00993BEE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993BEE">
              <w:rPr>
                <w:rFonts w:ascii="標楷體" w:eastAsia="標楷體" w:hAnsi="標楷體" w:hint="eastAsia"/>
                <w:szCs w:val="24"/>
              </w:rPr>
              <w:t>導師會議</w:t>
            </w:r>
            <w:r w:rsidRPr="00993BEE">
              <w:rPr>
                <w:rFonts w:ascii="新細明體" w:hAnsi="新細明體" w:cs="新細明體" w:hint="eastAsia"/>
                <w:szCs w:val="24"/>
              </w:rPr>
              <w:t>⑷</w:t>
            </w:r>
          </w:p>
          <w:p w:rsidR="003D6886" w:rsidRPr="00993BEE" w:rsidRDefault="003D6886" w:rsidP="003D68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(實)11</w:t>
            </w:r>
            <w:r w:rsidRPr="00993BEE">
              <w:rPr>
                <w:rFonts w:ascii="標楷體" w:eastAsia="標楷體" w:hAnsi="標楷體"/>
                <w:szCs w:val="24"/>
              </w:rPr>
              <w:t>/</w:t>
            </w:r>
            <w:r w:rsidRPr="00993BEE">
              <w:rPr>
                <w:rFonts w:ascii="標楷體" w:eastAsia="標楷體" w:hAnsi="標楷體" w:hint="eastAsia"/>
                <w:szCs w:val="24"/>
              </w:rPr>
              <w:t>12-11/</w:t>
            </w:r>
            <w:r w:rsidRPr="00993BEE">
              <w:rPr>
                <w:rFonts w:ascii="標楷體" w:eastAsia="標楷體" w:hAnsi="標楷體"/>
                <w:szCs w:val="24"/>
              </w:rPr>
              <w:t>14</w:t>
            </w:r>
            <w:r w:rsidRPr="00993BEE">
              <w:rPr>
                <w:rFonts w:ascii="標楷體" w:eastAsia="標楷體" w:hAnsi="標楷體" w:hint="eastAsia"/>
                <w:szCs w:val="24"/>
              </w:rPr>
              <w:t>全</w:t>
            </w:r>
            <w:r w:rsidRPr="00993BEE">
              <w:rPr>
                <w:rFonts w:ascii="標楷體" w:eastAsia="標楷體" w:hAnsi="標楷體"/>
                <w:szCs w:val="24"/>
              </w:rPr>
              <w:t>國</w:t>
            </w:r>
            <w:r w:rsidRPr="00993BEE">
              <w:rPr>
                <w:rFonts w:ascii="標楷體" w:eastAsia="標楷體" w:hAnsi="標楷體" w:hint="eastAsia"/>
                <w:szCs w:val="24"/>
              </w:rPr>
              <w:t>家</w:t>
            </w:r>
            <w:r w:rsidRPr="00993BEE">
              <w:rPr>
                <w:rFonts w:ascii="標楷體" w:eastAsia="標楷體" w:hAnsi="標楷體"/>
                <w:szCs w:val="24"/>
              </w:rPr>
              <w:t>事類學生技藝競賽</w:t>
            </w:r>
          </w:p>
        </w:tc>
      </w:tr>
      <w:tr w:rsidR="0003278E" w:rsidRPr="0003278E" w:rsidTr="0050776D">
        <w:trPr>
          <w:cantSplit/>
          <w:trHeight w:val="1219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</w:t>
            </w:r>
            <w:r w:rsidR="00F0599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ED2113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 w:hint="eastAsia"/>
              </w:rPr>
              <w:t>1</w:t>
            </w:r>
            <w:r w:rsidR="00ED2113" w:rsidRPr="00ED2113">
              <w:rPr>
                <w:rFonts w:ascii="標楷體" w:eastAsia="標楷體" w:hAnsi="標楷體"/>
              </w:rPr>
              <w:t>7</w:t>
            </w:r>
          </w:p>
          <w:p w:rsidR="00256A5C" w:rsidRPr="00ED2113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BatangChe" w:eastAsia="BatangChe" w:hAnsi="BatangChe" w:hint="eastAsia"/>
              </w:rPr>
              <w:t>｜</w:t>
            </w:r>
          </w:p>
          <w:p w:rsidR="00256A5C" w:rsidRPr="00ED2113" w:rsidRDefault="00ED2113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/>
              </w:rPr>
              <w:t>23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70A15" w:rsidRDefault="00DF4B20" w:rsidP="00DF4B20">
            <w:pPr>
              <w:spacing w:line="320" w:lineRule="exact"/>
              <w:ind w:firstLineChars="50" w:firstLine="127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  <w:shd w:val="pct15" w:color="auto" w:fill="FFFFFF"/>
              </w:rPr>
            </w:pPr>
            <w:r w:rsidRPr="00DF4B20">
              <w:rPr>
                <w:rFonts w:ascii="標楷體" w:eastAsia="標楷體" w:hAnsi="標楷體" w:hint="eastAsia"/>
                <w:w w:val="106"/>
                <w:szCs w:val="24"/>
              </w:rPr>
              <w:t>20</w:t>
            </w:r>
            <w:r w:rsidR="00256A5C" w:rsidRPr="00DF4B20">
              <w:rPr>
                <w:rFonts w:ascii="標楷體" w:eastAsia="標楷體" w:hAnsi="標楷體" w:hint="eastAsia"/>
                <w:w w:val="106"/>
                <w:szCs w:val="24"/>
              </w:rPr>
              <w:t>日(三）行政會議-擴大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30" w:rsidRPr="00993BEE" w:rsidRDefault="00526E30" w:rsidP="00545BB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教</w:t>
            </w:r>
            <w:r w:rsidRPr="00993BEE">
              <w:rPr>
                <w:rFonts w:ascii="標楷體" w:eastAsia="標楷體" w:hAnsi="標楷體"/>
                <w:szCs w:val="24"/>
              </w:rPr>
              <w:t>)</w:t>
            </w:r>
            <w:r w:rsidRPr="00993BEE">
              <w:rPr>
                <w:rFonts w:ascii="標楷體" w:eastAsia="標楷體" w:hAnsi="標楷體" w:hint="eastAsia"/>
                <w:szCs w:val="24"/>
              </w:rPr>
              <w:t>11/</w:t>
            </w:r>
            <w:r w:rsidRPr="00993BEE">
              <w:rPr>
                <w:rFonts w:ascii="標楷體" w:eastAsia="標楷體" w:hAnsi="標楷體"/>
                <w:szCs w:val="24"/>
              </w:rPr>
              <w:t>18</w:t>
            </w:r>
            <w:r w:rsidRPr="00993BEE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993BEE">
              <w:rPr>
                <w:rFonts w:ascii="標楷體" w:eastAsia="標楷體" w:hAnsi="標楷體" w:hint="eastAsia"/>
                <w:szCs w:val="24"/>
              </w:rPr>
              <w:t>~12/</w:t>
            </w:r>
            <w:r w:rsidRPr="00993BEE">
              <w:rPr>
                <w:rFonts w:ascii="標楷體" w:eastAsia="標楷體" w:hAnsi="標楷體"/>
                <w:szCs w:val="24"/>
              </w:rPr>
              <w:t>8(</w:t>
            </w:r>
            <w:r w:rsidRPr="00993BEE">
              <w:rPr>
                <w:rFonts w:ascii="標楷體" w:eastAsia="標楷體" w:hAnsi="標楷體" w:hint="eastAsia"/>
                <w:szCs w:val="24"/>
              </w:rPr>
              <w:t>日)各師線上登錄第二次段考成績</w:t>
            </w:r>
          </w:p>
          <w:p w:rsidR="001F6979" w:rsidRPr="00993BEE" w:rsidRDefault="00705A0F" w:rsidP="001F69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學</w:t>
            </w:r>
            <w:r w:rsidRPr="00993BEE">
              <w:rPr>
                <w:rFonts w:ascii="標楷體" w:eastAsia="標楷體" w:hAnsi="標楷體"/>
                <w:szCs w:val="24"/>
              </w:rPr>
              <w:t>)</w:t>
            </w:r>
            <w:r w:rsidR="001F6979" w:rsidRPr="00993BEE">
              <w:rPr>
                <w:rFonts w:ascii="標楷體" w:eastAsia="標楷體" w:hAnsi="標楷體" w:hint="eastAsia"/>
                <w:szCs w:val="24"/>
              </w:rPr>
              <w:t>11/18</w:t>
            </w:r>
            <w:r w:rsidR="001F6979" w:rsidRPr="00993BEE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="001F6979" w:rsidRPr="00993BEE">
              <w:rPr>
                <w:rFonts w:ascii="標楷體" w:eastAsia="標楷體" w:hAnsi="標楷體" w:hint="eastAsia"/>
                <w:szCs w:val="24"/>
              </w:rPr>
              <w:t>15:00-16:00三年級校外教學行前說明會</w:t>
            </w:r>
          </w:p>
          <w:p w:rsidR="00705A0F" w:rsidRPr="00993BEE" w:rsidRDefault="001F6979" w:rsidP="001F6979">
            <w:pPr>
              <w:spacing w:line="360" w:lineRule="exact"/>
              <w:ind w:leftChars="150" w:left="360"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11/1</w:t>
            </w:r>
            <w:r w:rsidRPr="00993BEE">
              <w:rPr>
                <w:rFonts w:ascii="標楷體" w:eastAsia="標楷體" w:hAnsi="標楷體"/>
                <w:szCs w:val="24"/>
              </w:rPr>
              <w:t>9</w:t>
            </w:r>
            <w:r w:rsidRPr="00993BEE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993BEE">
              <w:rPr>
                <w:rFonts w:asciiTheme="minorEastAsia" w:eastAsiaTheme="minorEastAsia" w:hAnsiTheme="minorEastAsia" w:cs="MS Mincho" w:hint="eastAsia"/>
                <w:szCs w:val="24"/>
              </w:rPr>
              <w:t>~</w:t>
            </w:r>
            <w:r w:rsidRPr="00993BEE">
              <w:rPr>
                <w:rFonts w:ascii="標楷體" w:eastAsia="標楷體" w:hAnsi="標楷體" w:hint="eastAsia"/>
                <w:szCs w:val="24"/>
              </w:rPr>
              <w:t>22</w:t>
            </w:r>
            <w:r w:rsidRPr="00993BEE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993BEE">
              <w:rPr>
                <w:rFonts w:ascii="標楷體" w:eastAsia="標楷體" w:hAnsi="標楷體" w:hint="eastAsia"/>
                <w:szCs w:val="24"/>
              </w:rPr>
              <w:t>三年級校外教學</w:t>
            </w:r>
          </w:p>
          <w:p w:rsidR="004E45B6" w:rsidRPr="00993BEE" w:rsidRDefault="00705A0F" w:rsidP="00705A0F">
            <w:pPr>
              <w:spacing w:line="400" w:lineRule="exact"/>
              <w:jc w:val="both"/>
              <w:rPr>
                <w:rFonts w:ascii="新細明體" w:hAnsi="新細明體" w:cs="新細明體"/>
                <w:szCs w:val="24"/>
                <w:shd w:val="pct15" w:color="auto" w:fill="FFFFFF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(會)11</w:t>
            </w:r>
            <w:r w:rsidR="004D5B77" w:rsidRPr="00993BEE">
              <w:rPr>
                <w:rFonts w:ascii="標楷體" w:eastAsia="標楷體" w:hAnsi="標楷體"/>
                <w:szCs w:val="24"/>
              </w:rPr>
              <w:t>2</w:t>
            </w:r>
            <w:r w:rsidRPr="00993BEE">
              <w:rPr>
                <w:rFonts w:ascii="標楷體" w:eastAsia="標楷體" w:hAnsi="標楷體" w:hint="eastAsia"/>
                <w:szCs w:val="24"/>
              </w:rPr>
              <w:t>學年度決算書送審</w:t>
            </w:r>
          </w:p>
        </w:tc>
      </w:tr>
      <w:tr w:rsidR="0003278E" w:rsidRPr="0003278E" w:rsidTr="00705A0F">
        <w:trPr>
          <w:cantSplit/>
          <w:trHeight w:val="2090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F05990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</w:t>
            </w:r>
            <w:r w:rsidR="00F0599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ED2113" w:rsidRDefault="00ED2113" w:rsidP="005F668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/>
              </w:rPr>
              <w:t>24</w:t>
            </w:r>
          </w:p>
          <w:p w:rsidR="00256A5C" w:rsidRPr="00ED2113" w:rsidRDefault="00256A5C" w:rsidP="005F668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BatangChe" w:eastAsia="BatangChe" w:hAnsi="BatangChe" w:hint="eastAsia"/>
              </w:rPr>
              <w:t>｜</w:t>
            </w:r>
          </w:p>
          <w:p w:rsidR="00256A5C" w:rsidRPr="00ED2113" w:rsidRDefault="00ED2113" w:rsidP="005F668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/>
              </w:rPr>
              <w:t>30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E5AA6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63" w:rsidRPr="00993BEE" w:rsidRDefault="002A3863" w:rsidP="002E491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教</w:t>
            </w:r>
            <w:r w:rsidRPr="00993BEE">
              <w:rPr>
                <w:rFonts w:ascii="標楷體" w:eastAsia="標楷體" w:hAnsi="標楷體"/>
                <w:szCs w:val="24"/>
              </w:rPr>
              <w:t>)11</w:t>
            </w:r>
            <w:r w:rsidRPr="00993BEE">
              <w:rPr>
                <w:rFonts w:ascii="標楷體" w:eastAsia="標楷體" w:hAnsi="標楷體" w:hint="eastAsia"/>
                <w:szCs w:val="24"/>
              </w:rPr>
              <w:t>/</w:t>
            </w:r>
            <w:r w:rsidRPr="00993BEE">
              <w:rPr>
                <w:rFonts w:ascii="標楷體" w:eastAsia="標楷體" w:hAnsi="標楷體"/>
                <w:szCs w:val="24"/>
              </w:rPr>
              <w:t>28</w:t>
            </w:r>
            <w:r w:rsidRPr="00993BEE">
              <w:rPr>
                <w:rFonts w:ascii="MS Gothic" w:eastAsia="MS Gothic" w:hAnsi="MS Gothic" w:cs="MS Gothic" w:hint="eastAsia"/>
                <w:szCs w:val="24"/>
                <w:lang w:eastAsia="zh-CN"/>
              </w:rPr>
              <w:t>㈣</w:t>
            </w:r>
            <w:r w:rsidRPr="00993BEE">
              <w:rPr>
                <w:rFonts w:ascii="標楷體" w:eastAsia="標楷體" w:hAnsi="標楷體" w:hint="eastAsia"/>
                <w:szCs w:val="24"/>
              </w:rPr>
              <w:t>、</w:t>
            </w:r>
            <w:r w:rsidRPr="00993BEE">
              <w:rPr>
                <w:rFonts w:ascii="標楷體" w:eastAsia="標楷體" w:hAnsi="標楷體"/>
                <w:szCs w:val="24"/>
              </w:rPr>
              <w:t>11/29</w:t>
            </w:r>
            <w:r w:rsidRPr="00993BEE">
              <w:rPr>
                <w:rFonts w:ascii="MS Gothic" w:eastAsia="MS Gothic" w:hAnsi="MS Gothic" w:cs="MS Gothic" w:hint="eastAsia"/>
                <w:szCs w:val="24"/>
              </w:rPr>
              <w:t>㈤</w:t>
            </w:r>
            <w:r w:rsidRPr="00993BEE">
              <w:rPr>
                <w:rFonts w:ascii="標楷體" w:eastAsia="標楷體" w:hAnsi="標楷體" w:hint="eastAsia"/>
                <w:szCs w:val="24"/>
              </w:rPr>
              <w:t>第二次段考</w:t>
            </w:r>
          </w:p>
          <w:p w:rsidR="00705A0F" w:rsidRPr="00993BEE" w:rsidRDefault="00705A0F" w:rsidP="00705A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學</w:t>
            </w:r>
            <w:r w:rsidRPr="00993BEE">
              <w:rPr>
                <w:rFonts w:ascii="標楷體" w:eastAsia="標楷體" w:hAnsi="標楷體"/>
                <w:szCs w:val="24"/>
              </w:rPr>
              <w:t>)1</w:t>
            </w:r>
            <w:r w:rsidRPr="00993BEE">
              <w:rPr>
                <w:rFonts w:ascii="標楷體" w:eastAsia="標楷體" w:hAnsi="標楷體" w:hint="eastAsia"/>
                <w:szCs w:val="24"/>
              </w:rPr>
              <w:t>1</w:t>
            </w:r>
            <w:r w:rsidRPr="00993BEE">
              <w:rPr>
                <w:rFonts w:ascii="標楷體" w:eastAsia="標楷體" w:hAnsi="標楷體"/>
                <w:szCs w:val="24"/>
              </w:rPr>
              <w:t>/2</w:t>
            </w:r>
            <w:r w:rsidR="004B1F7E" w:rsidRPr="00993BEE">
              <w:rPr>
                <w:rFonts w:ascii="標楷體" w:eastAsia="標楷體" w:hAnsi="標楷體"/>
                <w:szCs w:val="24"/>
              </w:rPr>
              <w:t>5</w:t>
            </w:r>
            <w:r w:rsidRPr="00993BEE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993BEE">
              <w:rPr>
                <w:rFonts w:ascii="標楷體" w:eastAsia="標楷體" w:hAnsi="標楷體" w:hint="eastAsia"/>
                <w:szCs w:val="24"/>
              </w:rPr>
              <w:t>社團活動</w:t>
            </w:r>
            <w:r w:rsidRPr="00993BEE">
              <w:rPr>
                <w:rFonts w:ascii="新細明體" w:hAnsi="新細明體" w:cs="新細明體" w:hint="eastAsia"/>
                <w:szCs w:val="24"/>
              </w:rPr>
              <w:t>⑸</w:t>
            </w:r>
          </w:p>
          <w:p w:rsidR="003D6886" w:rsidRPr="00993BEE" w:rsidRDefault="003D6886" w:rsidP="007E57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(實)11</w:t>
            </w:r>
            <w:r w:rsidRPr="00993BEE">
              <w:rPr>
                <w:rFonts w:ascii="標楷體" w:eastAsia="標楷體" w:hAnsi="標楷體"/>
                <w:szCs w:val="24"/>
              </w:rPr>
              <w:t>/</w:t>
            </w:r>
            <w:r w:rsidRPr="00993BEE">
              <w:rPr>
                <w:rFonts w:ascii="標楷體" w:eastAsia="標楷體" w:hAnsi="標楷體" w:hint="eastAsia"/>
                <w:szCs w:val="24"/>
              </w:rPr>
              <w:t>2</w:t>
            </w:r>
            <w:r w:rsidRPr="00993BEE">
              <w:rPr>
                <w:rFonts w:ascii="標楷體" w:eastAsia="標楷體" w:hAnsi="標楷體"/>
                <w:szCs w:val="24"/>
              </w:rPr>
              <w:t>6</w:t>
            </w:r>
            <w:r w:rsidRPr="00993BEE">
              <w:rPr>
                <w:rFonts w:ascii="標楷體" w:eastAsia="標楷體" w:hAnsi="標楷體" w:hint="eastAsia"/>
                <w:szCs w:val="24"/>
              </w:rPr>
              <w:t>-11/2</w:t>
            </w:r>
            <w:r w:rsidRPr="00993BEE">
              <w:rPr>
                <w:rFonts w:ascii="標楷體" w:eastAsia="標楷體" w:hAnsi="標楷體"/>
                <w:szCs w:val="24"/>
              </w:rPr>
              <w:t>9</w:t>
            </w:r>
            <w:r w:rsidRPr="00993BEE">
              <w:rPr>
                <w:rFonts w:ascii="標楷體" w:eastAsia="標楷體" w:hAnsi="標楷體" w:hint="eastAsia"/>
                <w:szCs w:val="24"/>
              </w:rPr>
              <w:t>全</w:t>
            </w:r>
            <w:r w:rsidRPr="00993BEE">
              <w:rPr>
                <w:rFonts w:ascii="標楷體" w:eastAsia="標楷體" w:hAnsi="標楷體"/>
                <w:szCs w:val="24"/>
              </w:rPr>
              <w:t>國</w:t>
            </w:r>
            <w:r w:rsidRPr="00993BEE">
              <w:rPr>
                <w:rFonts w:ascii="標楷體" w:eastAsia="標楷體" w:hAnsi="標楷體" w:hint="eastAsia"/>
                <w:szCs w:val="24"/>
              </w:rPr>
              <w:t>工</w:t>
            </w:r>
            <w:r w:rsidRPr="00993BEE">
              <w:rPr>
                <w:rFonts w:ascii="標楷體" w:eastAsia="標楷體" w:hAnsi="標楷體"/>
                <w:szCs w:val="24"/>
              </w:rPr>
              <w:t>業類學生技藝競賽</w:t>
            </w:r>
          </w:p>
        </w:tc>
      </w:tr>
      <w:tr w:rsidR="0003278E" w:rsidRPr="0003278E" w:rsidTr="00A02306">
        <w:trPr>
          <w:cantSplit/>
          <w:trHeight w:val="1764"/>
        </w:trPr>
        <w:tc>
          <w:tcPr>
            <w:tcW w:w="300" w:type="dxa"/>
            <w:vMerge w:val="restart"/>
          </w:tcPr>
          <w:p w:rsidR="00256A5C" w:rsidRPr="00491CF5" w:rsidRDefault="00256A5C" w:rsidP="004B18F0">
            <w:pPr>
              <w:spacing w:beforeLines="200" w:before="654"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</w:t>
            </w:r>
          </w:p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二</w:t>
            </w:r>
          </w:p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</w:t>
            </w:r>
            <w:r w:rsidR="00F0599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ED2113" w:rsidRDefault="00ED2113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 w:hint="eastAsia"/>
              </w:rPr>
              <w:t>1</w:t>
            </w:r>
          </w:p>
          <w:p w:rsidR="00256A5C" w:rsidRPr="00ED2113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BatangChe" w:eastAsia="BatangChe" w:hAnsi="BatangChe" w:hint="eastAsia"/>
              </w:rPr>
              <w:t>｜</w:t>
            </w:r>
          </w:p>
          <w:p w:rsidR="00256A5C" w:rsidRPr="00ED2113" w:rsidRDefault="00ED2113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E5AA6" w:rsidRDefault="00DF4B20" w:rsidP="00DF4B20">
            <w:pPr>
              <w:spacing w:line="320" w:lineRule="exact"/>
              <w:ind w:firstLineChars="50" w:firstLine="127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  <w:r w:rsidRPr="00DF4B20">
              <w:rPr>
                <w:rFonts w:ascii="標楷體" w:eastAsia="標楷體" w:hAnsi="標楷體" w:hint="eastAsia"/>
                <w:w w:val="106"/>
                <w:szCs w:val="24"/>
              </w:rPr>
              <w:t>4</w:t>
            </w:r>
            <w:r w:rsidR="00256A5C" w:rsidRPr="00DF4B20">
              <w:rPr>
                <w:rFonts w:ascii="標楷體" w:eastAsia="標楷體" w:hAnsi="標楷體" w:hint="eastAsia"/>
                <w:w w:val="106"/>
                <w:szCs w:val="24"/>
              </w:rPr>
              <w:t>日（三</w:t>
            </w:r>
            <w:r w:rsidR="00256A5C" w:rsidRPr="00DF4B20">
              <w:rPr>
                <w:rFonts w:ascii="標楷體" w:eastAsia="標楷體" w:hAnsi="標楷體"/>
                <w:w w:val="106"/>
                <w:szCs w:val="24"/>
              </w:rPr>
              <w:t>）</w:t>
            </w:r>
            <w:r w:rsidR="00256A5C" w:rsidRPr="00DF4B20">
              <w:rPr>
                <w:rFonts w:ascii="標楷體" w:eastAsia="標楷體" w:hAnsi="標楷體" w:hint="eastAsia"/>
                <w:w w:val="106"/>
                <w:szCs w:val="24"/>
              </w:rPr>
              <w:t>行政會議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2A3863" w:rsidRDefault="002A3863" w:rsidP="002E491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A3863">
              <w:rPr>
                <w:rFonts w:ascii="標楷體" w:eastAsia="標楷體" w:hAnsi="標楷體"/>
                <w:szCs w:val="24"/>
              </w:rPr>
              <w:t>(</w:t>
            </w:r>
            <w:r w:rsidRPr="002A3863">
              <w:rPr>
                <w:rFonts w:ascii="標楷體" w:eastAsia="標楷體" w:hAnsi="標楷體" w:hint="eastAsia"/>
                <w:szCs w:val="24"/>
              </w:rPr>
              <w:t>教</w:t>
            </w:r>
            <w:r w:rsidRPr="002A3863">
              <w:rPr>
                <w:rFonts w:ascii="標楷體" w:eastAsia="標楷體" w:hAnsi="標楷體"/>
                <w:szCs w:val="24"/>
              </w:rPr>
              <w:t>)</w:t>
            </w:r>
            <w:r w:rsidRPr="002A3863">
              <w:rPr>
                <w:rFonts w:ascii="標楷體" w:eastAsia="標楷體" w:hAnsi="標楷體" w:hint="eastAsia"/>
                <w:szCs w:val="24"/>
              </w:rPr>
              <w:t>12/</w:t>
            </w:r>
            <w:r w:rsidRPr="002A3863">
              <w:rPr>
                <w:rFonts w:ascii="標楷體" w:eastAsia="標楷體" w:hAnsi="標楷體"/>
                <w:szCs w:val="24"/>
              </w:rPr>
              <w:t>2</w:t>
            </w:r>
            <w:r w:rsidRPr="002A3863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2A3863">
              <w:rPr>
                <w:rFonts w:ascii="標楷體" w:eastAsia="標楷體" w:hAnsi="標楷體" w:hint="eastAsia"/>
                <w:szCs w:val="24"/>
              </w:rPr>
              <w:t>全校作文比賽</w:t>
            </w:r>
          </w:p>
          <w:p w:rsidR="00705A0F" w:rsidRPr="00993BEE" w:rsidRDefault="00705A0F" w:rsidP="00705A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學</w:t>
            </w:r>
            <w:r w:rsidRPr="00993BEE">
              <w:rPr>
                <w:rFonts w:ascii="標楷體" w:eastAsia="標楷體" w:hAnsi="標楷體"/>
                <w:szCs w:val="24"/>
              </w:rPr>
              <w:t>)</w:t>
            </w:r>
            <w:r w:rsidRPr="00993BEE">
              <w:rPr>
                <w:rFonts w:ascii="標楷體" w:eastAsia="標楷體" w:hAnsi="標楷體" w:hint="eastAsia"/>
                <w:szCs w:val="24"/>
              </w:rPr>
              <w:t>12/</w:t>
            </w:r>
            <w:r w:rsidR="007E5793" w:rsidRPr="00993BEE">
              <w:rPr>
                <w:rFonts w:ascii="標楷體" w:eastAsia="標楷體" w:hAnsi="標楷體"/>
                <w:szCs w:val="24"/>
              </w:rPr>
              <w:t>2</w:t>
            </w:r>
            <w:r w:rsidRPr="00993BEE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993BEE">
              <w:rPr>
                <w:rFonts w:ascii="標楷體" w:eastAsia="標楷體" w:hAnsi="標楷體" w:hint="eastAsia"/>
                <w:szCs w:val="24"/>
              </w:rPr>
              <w:t>校模範生選拔</w:t>
            </w:r>
          </w:p>
          <w:p w:rsidR="00B515F6" w:rsidRPr="00993BEE" w:rsidRDefault="00B515F6" w:rsidP="00B515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(實)1</w:t>
            </w:r>
            <w:r w:rsidRPr="00993BEE">
              <w:rPr>
                <w:rFonts w:ascii="標楷體" w:eastAsia="標楷體" w:hAnsi="標楷體"/>
                <w:szCs w:val="24"/>
              </w:rPr>
              <w:t>2/</w:t>
            </w:r>
            <w:r w:rsidRPr="00993BEE">
              <w:rPr>
                <w:rFonts w:ascii="標楷體" w:eastAsia="標楷體" w:hAnsi="標楷體" w:hint="eastAsia"/>
                <w:szCs w:val="24"/>
              </w:rPr>
              <w:t>3-1</w:t>
            </w:r>
            <w:r w:rsidRPr="00993BEE">
              <w:rPr>
                <w:rFonts w:ascii="標楷體" w:eastAsia="標楷體" w:hAnsi="標楷體"/>
                <w:szCs w:val="24"/>
              </w:rPr>
              <w:t>2</w:t>
            </w:r>
            <w:r w:rsidRPr="00993BEE">
              <w:rPr>
                <w:rFonts w:ascii="標楷體" w:eastAsia="標楷體" w:hAnsi="標楷體" w:hint="eastAsia"/>
                <w:szCs w:val="24"/>
              </w:rPr>
              <w:t>/</w:t>
            </w:r>
            <w:r w:rsidRPr="00993BEE">
              <w:rPr>
                <w:rFonts w:ascii="標楷體" w:eastAsia="標楷體" w:hAnsi="標楷體"/>
                <w:szCs w:val="24"/>
              </w:rPr>
              <w:t>5</w:t>
            </w:r>
            <w:r w:rsidRPr="00993BEE">
              <w:rPr>
                <w:rFonts w:ascii="標楷體" w:eastAsia="標楷體" w:hAnsi="標楷體" w:hint="eastAsia"/>
                <w:szCs w:val="24"/>
              </w:rPr>
              <w:t>全</w:t>
            </w:r>
            <w:r w:rsidRPr="00993BEE">
              <w:rPr>
                <w:rFonts w:ascii="標楷體" w:eastAsia="標楷體" w:hAnsi="標楷體"/>
                <w:szCs w:val="24"/>
              </w:rPr>
              <w:t>國</w:t>
            </w:r>
            <w:r w:rsidRPr="00993BEE">
              <w:rPr>
                <w:rFonts w:ascii="標楷體" w:eastAsia="標楷體" w:hAnsi="標楷體" w:hint="eastAsia"/>
                <w:szCs w:val="24"/>
              </w:rPr>
              <w:t>商業類學生技藝競賽</w:t>
            </w:r>
          </w:p>
          <w:p w:rsidR="00705A0F" w:rsidRPr="00993BEE" w:rsidRDefault="00705A0F" w:rsidP="00705A0F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檢</w:t>
            </w:r>
            <w:r w:rsidRPr="00993BEE">
              <w:rPr>
                <w:rFonts w:ascii="標楷體" w:eastAsia="標楷體" w:hAnsi="標楷體"/>
                <w:szCs w:val="24"/>
              </w:rPr>
              <w:t>查實習日誌、自動檢核表冊</w:t>
            </w:r>
            <w:r w:rsidRPr="00993BEE">
              <w:rPr>
                <w:rFonts w:ascii="標楷體" w:eastAsia="標楷體" w:hAnsi="標楷體" w:hint="eastAsia"/>
                <w:szCs w:val="24"/>
              </w:rPr>
              <w:t>、</w:t>
            </w:r>
            <w:r w:rsidRPr="00993BEE">
              <w:rPr>
                <w:rFonts w:ascii="標楷體" w:eastAsia="標楷體" w:hAnsi="標楷體"/>
                <w:szCs w:val="24"/>
              </w:rPr>
              <w:t>材料</w:t>
            </w:r>
            <w:r w:rsidRPr="00993BEE">
              <w:rPr>
                <w:rFonts w:ascii="標楷體" w:eastAsia="標楷體" w:hAnsi="標楷體" w:hint="eastAsia"/>
                <w:szCs w:val="24"/>
              </w:rPr>
              <w:t>領</w:t>
            </w:r>
            <w:r w:rsidRPr="00993BEE">
              <w:rPr>
                <w:rFonts w:ascii="標楷體" w:eastAsia="標楷體" w:hAnsi="標楷體"/>
                <w:szCs w:val="24"/>
              </w:rPr>
              <w:t>用表冊</w:t>
            </w:r>
          </w:p>
          <w:p w:rsidR="00256A5C" w:rsidRPr="00C70A15" w:rsidRDefault="00705A0F" w:rsidP="00705A0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(輔)戒菸輔導活動</w:t>
            </w:r>
          </w:p>
        </w:tc>
      </w:tr>
      <w:tr w:rsidR="0003278E" w:rsidRPr="0003278E" w:rsidTr="00705A0F">
        <w:trPr>
          <w:cantSplit/>
          <w:trHeight w:val="1634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F05990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</w:t>
            </w:r>
            <w:r w:rsidR="00F05990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ED2113" w:rsidRDefault="00ED2113" w:rsidP="001507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/>
              </w:rPr>
              <w:t>8</w:t>
            </w:r>
          </w:p>
          <w:p w:rsidR="00256A5C" w:rsidRPr="00ED2113" w:rsidRDefault="00256A5C" w:rsidP="001507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BatangChe" w:eastAsia="BatangChe" w:hAnsi="BatangChe" w:hint="eastAsia"/>
              </w:rPr>
              <w:t>｜</w:t>
            </w:r>
          </w:p>
          <w:p w:rsidR="00256A5C" w:rsidRPr="00ED2113" w:rsidRDefault="00ED2113" w:rsidP="001507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/>
              </w:rPr>
              <w:t>14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</w:tcPr>
          <w:p w:rsidR="00256A5C" w:rsidRPr="00CE5AA6" w:rsidRDefault="00256A5C" w:rsidP="00CE706A">
            <w:pPr>
              <w:spacing w:line="320" w:lineRule="exact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</w:p>
          <w:p w:rsidR="00256A5C" w:rsidRPr="00CE5AA6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30" w:rsidRPr="00526E30" w:rsidRDefault="002A3863" w:rsidP="00526E3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A3863">
              <w:rPr>
                <w:rFonts w:ascii="標楷體" w:eastAsia="標楷體" w:hAnsi="標楷體"/>
                <w:szCs w:val="24"/>
              </w:rPr>
              <w:t>(</w:t>
            </w:r>
            <w:r w:rsidRPr="002A3863">
              <w:rPr>
                <w:rFonts w:ascii="標楷體" w:eastAsia="標楷體" w:hAnsi="標楷體" w:hint="eastAsia"/>
                <w:szCs w:val="24"/>
              </w:rPr>
              <w:t>教</w:t>
            </w:r>
            <w:r w:rsidRPr="002A3863">
              <w:rPr>
                <w:rFonts w:ascii="標楷體" w:eastAsia="標楷體" w:hAnsi="標楷體"/>
                <w:szCs w:val="24"/>
              </w:rPr>
              <w:t>)</w:t>
            </w:r>
            <w:r w:rsidR="00526E30" w:rsidRPr="00526E30">
              <w:rPr>
                <w:rFonts w:ascii="標楷體" w:eastAsia="標楷體" w:hAnsi="標楷體" w:hint="eastAsia"/>
                <w:szCs w:val="24"/>
              </w:rPr>
              <w:t>12/</w:t>
            </w:r>
            <w:r w:rsidR="00526E30" w:rsidRPr="00526E30">
              <w:rPr>
                <w:rFonts w:ascii="標楷體" w:eastAsia="標楷體" w:hAnsi="標楷體"/>
                <w:szCs w:val="24"/>
              </w:rPr>
              <w:t>8(</w:t>
            </w:r>
            <w:r w:rsidR="00526E30" w:rsidRPr="00526E30">
              <w:rPr>
                <w:rFonts w:ascii="標楷體" w:eastAsia="標楷體" w:hAnsi="標楷體" w:hint="eastAsia"/>
                <w:szCs w:val="24"/>
              </w:rPr>
              <w:t>日)各師登錄第二次段考成績截止</w:t>
            </w:r>
          </w:p>
          <w:p w:rsidR="002A3863" w:rsidRDefault="002A3863" w:rsidP="00526E30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2A3863">
              <w:rPr>
                <w:rFonts w:ascii="標楷體" w:eastAsia="標楷體" w:hAnsi="標楷體"/>
                <w:szCs w:val="24"/>
              </w:rPr>
              <w:t>12/9</w:t>
            </w:r>
            <w:r w:rsidRPr="002A3863">
              <w:rPr>
                <w:rFonts w:ascii="MS Gothic" w:eastAsia="MS Gothic" w:hAnsi="MS Gothic" w:cs="MS Gothic" w:hint="eastAsia"/>
                <w:szCs w:val="24"/>
              </w:rPr>
              <w:t>㈠</w:t>
            </w:r>
            <w:r w:rsidRPr="002A3863">
              <w:rPr>
                <w:rFonts w:ascii="標楷體" w:eastAsia="標楷體" w:hAnsi="標楷體" w:cs="標楷體" w:hint="eastAsia"/>
                <w:szCs w:val="24"/>
              </w:rPr>
              <w:t>作業抽</w:t>
            </w:r>
            <w:r w:rsidRPr="002A3863">
              <w:rPr>
                <w:rFonts w:ascii="標楷體" w:eastAsia="標楷體" w:hAnsi="標楷體" w:hint="eastAsia"/>
                <w:szCs w:val="24"/>
              </w:rPr>
              <w:t>查</w:t>
            </w:r>
          </w:p>
          <w:p w:rsidR="007E5793" w:rsidRDefault="00526E30" w:rsidP="00705A0F">
            <w:pPr>
              <w:spacing w:line="400" w:lineRule="exact"/>
              <w:ind w:firstLineChars="201" w:firstLine="482"/>
              <w:jc w:val="both"/>
              <w:rPr>
                <w:rFonts w:ascii="標楷體" w:eastAsia="標楷體" w:hAnsi="標楷體"/>
                <w:szCs w:val="24"/>
              </w:rPr>
            </w:pPr>
            <w:r w:rsidRPr="00526E30">
              <w:rPr>
                <w:rFonts w:ascii="標楷體" w:eastAsia="標楷體" w:hAnsi="標楷體" w:hint="eastAsia"/>
                <w:szCs w:val="24"/>
              </w:rPr>
              <w:t>12/1</w:t>
            </w:r>
            <w:r w:rsidRPr="00526E30">
              <w:rPr>
                <w:rFonts w:ascii="標楷體" w:eastAsia="標楷體" w:hAnsi="標楷體"/>
                <w:szCs w:val="24"/>
              </w:rPr>
              <w:t>0</w:t>
            </w:r>
            <w:r w:rsidRPr="00526E30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526E30">
              <w:rPr>
                <w:rFonts w:ascii="標楷體" w:eastAsia="標楷體" w:hAnsi="標楷體" w:hint="eastAsia"/>
                <w:szCs w:val="24"/>
              </w:rPr>
              <w:t>教</w:t>
            </w:r>
            <w:r w:rsidRPr="00526E30">
              <w:rPr>
                <w:rFonts w:ascii="標楷體" w:eastAsia="標楷體" w:hAnsi="標楷體"/>
                <w:szCs w:val="24"/>
              </w:rPr>
              <w:t>學進度核對</w:t>
            </w:r>
          </w:p>
          <w:p w:rsidR="007E5793" w:rsidRPr="00993BEE" w:rsidRDefault="00705A0F" w:rsidP="007E5793">
            <w:pPr>
              <w:spacing w:line="400" w:lineRule="exact"/>
              <w:jc w:val="both"/>
              <w:rPr>
                <w:rFonts w:ascii="新細明體" w:hAnsi="新細明體" w:cs="新細明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(學)12/</w:t>
            </w:r>
            <w:r w:rsidR="007E5793" w:rsidRPr="00993BEE">
              <w:rPr>
                <w:rFonts w:ascii="標楷體" w:eastAsia="標楷體" w:hAnsi="標楷體"/>
                <w:szCs w:val="24"/>
              </w:rPr>
              <w:t>9</w:t>
            </w:r>
            <w:r w:rsidRPr="00993BEE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993BEE">
              <w:rPr>
                <w:rFonts w:ascii="標楷體" w:eastAsia="標楷體" w:hAnsi="標楷體" w:hint="eastAsia"/>
                <w:szCs w:val="24"/>
              </w:rPr>
              <w:t>社團活動</w:t>
            </w:r>
            <w:r w:rsidRPr="00993BEE">
              <w:rPr>
                <w:rFonts w:ascii="新細明體" w:hAnsi="新細明體" w:cs="新細明體" w:hint="eastAsia"/>
                <w:szCs w:val="24"/>
              </w:rPr>
              <w:t>⑹</w:t>
            </w:r>
          </w:p>
          <w:p w:rsidR="00705A0F" w:rsidRPr="00705A0F" w:rsidRDefault="007E5793" w:rsidP="00C50EA8">
            <w:pPr>
              <w:spacing w:line="400" w:lineRule="exact"/>
              <w:ind w:firstLineChars="202" w:firstLine="485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1</w:t>
            </w:r>
            <w:r w:rsidRPr="00993BEE">
              <w:rPr>
                <w:rFonts w:ascii="標楷體" w:eastAsia="標楷體" w:hAnsi="標楷體"/>
                <w:szCs w:val="24"/>
              </w:rPr>
              <w:t>2</w:t>
            </w:r>
            <w:r w:rsidRPr="00993BEE">
              <w:rPr>
                <w:rFonts w:ascii="標楷體" w:eastAsia="標楷體" w:hAnsi="標楷體" w:hint="eastAsia"/>
                <w:szCs w:val="24"/>
              </w:rPr>
              <w:t>/1</w:t>
            </w:r>
            <w:r w:rsidRPr="00993BEE">
              <w:rPr>
                <w:rFonts w:ascii="標楷體" w:eastAsia="標楷體" w:hAnsi="標楷體"/>
                <w:szCs w:val="24"/>
              </w:rPr>
              <w:t>0</w:t>
            </w:r>
            <w:r w:rsidRPr="00993BEE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993BEE">
              <w:rPr>
                <w:rFonts w:ascii="標楷體" w:eastAsia="標楷體" w:hAnsi="標楷體" w:hint="eastAsia"/>
                <w:szCs w:val="24"/>
              </w:rPr>
              <w:t>導師會議</w:t>
            </w:r>
            <w:r w:rsidRPr="00993BEE">
              <w:rPr>
                <w:rFonts w:ascii="新細明體" w:hAnsi="新細明體" w:cs="新細明體" w:hint="eastAsia"/>
                <w:szCs w:val="24"/>
              </w:rPr>
              <w:t>⑸</w:t>
            </w:r>
          </w:p>
        </w:tc>
      </w:tr>
      <w:tr w:rsidR="0003278E" w:rsidRPr="0003278E" w:rsidTr="00705A0F">
        <w:trPr>
          <w:cantSplit/>
          <w:trHeight w:val="1074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</w:t>
            </w:r>
            <w:r w:rsidR="00F05990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ED2113" w:rsidRDefault="00ED2113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 w:hint="eastAsia"/>
              </w:rPr>
              <w:t>1</w:t>
            </w:r>
            <w:r w:rsidRPr="00ED2113">
              <w:rPr>
                <w:rFonts w:ascii="標楷體" w:eastAsia="標楷體" w:hAnsi="標楷體"/>
              </w:rPr>
              <w:t>5</w:t>
            </w:r>
          </w:p>
          <w:p w:rsidR="00256A5C" w:rsidRPr="00ED2113" w:rsidRDefault="00256A5C" w:rsidP="00150708">
            <w:pPr>
              <w:spacing w:line="220" w:lineRule="exact"/>
              <w:jc w:val="center"/>
              <w:rPr>
                <w:rFonts w:ascii="標楷體" w:hAnsi="標楷體"/>
              </w:rPr>
            </w:pPr>
            <w:r w:rsidRPr="00ED2113">
              <w:rPr>
                <w:rFonts w:ascii="BatangChe" w:eastAsia="BatangChe" w:hAnsi="BatangChe" w:hint="eastAsia"/>
              </w:rPr>
              <w:t>｜</w:t>
            </w:r>
          </w:p>
          <w:p w:rsidR="00256A5C" w:rsidRPr="00ED2113" w:rsidRDefault="00ED2113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/>
              </w:rPr>
              <w:t>21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E5AA6" w:rsidRDefault="004C3F86" w:rsidP="00DF4B20">
            <w:pPr>
              <w:spacing w:line="320" w:lineRule="exact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  <w:r w:rsidRPr="00DF4B20">
              <w:rPr>
                <w:rFonts w:ascii="標楷體" w:eastAsia="標楷體" w:hAnsi="標楷體" w:hint="eastAsia"/>
                <w:w w:val="106"/>
                <w:szCs w:val="24"/>
              </w:rPr>
              <w:t>1</w:t>
            </w:r>
            <w:r w:rsidR="00DF4B20" w:rsidRPr="00DF4B20">
              <w:rPr>
                <w:rFonts w:ascii="標楷體" w:eastAsia="標楷體" w:hAnsi="標楷體"/>
                <w:w w:val="106"/>
                <w:szCs w:val="24"/>
              </w:rPr>
              <w:t>8</w:t>
            </w:r>
            <w:r w:rsidR="00256A5C" w:rsidRPr="00DF4B20">
              <w:rPr>
                <w:rFonts w:ascii="標楷體" w:eastAsia="標楷體" w:hAnsi="標楷體" w:hint="eastAsia"/>
                <w:w w:val="106"/>
                <w:szCs w:val="24"/>
              </w:rPr>
              <w:t>日（三）行政會議-擴大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4F" w:rsidRPr="00CB1311" w:rsidRDefault="007E5793" w:rsidP="00427DB8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(學)1</w:t>
            </w:r>
            <w:r w:rsidRPr="00441EA3">
              <w:rPr>
                <w:rFonts w:ascii="標楷體" w:eastAsia="標楷體" w:hAnsi="標楷體" w:hint="eastAsia"/>
                <w:szCs w:val="24"/>
              </w:rPr>
              <w:t>2/</w:t>
            </w:r>
            <w:r w:rsidRPr="00441EA3">
              <w:rPr>
                <w:rFonts w:ascii="標楷體" w:eastAsia="標楷體" w:hAnsi="標楷體"/>
                <w:szCs w:val="24"/>
              </w:rPr>
              <w:t>16</w:t>
            </w:r>
            <w:r w:rsidRPr="00441EA3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="00427DB8" w:rsidRPr="00441EA3">
              <w:rPr>
                <w:rFonts w:ascii="標楷體" w:eastAsia="標楷體" w:hAnsi="標楷體" w:hint="eastAsia"/>
                <w:szCs w:val="24"/>
              </w:rPr>
              <w:t>14</w:t>
            </w:r>
            <w:r w:rsidRPr="00441EA3">
              <w:rPr>
                <w:rFonts w:ascii="標楷體" w:eastAsia="標楷體" w:hAnsi="標楷體" w:hint="eastAsia"/>
                <w:szCs w:val="24"/>
              </w:rPr>
              <w:t>:</w:t>
            </w:r>
            <w:r w:rsidRPr="00441EA3">
              <w:rPr>
                <w:rFonts w:ascii="標楷體" w:eastAsia="標楷體" w:hAnsi="標楷體"/>
                <w:szCs w:val="24"/>
              </w:rPr>
              <w:t>2</w:t>
            </w:r>
            <w:r w:rsidRPr="00441EA3">
              <w:rPr>
                <w:rFonts w:ascii="標楷體" w:eastAsia="標楷體" w:hAnsi="標楷體" w:hint="eastAsia"/>
                <w:szCs w:val="24"/>
              </w:rPr>
              <w:t>0-1</w:t>
            </w:r>
            <w:r w:rsidR="00427DB8" w:rsidRPr="00441EA3">
              <w:rPr>
                <w:rFonts w:ascii="標楷體" w:eastAsia="標楷體" w:hAnsi="標楷體"/>
                <w:szCs w:val="24"/>
              </w:rPr>
              <w:t>5</w:t>
            </w:r>
            <w:r w:rsidRPr="00441EA3">
              <w:rPr>
                <w:rFonts w:ascii="標楷體" w:eastAsia="標楷體" w:hAnsi="標楷體" w:hint="eastAsia"/>
                <w:szCs w:val="24"/>
              </w:rPr>
              <w:t>:00一、二年級</w:t>
            </w:r>
            <w:r w:rsidRPr="00993BEE">
              <w:rPr>
                <w:rFonts w:ascii="標楷體" w:eastAsia="標楷體" w:hAnsi="標楷體" w:hint="eastAsia"/>
                <w:szCs w:val="24"/>
              </w:rPr>
              <w:t>法治教育會考</w:t>
            </w:r>
          </w:p>
        </w:tc>
      </w:tr>
      <w:tr w:rsidR="003C2C3D" w:rsidRPr="0003278E" w:rsidTr="00A02306">
        <w:trPr>
          <w:cantSplit/>
          <w:trHeight w:val="1458"/>
        </w:trPr>
        <w:tc>
          <w:tcPr>
            <w:tcW w:w="300" w:type="dxa"/>
            <w:vMerge/>
          </w:tcPr>
          <w:p w:rsidR="003C2C3D" w:rsidRPr="00491CF5" w:rsidRDefault="003C2C3D" w:rsidP="003C2C3D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3C2C3D" w:rsidRPr="00491CF5" w:rsidRDefault="003C2C3D" w:rsidP="00F05990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</w:t>
            </w:r>
            <w:r w:rsidR="00F05990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C3D" w:rsidRPr="00ED2113" w:rsidRDefault="00ED2113" w:rsidP="003C2C3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/>
              </w:rPr>
              <w:t>22</w:t>
            </w:r>
          </w:p>
          <w:p w:rsidR="003C2C3D" w:rsidRPr="00ED2113" w:rsidRDefault="003C2C3D" w:rsidP="003C2C3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BatangChe" w:eastAsia="BatangChe" w:hAnsi="BatangChe" w:hint="eastAsia"/>
              </w:rPr>
              <w:t>｜</w:t>
            </w:r>
          </w:p>
          <w:p w:rsidR="003C2C3D" w:rsidRPr="00ED2113" w:rsidRDefault="003C2C3D" w:rsidP="003C2C3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 w:hint="eastAsia"/>
              </w:rPr>
              <w:t>2</w:t>
            </w:r>
            <w:r w:rsidR="00ED2113" w:rsidRPr="00ED2113">
              <w:rPr>
                <w:rFonts w:ascii="標楷體" w:eastAsia="標楷體" w:hAnsi="標楷體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C3D" w:rsidRPr="00CE5AA6" w:rsidRDefault="003C2C3D" w:rsidP="003C2C3D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B3" w:rsidRPr="00993BEE" w:rsidRDefault="00A436B3" w:rsidP="00A436B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(學)12/2</w:t>
            </w:r>
            <w:r w:rsidR="003E7FA6" w:rsidRPr="00993BEE">
              <w:rPr>
                <w:rFonts w:ascii="標楷體" w:eastAsia="標楷體" w:hAnsi="標楷體"/>
                <w:szCs w:val="24"/>
              </w:rPr>
              <w:t>3</w:t>
            </w:r>
            <w:r w:rsidRPr="00993BEE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993BEE">
              <w:rPr>
                <w:rFonts w:ascii="標楷體" w:eastAsia="標楷體" w:hAnsi="標楷體" w:hint="eastAsia"/>
                <w:szCs w:val="24"/>
              </w:rPr>
              <w:t>1</w:t>
            </w:r>
            <w:r w:rsidR="003E7FA6" w:rsidRPr="00993BEE">
              <w:rPr>
                <w:rFonts w:ascii="標楷體" w:eastAsia="標楷體" w:hAnsi="標楷體"/>
                <w:szCs w:val="24"/>
              </w:rPr>
              <w:t>2</w:t>
            </w:r>
            <w:r w:rsidRPr="00993BEE">
              <w:rPr>
                <w:rFonts w:ascii="標楷體" w:eastAsia="標楷體" w:hAnsi="標楷體" w:hint="eastAsia"/>
                <w:szCs w:val="24"/>
              </w:rPr>
              <w:t>:</w:t>
            </w:r>
            <w:r w:rsidR="003E7FA6" w:rsidRPr="00993BEE">
              <w:rPr>
                <w:rFonts w:ascii="標楷體" w:eastAsia="標楷體" w:hAnsi="標楷體"/>
                <w:szCs w:val="24"/>
              </w:rPr>
              <w:t>0</w:t>
            </w:r>
            <w:r w:rsidRPr="00993BEE">
              <w:rPr>
                <w:rFonts w:ascii="標楷體" w:eastAsia="標楷體" w:hAnsi="標楷體" w:hint="eastAsia"/>
                <w:szCs w:val="24"/>
              </w:rPr>
              <w:t>0-16:00歲末活動</w:t>
            </w:r>
          </w:p>
          <w:p w:rsidR="00A436B3" w:rsidRPr="00993BEE" w:rsidRDefault="00A436B3" w:rsidP="00A436B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(實)各</w:t>
            </w:r>
            <w:r w:rsidRPr="00993BEE">
              <w:rPr>
                <w:rFonts w:ascii="標楷體" w:eastAsia="標楷體" w:hAnsi="標楷體"/>
                <w:szCs w:val="24"/>
              </w:rPr>
              <w:t>科工</w:t>
            </w:r>
            <w:r w:rsidRPr="00993BEE">
              <w:rPr>
                <w:rFonts w:ascii="標楷體" w:eastAsia="標楷體" w:hAnsi="標楷體" w:hint="eastAsia"/>
                <w:szCs w:val="24"/>
              </w:rPr>
              <w:t>業</w:t>
            </w:r>
            <w:r w:rsidRPr="00993BEE">
              <w:rPr>
                <w:rFonts w:ascii="標楷體" w:eastAsia="標楷體" w:hAnsi="標楷體"/>
                <w:szCs w:val="24"/>
              </w:rPr>
              <w:t>安全衛生檢核</w:t>
            </w:r>
            <w:r w:rsidR="004063DF" w:rsidRPr="00993BEE">
              <w:rPr>
                <w:rFonts w:ascii="標楷體" w:eastAsia="標楷體" w:hAnsi="標楷體" w:hint="eastAsia"/>
                <w:szCs w:val="24"/>
              </w:rPr>
              <w:t>/工商科期末校</w:t>
            </w:r>
            <w:r w:rsidR="004063DF" w:rsidRPr="00993BEE">
              <w:rPr>
                <w:rFonts w:ascii="標楷體" w:eastAsia="標楷體" w:hAnsi="標楷體"/>
                <w:szCs w:val="24"/>
              </w:rPr>
              <w:t>內</w:t>
            </w:r>
            <w:r w:rsidR="004063DF" w:rsidRPr="00993BEE">
              <w:rPr>
                <w:rFonts w:ascii="標楷體" w:eastAsia="標楷體" w:hAnsi="標楷體" w:hint="eastAsia"/>
                <w:szCs w:val="24"/>
              </w:rPr>
              <w:t>技能競賽</w:t>
            </w:r>
          </w:p>
          <w:p w:rsidR="00A436B3" w:rsidRPr="00993BEE" w:rsidRDefault="00A436B3" w:rsidP="00A436B3">
            <w:pPr>
              <w:tabs>
                <w:tab w:val="left" w:pos="272"/>
              </w:tabs>
              <w:spacing w:line="400" w:lineRule="exact"/>
              <w:ind w:leftChars="-11" w:left="480" w:hangingChars="211" w:hanging="506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輔</w:t>
            </w:r>
            <w:r w:rsidRPr="00993BEE">
              <w:rPr>
                <w:rFonts w:ascii="標楷體" w:eastAsia="標楷體" w:hAnsi="標楷體"/>
                <w:szCs w:val="24"/>
              </w:rPr>
              <w:t>)</w:t>
            </w:r>
            <w:r w:rsidRPr="00993BEE">
              <w:rPr>
                <w:rFonts w:ascii="標楷體" w:eastAsia="標楷體" w:hAnsi="標楷體" w:hint="eastAsia"/>
                <w:szCs w:val="24"/>
              </w:rPr>
              <w:t>歲末活動</w:t>
            </w:r>
            <w:r w:rsidRPr="00993BEE">
              <w:rPr>
                <w:rFonts w:ascii="標楷體" w:eastAsia="標楷體" w:hAnsi="標楷體"/>
                <w:szCs w:val="24"/>
              </w:rPr>
              <w:t>/</w:t>
            </w:r>
            <w:r w:rsidRPr="00993BEE">
              <w:rPr>
                <w:rFonts w:ascii="標楷體" w:eastAsia="標楷體" w:hAnsi="標楷體" w:hint="eastAsia"/>
                <w:szCs w:val="24"/>
              </w:rPr>
              <w:t>特殊教育學生輔導期末會議</w:t>
            </w:r>
          </w:p>
          <w:p w:rsidR="004063DF" w:rsidRPr="00993BEE" w:rsidRDefault="004063DF" w:rsidP="004063DF">
            <w:pPr>
              <w:tabs>
                <w:tab w:val="left" w:pos="272"/>
              </w:tabs>
              <w:spacing w:line="360" w:lineRule="exact"/>
              <w:ind w:leftChars="-11" w:left="480" w:hangingChars="211" w:hanging="506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(會)辦理11</w:t>
            </w:r>
            <w:r w:rsidRPr="00993BEE">
              <w:rPr>
                <w:rFonts w:ascii="標楷體" w:eastAsia="標楷體" w:hAnsi="標楷體"/>
                <w:szCs w:val="24"/>
              </w:rPr>
              <w:t>2</w:t>
            </w:r>
            <w:r w:rsidRPr="00993BEE">
              <w:rPr>
                <w:rFonts w:ascii="標楷體" w:eastAsia="標楷體" w:hAnsi="標楷體" w:hint="eastAsia"/>
                <w:szCs w:val="24"/>
              </w:rPr>
              <w:t>學年度機關團體及作業組織結算申報</w:t>
            </w:r>
          </w:p>
        </w:tc>
      </w:tr>
      <w:tr w:rsidR="003C2C3D" w:rsidRPr="0003278E" w:rsidTr="00A436B3">
        <w:trPr>
          <w:cantSplit/>
          <w:trHeight w:val="724"/>
        </w:trPr>
        <w:tc>
          <w:tcPr>
            <w:tcW w:w="300" w:type="dxa"/>
            <w:vMerge/>
          </w:tcPr>
          <w:p w:rsidR="003C2C3D" w:rsidRPr="00491CF5" w:rsidRDefault="003C2C3D" w:rsidP="003C2C3D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3C2C3D" w:rsidRPr="00E07BEE" w:rsidRDefault="003C2C3D" w:rsidP="003C2C3D">
            <w:pPr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3C2C3D">
              <w:rPr>
                <w:rFonts w:ascii="標楷體" w:eastAsia="標楷體" w:hAnsi="標楷體" w:hint="eastAsia"/>
              </w:rPr>
              <w:t>十</w:t>
            </w:r>
            <w:r w:rsidR="00F05990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C3D" w:rsidRPr="00ED2113" w:rsidRDefault="003C2C3D" w:rsidP="003C2C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 w:hint="eastAsia"/>
              </w:rPr>
              <w:t>2</w:t>
            </w:r>
            <w:r w:rsidR="00ED2113" w:rsidRPr="00ED2113">
              <w:rPr>
                <w:rFonts w:ascii="標楷體" w:eastAsia="標楷體" w:hAnsi="標楷體"/>
              </w:rPr>
              <w:t>9</w:t>
            </w:r>
          </w:p>
          <w:p w:rsidR="003C2C3D" w:rsidRPr="00ED2113" w:rsidRDefault="003C2C3D" w:rsidP="003C2C3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 w:hint="eastAsia"/>
              </w:rPr>
              <w:t>｜</w:t>
            </w:r>
          </w:p>
          <w:p w:rsidR="003C2C3D" w:rsidRPr="00ED2113" w:rsidRDefault="00ED2113" w:rsidP="00ED2113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4F7" w:rsidRDefault="003324F7" w:rsidP="00DF4B20">
            <w:pPr>
              <w:spacing w:line="320" w:lineRule="exact"/>
              <w:ind w:firstLineChars="50" w:firstLine="127"/>
              <w:rPr>
                <w:rFonts w:ascii="標楷體" w:eastAsia="標楷體" w:hAnsi="標楷體"/>
                <w:w w:val="106"/>
                <w:szCs w:val="24"/>
              </w:rPr>
            </w:pPr>
            <w:r w:rsidRPr="003324F7">
              <w:rPr>
                <w:rFonts w:ascii="標楷體" w:eastAsia="標楷體" w:hAnsi="標楷體" w:hint="eastAsia"/>
                <w:w w:val="106"/>
                <w:szCs w:val="24"/>
              </w:rPr>
              <w:t>1日(三)開</w:t>
            </w:r>
            <w:r w:rsidRPr="003324F7">
              <w:rPr>
                <w:rFonts w:ascii="標楷體" w:eastAsia="標楷體" w:hAnsi="標楷體"/>
                <w:w w:val="106"/>
                <w:szCs w:val="24"/>
              </w:rPr>
              <w:t>國紀念日</w:t>
            </w:r>
          </w:p>
          <w:p w:rsidR="00DF4B20" w:rsidRPr="00A436B3" w:rsidRDefault="00DF4B20" w:rsidP="004063DF">
            <w:pPr>
              <w:spacing w:line="320" w:lineRule="exact"/>
              <w:ind w:firstLineChars="50" w:firstLine="127"/>
              <w:rPr>
                <w:rFonts w:ascii="標楷體" w:eastAsia="標楷體" w:hAnsi="標楷體"/>
                <w:w w:val="106"/>
                <w:szCs w:val="24"/>
              </w:rPr>
            </w:pPr>
            <w:r w:rsidRPr="008D4509">
              <w:rPr>
                <w:rFonts w:ascii="標楷體" w:eastAsia="標楷體" w:hAnsi="標楷體"/>
                <w:w w:val="106"/>
                <w:szCs w:val="24"/>
              </w:rPr>
              <w:t>2</w:t>
            </w:r>
            <w:r w:rsidRPr="008D4509">
              <w:rPr>
                <w:rFonts w:ascii="標楷體" w:eastAsia="標楷體" w:hAnsi="標楷體" w:hint="eastAsia"/>
                <w:w w:val="106"/>
                <w:szCs w:val="24"/>
              </w:rPr>
              <w:t>日</w:t>
            </w:r>
            <w:r w:rsidR="004063DF">
              <w:rPr>
                <w:rFonts w:ascii="標楷體" w:eastAsia="標楷體" w:hAnsi="標楷體" w:hint="eastAsia"/>
                <w:w w:val="106"/>
                <w:szCs w:val="24"/>
              </w:rPr>
              <w:t>(</w:t>
            </w:r>
            <w:r w:rsidRPr="008D4509">
              <w:rPr>
                <w:rFonts w:ascii="標楷體" w:eastAsia="標楷體" w:hAnsi="標楷體" w:hint="eastAsia"/>
                <w:w w:val="106"/>
                <w:szCs w:val="24"/>
              </w:rPr>
              <w:t>四</w:t>
            </w:r>
            <w:r w:rsidRPr="008D4509">
              <w:rPr>
                <w:rFonts w:ascii="標楷體" w:eastAsia="標楷體" w:hAnsi="標楷體"/>
                <w:w w:val="106"/>
                <w:szCs w:val="24"/>
              </w:rPr>
              <w:t>）</w:t>
            </w:r>
            <w:r w:rsidRPr="008D4509">
              <w:rPr>
                <w:rFonts w:ascii="標楷體" w:eastAsia="標楷體" w:hAnsi="標楷體" w:hint="eastAsia"/>
                <w:w w:val="106"/>
                <w:szCs w:val="24"/>
              </w:rPr>
              <w:t>行政會議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A8" w:rsidRPr="00993BEE" w:rsidRDefault="00C50EA8" w:rsidP="00F15774">
            <w:pPr>
              <w:tabs>
                <w:tab w:val="left" w:pos="393"/>
              </w:tabs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(學)12/</w:t>
            </w:r>
            <w:r w:rsidRPr="00993BEE">
              <w:rPr>
                <w:rFonts w:ascii="標楷體" w:eastAsia="標楷體" w:hAnsi="標楷體"/>
                <w:szCs w:val="24"/>
              </w:rPr>
              <w:t>30</w:t>
            </w:r>
            <w:r w:rsidRPr="00993BEE">
              <w:rPr>
                <w:rFonts w:ascii="MS Gothic" w:eastAsia="MS Gothic" w:hAnsi="MS Gothic" w:cs="MS Gothic" w:hint="eastAsia"/>
                <w:szCs w:val="24"/>
              </w:rPr>
              <w:t>㈠</w:t>
            </w:r>
            <w:r w:rsidRPr="00993BEE">
              <w:rPr>
                <w:rFonts w:ascii="標楷體" w:eastAsia="標楷體" w:hAnsi="標楷體" w:hint="eastAsia"/>
                <w:szCs w:val="24"/>
              </w:rPr>
              <w:t>期</w:t>
            </w:r>
            <w:r w:rsidRPr="00993BEE">
              <w:rPr>
                <w:rFonts w:ascii="標楷體" w:eastAsia="標楷體" w:hAnsi="標楷體"/>
                <w:szCs w:val="24"/>
              </w:rPr>
              <w:t>末</w:t>
            </w:r>
            <w:r w:rsidRPr="00993BEE">
              <w:rPr>
                <w:rFonts w:ascii="標楷體" w:eastAsia="標楷體" w:hAnsi="標楷體" w:hint="eastAsia"/>
                <w:szCs w:val="24"/>
              </w:rPr>
              <w:t>週</w:t>
            </w:r>
            <w:r w:rsidRPr="00993BEE">
              <w:rPr>
                <w:rFonts w:ascii="標楷體" w:eastAsia="標楷體" w:hAnsi="標楷體"/>
                <w:szCs w:val="24"/>
              </w:rPr>
              <w:t>記抽查</w:t>
            </w:r>
          </w:p>
          <w:p w:rsidR="00C50EA8" w:rsidRPr="00993BEE" w:rsidRDefault="00C50EA8" w:rsidP="00CB1311">
            <w:pPr>
              <w:tabs>
                <w:tab w:val="left" w:pos="393"/>
              </w:tabs>
              <w:spacing w:line="400" w:lineRule="exact"/>
              <w:ind w:firstLineChars="208" w:firstLine="499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1/</w:t>
            </w:r>
            <w:r w:rsidRPr="00993BEE">
              <w:rPr>
                <w:rFonts w:ascii="標楷體" w:eastAsia="標楷體" w:hAnsi="標楷體"/>
                <w:szCs w:val="24"/>
              </w:rPr>
              <w:t>3</w:t>
            </w:r>
            <w:r w:rsidRPr="00993BEE">
              <w:rPr>
                <w:rFonts w:ascii="MS Gothic" w:eastAsia="MS Gothic" w:hAnsi="MS Gothic" w:cs="MS Gothic" w:hint="eastAsia"/>
                <w:szCs w:val="24"/>
              </w:rPr>
              <w:t>㈤</w:t>
            </w:r>
            <w:r w:rsidRPr="00993BEE">
              <w:rPr>
                <w:rFonts w:ascii="標楷體" w:eastAsia="標楷體" w:hAnsi="標楷體" w:hint="eastAsia"/>
                <w:szCs w:val="24"/>
              </w:rPr>
              <w:t>導師會議</w:t>
            </w:r>
            <w:r w:rsidRPr="00993BEE">
              <w:rPr>
                <w:rFonts w:ascii="新細明體" w:hAnsi="新細明體" w:cs="新細明體" w:hint="eastAsia"/>
                <w:szCs w:val="24"/>
              </w:rPr>
              <w:t>⑹</w:t>
            </w:r>
          </w:p>
          <w:p w:rsidR="00B515F6" w:rsidRPr="00993BEE" w:rsidRDefault="00B515F6" w:rsidP="003C2C3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實)</w:t>
            </w:r>
            <w:r w:rsidRPr="00993BEE">
              <w:rPr>
                <w:rFonts w:ascii="標楷體" w:eastAsia="標楷體" w:hAnsi="標楷體"/>
                <w:szCs w:val="24"/>
              </w:rPr>
              <w:t>12/30</w:t>
            </w:r>
            <w:r w:rsidRPr="00993BEE">
              <w:rPr>
                <w:rFonts w:ascii="MS Gothic" w:eastAsia="MS Gothic" w:hAnsi="MS Gothic" w:cs="MS Gothic" w:hint="eastAsia"/>
                <w:szCs w:val="24"/>
                <w:lang w:eastAsia="zh-CN"/>
              </w:rPr>
              <w:t>㈠</w:t>
            </w:r>
            <w:r w:rsidRPr="00993BEE">
              <w:rPr>
                <w:rFonts w:ascii="標楷體" w:eastAsia="標楷體" w:hAnsi="標楷體" w:hint="eastAsia"/>
                <w:szCs w:val="24"/>
              </w:rPr>
              <w:t>餐</w:t>
            </w:r>
            <w:r w:rsidRPr="00993BEE">
              <w:rPr>
                <w:rFonts w:ascii="標楷體" w:eastAsia="標楷體" w:hAnsi="標楷體"/>
                <w:szCs w:val="24"/>
              </w:rPr>
              <w:t>飲科歲末</w:t>
            </w:r>
            <w:r w:rsidRPr="00993BEE">
              <w:rPr>
                <w:rFonts w:ascii="標楷體" w:eastAsia="標楷體" w:hAnsi="標楷體" w:hint="eastAsia"/>
                <w:szCs w:val="24"/>
              </w:rPr>
              <w:t>感恩</w:t>
            </w:r>
            <w:r w:rsidRPr="00993BEE">
              <w:rPr>
                <w:rFonts w:ascii="標楷體" w:eastAsia="標楷體" w:hAnsi="標楷體"/>
                <w:szCs w:val="24"/>
              </w:rPr>
              <w:t>活動</w:t>
            </w:r>
          </w:p>
        </w:tc>
      </w:tr>
      <w:tr w:rsidR="003C2C3D" w:rsidRPr="0003278E" w:rsidTr="00A02306">
        <w:trPr>
          <w:cantSplit/>
          <w:trHeight w:val="1161"/>
        </w:trPr>
        <w:tc>
          <w:tcPr>
            <w:tcW w:w="300" w:type="dxa"/>
            <w:vMerge w:val="restart"/>
          </w:tcPr>
          <w:p w:rsidR="003C2C3D" w:rsidRPr="003C2C3D" w:rsidRDefault="003C2C3D" w:rsidP="004B18F0">
            <w:pPr>
              <w:spacing w:beforeLines="200" w:before="654" w:line="260" w:lineRule="exact"/>
              <w:rPr>
                <w:rFonts w:ascii="標楷體" w:eastAsia="標楷體" w:hAnsi="標楷體"/>
              </w:rPr>
            </w:pPr>
            <w:r w:rsidRPr="003C2C3D">
              <w:rPr>
                <w:rFonts w:ascii="標楷體" w:eastAsia="標楷體" w:hAnsi="標楷體" w:hint="eastAsia"/>
              </w:rPr>
              <w:t>一</w:t>
            </w:r>
          </w:p>
          <w:p w:rsidR="003C2C3D" w:rsidRPr="00E07BEE" w:rsidRDefault="003C2C3D" w:rsidP="003C2C3D">
            <w:pPr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3C2C3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3C2C3D" w:rsidRPr="00491CF5" w:rsidRDefault="00F05990" w:rsidP="003C2C3D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廿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C3D" w:rsidRPr="00ED2113" w:rsidRDefault="00ED2113" w:rsidP="003C2C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/>
              </w:rPr>
              <w:t>5</w:t>
            </w:r>
          </w:p>
          <w:p w:rsidR="003C2C3D" w:rsidRPr="00ED2113" w:rsidRDefault="003C2C3D" w:rsidP="003C2C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BatangChe" w:eastAsia="BatangChe" w:hAnsi="BatangChe" w:hint="eastAsia"/>
              </w:rPr>
              <w:t>｜</w:t>
            </w:r>
          </w:p>
          <w:p w:rsidR="003C2C3D" w:rsidRPr="00ED2113" w:rsidRDefault="00ED2113" w:rsidP="003C2C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/>
              </w:rPr>
              <w:t>11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C3D" w:rsidRPr="00CE5AA6" w:rsidRDefault="003C2C3D" w:rsidP="00DF4B20">
            <w:pPr>
              <w:spacing w:line="320" w:lineRule="exact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42" w:rsidRPr="00993BEE" w:rsidRDefault="001D7C42" w:rsidP="0019628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教</w:t>
            </w:r>
            <w:r w:rsidRPr="00993BEE">
              <w:rPr>
                <w:rFonts w:ascii="標楷體" w:eastAsia="標楷體" w:hAnsi="標楷體"/>
                <w:szCs w:val="24"/>
              </w:rPr>
              <w:t>)</w:t>
            </w:r>
            <w:r w:rsidRPr="00993BEE">
              <w:rPr>
                <w:rFonts w:ascii="標楷體" w:eastAsia="標楷體" w:hAnsi="標楷體" w:hint="eastAsia"/>
                <w:szCs w:val="24"/>
              </w:rPr>
              <w:t>1/</w:t>
            </w:r>
            <w:r w:rsidRPr="00993BEE">
              <w:rPr>
                <w:rFonts w:ascii="標楷體" w:eastAsia="標楷體" w:hAnsi="標楷體"/>
                <w:szCs w:val="24"/>
              </w:rPr>
              <w:t>6</w:t>
            </w:r>
            <w:r w:rsidRPr="00993BEE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993BEE">
              <w:rPr>
                <w:rFonts w:ascii="標楷體" w:eastAsia="標楷體" w:hAnsi="標楷體" w:hint="eastAsia"/>
                <w:szCs w:val="24"/>
              </w:rPr>
              <w:t>-1/</w:t>
            </w:r>
            <w:r w:rsidRPr="00993BEE">
              <w:rPr>
                <w:rFonts w:ascii="標楷體" w:eastAsia="標楷體" w:hAnsi="標楷體"/>
                <w:szCs w:val="24"/>
              </w:rPr>
              <w:t>20</w:t>
            </w:r>
            <w:r w:rsidRPr="00993BEE">
              <w:rPr>
                <w:rFonts w:ascii="MS Gothic" w:eastAsia="MS Gothic" w:hAnsi="MS Gothic" w:cs="MS Gothic" w:hint="eastAsia"/>
                <w:szCs w:val="24"/>
                <w:lang w:eastAsia="zh-CN"/>
              </w:rPr>
              <w:t>㈠</w:t>
            </w:r>
            <w:r w:rsidRPr="00993BEE">
              <w:rPr>
                <w:rFonts w:ascii="標楷體" w:eastAsia="標楷體" w:hAnsi="標楷體" w:hint="eastAsia"/>
                <w:szCs w:val="24"/>
              </w:rPr>
              <w:t xml:space="preserve"> 上午9:00前各師線</w:t>
            </w:r>
            <w:r w:rsidRPr="00993BEE">
              <w:rPr>
                <w:rFonts w:ascii="標楷體" w:eastAsia="標楷體" w:hAnsi="標楷體"/>
                <w:szCs w:val="24"/>
              </w:rPr>
              <w:t>上登錄並</w:t>
            </w:r>
            <w:r w:rsidRPr="00993BEE">
              <w:rPr>
                <w:rFonts w:ascii="標楷體" w:eastAsia="標楷體" w:hAnsi="標楷體" w:hint="eastAsia"/>
                <w:szCs w:val="24"/>
              </w:rPr>
              <w:t>繳交學期成績冊及補考試卷</w:t>
            </w:r>
          </w:p>
          <w:p w:rsidR="00A436B3" w:rsidRPr="00993BEE" w:rsidRDefault="00A436B3" w:rsidP="00F15774">
            <w:pPr>
              <w:tabs>
                <w:tab w:val="left" w:pos="393"/>
              </w:tabs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(學)1/</w:t>
            </w:r>
            <w:r w:rsidR="00C50EA8" w:rsidRPr="00993BEE">
              <w:rPr>
                <w:rFonts w:ascii="標楷體" w:eastAsia="標楷體" w:hAnsi="標楷體"/>
                <w:szCs w:val="24"/>
              </w:rPr>
              <w:t>6</w:t>
            </w:r>
            <w:r w:rsidRPr="00993BEE">
              <w:rPr>
                <w:rFonts w:ascii="MS Gothic" w:eastAsia="MS Gothic" w:hAnsi="MS Gothic" w:cs="MS Gothic" w:hint="eastAsia"/>
                <w:szCs w:val="24"/>
              </w:rPr>
              <w:t>㈠</w:t>
            </w:r>
            <w:r w:rsidRPr="00993BEE">
              <w:rPr>
                <w:rFonts w:ascii="標楷體" w:eastAsia="標楷體" w:hAnsi="標楷體" w:hint="eastAsia"/>
                <w:szCs w:val="24"/>
              </w:rPr>
              <w:t>13:10-16:00期末獎懲委員會議</w:t>
            </w:r>
          </w:p>
          <w:p w:rsidR="00A436B3" w:rsidRPr="00993BEE" w:rsidRDefault="00A436B3" w:rsidP="00A436B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總</w:t>
            </w:r>
            <w:r w:rsidRPr="00993BEE">
              <w:rPr>
                <w:rFonts w:ascii="標楷體" w:eastAsia="標楷體" w:hAnsi="標楷體"/>
                <w:szCs w:val="24"/>
              </w:rPr>
              <w:t>)</w:t>
            </w:r>
            <w:r w:rsidRPr="00993BEE">
              <w:rPr>
                <w:rFonts w:ascii="標楷體" w:eastAsia="標楷體" w:hAnsi="標楷體" w:hint="eastAsia"/>
                <w:szCs w:val="24"/>
              </w:rPr>
              <w:t>飲用水質定期檢測</w:t>
            </w:r>
          </w:p>
        </w:tc>
      </w:tr>
      <w:tr w:rsidR="00F05990" w:rsidRPr="0003278E" w:rsidTr="00A436B3">
        <w:trPr>
          <w:cantSplit/>
          <w:trHeight w:val="1139"/>
        </w:trPr>
        <w:tc>
          <w:tcPr>
            <w:tcW w:w="300" w:type="dxa"/>
            <w:vMerge/>
          </w:tcPr>
          <w:p w:rsidR="00F05990" w:rsidRPr="00491CF5" w:rsidRDefault="00F05990" w:rsidP="00F0599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F05990" w:rsidRPr="00491CF5" w:rsidRDefault="00F05990" w:rsidP="00F05990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廿一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F05990" w:rsidRPr="00ED2113" w:rsidRDefault="00F05990" w:rsidP="00F0599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/>
              </w:rPr>
              <w:t>12</w:t>
            </w:r>
          </w:p>
          <w:p w:rsidR="00F05990" w:rsidRPr="00ED2113" w:rsidRDefault="00F05990" w:rsidP="00F0599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BatangChe" w:eastAsia="BatangChe" w:hAnsi="BatangChe" w:hint="eastAsia"/>
              </w:rPr>
              <w:t>｜</w:t>
            </w:r>
          </w:p>
          <w:p w:rsidR="00F05990" w:rsidRPr="00ED2113" w:rsidRDefault="00F05990" w:rsidP="00F0599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 w:hint="eastAsia"/>
              </w:rPr>
              <w:t>1</w:t>
            </w:r>
            <w:r w:rsidRPr="00ED2113">
              <w:rPr>
                <w:rFonts w:ascii="標楷體" w:eastAsia="標楷體" w:hAnsi="標楷體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</w:tcBorders>
            <w:vAlign w:val="center"/>
          </w:tcPr>
          <w:p w:rsidR="00F05990" w:rsidRPr="00DF4B20" w:rsidRDefault="00F05990" w:rsidP="00F05990">
            <w:pPr>
              <w:spacing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DF4B20">
              <w:rPr>
                <w:rFonts w:ascii="標楷體" w:eastAsia="標楷體" w:hAnsi="標楷體" w:hint="eastAsia"/>
                <w:w w:val="106"/>
                <w:szCs w:val="24"/>
              </w:rPr>
              <w:t>15日（三）行政會議-擴大</w:t>
            </w:r>
          </w:p>
          <w:p w:rsidR="00F05990" w:rsidRPr="00CE5AA6" w:rsidRDefault="00F05990" w:rsidP="00F05990">
            <w:pPr>
              <w:spacing w:line="320" w:lineRule="exact"/>
              <w:ind w:firstLineChars="350" w:firstLine="889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  <w:r w:rsidRPr="00DF4B20">
              <w:rPr>
                <w:rFonts w:ascii="標楷體" w:eastAsia="標楷體" w:hAnsi="標楷體" w:hint="eastAsia"/>
                <w:w w:val="106"/>
                <w:szCs w:val="24"/>
              </w:rPr>
              <w:t>(含期末工作檢討)</w:t>
            </w:r>
          </w:p>
        </w:tc>
        <w:tc>
          <w:tcPr>
            <w:tcW w:w="8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5990" w:rsidRPr="00993BEE" w:rsidRDefault="002A3863" w:rsidP="00A436B3">
            <w:pPr>
              <w:shd w:val="clear" w:color="auto" w:fill="FFFFFF" w:themeFill="background1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教</w:t>
            </w:r>
            <w:r w:rsidRPr="00993BEE">
              <w:rPr>
                <w:rFonts w:ascii="標楷體" w:eastAsia="標楷體" w:hAnsi="標楷體"/>
                <w:szCs w:val="24"/>
              </w:rPr>
              <w:t>)</w:t>
            </w:r>
            <w:r w:rsidRPr="00993BEE">
              <w:rPr>
                <w:rFonts w:ascii="標楷體" w:eastAsia="標楷體" w:hAnsi="標楷體" w:hint="eastAsia"/>
                <w:szCs w:val="24"/>
              </w:rPr>
              <w:t>1/16</w:t>
            </w:r>
            <w:r w:rsidRPr="00993BEE">
              <w:rPr>
                <w:rFonts w:ascii="MS Gothic" w:eastAsia="MS Gothic" w:hAnsi="MS Gothic" w:cs="MS Mincho" w:hint="eastAsia"/>
                <w:szCs w:val="24"/>
              </w:rPr>
              <w:t>㈣</w:t>
            </w:r>
            <w:r w:rsidRPr="00993BEE">
              <w:rPr>
                <w:rFonts w:ascii="標楷體" w:eastAsia="標楷體" w:hAnsi="標楷體" w:hint="eastAsia"/>
                <w:szCs w:val="24"/>
              </w:rPr>
              <w:t>、1/</w:t>
            </w:r>
            <w:r w:rsidRPr="00993BEE">
              <w:rPr>
                <w:rFonts w:ascii="標楷體" w:eastAsia="標楷體" w:hAnsi="標楷體"/>
                <w:szCs w:val="24"/>
              </w:rPr>
              <w:t>17</w:t>
            </w:r>
            <w:r w:rsidRPr="00993BEE">
              <w:rPr>
                <w:rFonts w:ascii="MS Gothic" w:eastAsia="MS Gothic" w:hAnsi="MS Gothic" w:cs="MS Gothic" w:hint="eastAsia"/>
                <w:szCs w:val="24"/>
                <w:lang w:eastAsia="zh-CN"/>
              </w:rPr>
              <w:t>㈤</w:t>
            </w:r>
            <w:r w:rsidRPr="00993BEE">
              <w:rPr>
                <w:rFonts w:ascii="標楷體" w:eastAsia="標楷體" w:hAnsi="標楷體" w:hint="eastAsia"/>
                <w:szCs w:val="24"/>
              </w:rPr>
              <w:t>期末考</w:t>
            </w:r>
          </w:p>
          <w:p w:rsidR="00A436B3" w:rsidRPr="00993BEE" w:rsidRDefault="00A436B3" w:rsidP="00A436B3">
            <w:pPr>
              <w:tabs>
                <w:tab w:val="left" w:pos="393"/>
              </w:tabs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(學)1/1</w:t>
            </w:r>
            <w:r w:rsidR="00C50EA8" w:rsidRPr="00993BEE">
              <w:rPr>
                <w:rFonts w:ascii="標楷體" w:eastAsia="標楷體" w:hAnsi="標楷體"/>
                <w:szCs w:val="24"/>
              </w:rPr>
              <w:t>3</w:t>
            </w:r>
            <w:r w:rsidRPr="00993BEE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993BEE">
              <w:rPr>
                <w:rFonts w:ascii="標楷體" w:eastAsia="標楷體" w:hAnsi="標楷體" w:hint="eastAsia"/>
                <w:szCs w:val="24"/>
              </w:rPr>
              <w:t>13:</w:t>
            </w:r>
            <w:r w:rsidR="00C50EA8" w:rsidRPr="00993BEE">
              <w:rPr>
                <w:rFonts w:ascii="標楷體" w:eastAsia="標楷體" w:hAnsi="標楷體"/>
                <w:szCs w:val="24"/>
              </w:rPr>
              <w:t>0</w:t>
            </w:r>
            <w:r w:rsidRPr="00993BEE">
              <w:rPr>
                <w:rFonts w:ascii="標楷體" w:eastAsia="標楷體" w:hAnsi="標楷體" w:hint="eastAsia"/>
                <w:szCs w:val="24"/>
              </w:rPr>
              <w:t>0-16:00人權教育：人權影片欣賞</w:t>
            </w:r>
          </w:p>
          <w:p w:rsidR="00A436B3" w:rsidRPr="00993BEE" w:rsidRDefault="00A436B3" w:rsidP="004063DF">
            <w:pPr>
              <w:tabs>
                <w:tab w:val="left" w:pos="393"/>
              </w:tabs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總</w:t>
            </w:r>
            <w:r w:rsidRPr="00993BEE">
              <w:rPr>
                <w:rFonts w:ascii="標楷體" w:eastAsia="標楷體" w:hAnsi="標楷體"/>
                <w:szCs w:val="24"/>
              </w:rPr>
              <w:t>)</w:t>
            </w:r>
            <w:r w:rsidRPr="00993BEE">
              <w:rPr>
                <w:rFonts w:ascii="標楷體" w:eastAsia="標楷體" w:hAnsi="標楷體" w:hint="eastAsia"/>
                <w:szCs w:val="24"/>
              </w:rPr>
              <w:t>校園建物、設備及運動設施總體檢(期末)</w:t>
            </w:r>
            <w:r w:rsidR="004063DF" w:rsidRPr="00993BEE">
              <w:rPr>
                <w:rFonts w:ascii="標楷體" w:eastAsia="標楷體" w:hAnsi="標楷體"/>
                <w:szCs w:val="24"/>
              </w:rPr>
              <w:t>/</w:t>
            </w:r>
            <w:r w:rsidRPr="00993BEE">
              <w:rPr>
                <w:rFonts w:ascii="標楷體" w:eastAsia="標楷體" w:hAnsi="標楷體" w:hint="eastAsia"/>
                <w:szCs w:val="24"/>
              </w:rPr>
              <w:t>清洗水塔</w:t>
            </w:r>
          </w:p>
        </w:tc>
      </w:tr>
      <w:tr w:rsidR="00F05990" w:rsidRPr="0003278E" w:rsidTr="004063DF">
        <w:trPr>
          <w:cantSplit/>
          <w:trHeight w:val="1441"/>
        </w:trPr>
        <w:tc>
          <w:tcPr>
            <w:tcW w:w="300" w:type="dxa"/>
            <w:vMerge/>
          </w:tcPr>
          <w:p w:rsidR="00F05990" w:rsidRPr="00491CF5" w:rsidRDefault="00F05990" w:rsidP="00F0599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F05990" w:rsidRPr="00491CF5" w:rsidRDefault="00F05990" w:rsidP="00F05990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廿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F05990" w:rsidRPr="00ED2113" w:rsidRDefault="00F05990" w:rsidP="00F0599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 w:hint="eastAsia"/>
              </w:rPr>
              <w:t>1</w:t>
            </w:r>
            <w:r w:rsidRPr="00ED2113">
              <w:rPr>
                <w:rFonts w:ascii="標楷體" w:eastAsia="標楷體" w:hAnsi="標楷體"/>
              </w:rPr>
              <w:t>9</w:t>
            </w:r>
          </w:p>
          <w:p w:rsidR="00F05990" w:rsidRPr="00ED2113" w:rsidRDefault="00F05990" w:rsidP="00F0599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BatangChe" w:eastAsia="BatangChe" w:hAnsi="BatangChe" w:hint="eastAsia"/>
              </w:rPr>
              <w:t>｜</w:t>
            </w:r>
          </w:p>
          <w:p w:rsidR="00F05990" w:rsidRPr="00ED2113" w:rsidRDefault="00F05990" w:rsidP="00F0599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D2113">
              <w:rPr>
                <w:rFonts w:ascii="標楷體" w:eastAsia="標楷體" w:hAnsi="標楷體" w:hint="eastAsia"/>
              </w:rPr>
              <w:t>2</w:t>
            </w:r>
            <w:r w:rsidRPr="00ED2113">
              <w:rPr>
                <w:rFonts w:ascii="標楷體" w:eastAsia="標楷體" w:hAnsi="標楷體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</w:tcBorders>
            <w:vAlign w:val="center"/>
          </w:tcPr>
          <w:p w:rsidR="00F05990" w:rsidRPr="003324F7" w:rsidRDefault="00F05990" w:rsidP="00F05990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3324F7">
              <w:rPr>
                <w:rFonts w:ascii="標楷體" w:eastAsia="標楷體" w:hAnsi="標楷體" w:hint="eastAsia"/>
                <w:w w:val="106"/>
                <w:szCs w:val="24"/>
              </w:rPr>
              <w:t>1/20（一）休業式</w:t>
            </w:r>
          </w:p>
          <w:p w:rsidR="00F05990" w:rsidRPr="00DF4B20" w:rsidRDefault="00F05990" w:rsidP="00F05990">
            <w:pPr>
              <w:spacing w:line="320" w:lineRule="exact"/>
              <w:ind w:firstLineChars="150" w:firstLine="381"/>
              <w:rPr>
                <w:rFonts w:ascii="標楷體" w:eastAsia="標楷體" w:hAnsi="標楷體"/>
                <w:w w:val="106"/>
                <w:szCs w:val="24"/>
              </w:rPr>
            </w:pPr>
            <w:r w:rsidRPr="00DF4B20">
              <w:rPr>
                <w:rFonts w:ascii="標楷體" w:eastAsia="標楷體" w:hAnsi="標楷體" w:hint="eastAsia"/>
                <w:w w:val="106"/>
                <w:szCs w:val="24"/>
              </w:rPr>
              <w:t>召開11</w:t>
            </w:r>
            <w:r w:rsidRPr="00DF4B20">
              <w:rPr>
                <w:rFonts w:ascii="標楷體" w:eastAsia="標楷體" w:hAnsi="標楷體"/>
                <w:w w:val="106"/>
                <w:szCs w:val="24"/>
              </w:rPr>
              <w:t>3-2</w:t>
            </w:r>
            <w:r w:rsidRPr="00DF4B20">
              <w:rPr>
                <w:rFonts w:ascii="標楷體" w:eastAsia="標楷體" w:hAnsi="標楷體" w:hint="eastAsia"/>
                <w:w w:val="106"/>
                <w:szCs w:val="24"/>
              </w:rPr>
              <w:t>校務會議</w:t>
            </w:r>
          </w:p>
          <w:p w:rsidR="00F05990" w:rsidRPr="00CE5AA6" w:rsidRDefault="00F05990" w:rsidP="00F05990">
            <w:pPr>
              <w:spacing w:beforeLines="50" w:before="163" w:line="320" w:lineRule="exact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  <w:r w:rsidRPr="003324F7">
              <w:rPr>
                <w:rFonts w:ascii="標楷體" w:eastAsia="標楷體" w:hAnsi="標楷體" w:hint="eastAsia"/>
                <w:w w:val="106"/>
                <w:szCs w:val="24"/>
              </w:rPr>
              <w:t>1/21（二</w:t>
            </w:r>
            <w:r w:rsidRPr="003324F7">
              <w:rPr>
                <w:rFonts w:ascii="標楷體" w:eastAsia="標楷體" w:hAnsi="標楷體"/>
                <w:w w:val="106"/>
                <w:szCs w:val="24"/>
              </w:rPr>
              <w:t>）</w:t>
            </w:r>
            <w:r w:rsidRPr="003324F7">
              <w:rPr>
                <w:rFonts w:ascii="標楷體" w:eastAsia="標楷體" w:hAnsi="標楷體" w:hint="eastAsia"/>
                <w:w w:val="106"/>
                <w:szCs w:val="24"/>
              </w:rPr>
              <w:t>寒假開始</w:t>
            </w:r>
          </w:p>
        </w:tc>
        <w:tc>
          <w:tcPr>
            <w:tcW w:w="8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7C42" w:rsidRPr="00993BEE" w:rsidRDefault="001D7C42" w:rsidP="001D7C4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/>
                <w:szCs w:val="24"/>
              </w:rPr>
              <w:t>(</w:t>
            </w:r>
            <w:r w:rsidRPr="00993BEE">
              <w:rPr>
                <w:rFonts w:ascii="標楷體" w:eastAsia="標楷體" w:hAnsi="標楷體" w:hint="eastAsia"/>
                <w:szCs w:val="24"/>
              </w:rPr>
              <w:t>教</w:t>
            </w:r>
            <w:r w:rsidRPr="00993BEE">
              <w:rPr>
                <w:rFonts w:ascii="標楷體" w:eastAsia="標楷體" w:hAnsi="標楷體"/>
                <w:szCs w:val="24"/>
              </w:rPr>
              <w:t>)</w:t>
            </w:r>
            <w:r w:rsidRPr="00993BEE">
              <w:rPr>
                <w:rFonts w:ascii="標楷體" w:eastAsia="標楷體" w:hAnsi="標楷體" w:hint="eastAsia"/>
                <w:szCs w:val="24"/>
              </w:rPr>
              <w:t>1/</w:t>
            </w:r>
            <w:r w:rsidRPr="00993BEE">
              <w:rPr>
                <w:rFonts w:ascii="標楷體" w:eastAsia="標楷體" w:hAnsi="標楷體"/>
                <w:szCs w:val="24"/>
              </w:rPr>
              <w:t>20</w:t>
            </w:r>
            <w:r w:rsidRPr="00993BEE">
              <w:rPr>
                <w:rFonts w:ascii="MS Gothic" w:eastAsia="MS Gothic" w:hAnsi="MS Gothic" w:cs="MS Gothic" w:hint="eastAsia"/>
                <w:szCs w:val="24"/>
              </w:rPr>
              <w:t>㈠</w:t>
            </w:r>
            <w:r w:rsidRPr="00993BEE">
              <w:rPr>
                <w:rFonts w:ascii="標楷體" w:eastAsia="標楷體" w:hAnsi="標楷體" w:hint="eastAsia"/>
                <w:szCs w:val="24"/>
              </w:rPr>
              <w:t>學生學習歷程檔案系統上傳截止</w:t>
            </w:r>
          </w:p>
          <w:p w:rsidR="00F05990" w:rsidRPr="00993BEE" w:rsidRDefault="001D7C42" w:rsidP="004063DF">
            <w:pPr>
              <w:spacing w:line="400" w:lineRule="exact"/>
              <w:ind w:firstLineChars="198" w:firstLine="475"/>
              <w:jc w:val="both"/>
              <w:rPr>
                <w:rFonts w:ascii="標楷體" w:eastAsia="標楷體" w:hAnsi="標楷體"/>
                <w:szCs w:val="24"/>
              </w:rPr>
            </w:pPr>
            <w:r w:rsidRPr="00993BEE">
              <w:rPr>
                <w:rFonts w:ascii="標楷體" w:eastAsia="標楷體" w:hAnsi="標楷體" w:hint="eastAsia"/>
                <w:szCs w:val="24"/>
              </w:rPr>
              <w:t>1/</w:t>
            </w:r>
            <w:r w:rsidRPr="00993BEE">
              <w:rPr>
                <w:rFonts w:ascii="標楷體" w:eastAsia="標楷體" w:hAnsi="標楷體"/>
                <w:szCs w:val="24"/>
              </w:rPr>
              <w:t>20</w:t>
            </w:r>
            <w:r w:rsidRPr="00993BEE">
              <w:rPr>
                <w:rFonts w:ascii="MS Gothic" w:eastAsia="MS Gothic" w:hAnsi="MS Gothic" w:cs="MS Gothic" w:hint="eastAsia"/>
                <w:szCs w:val="24"/>
              </w:rPr>
              <w:t>㈠</w:t>
            </w:r>
            <w:r w:rsidRPr="00993BEE">
              <w:rPr>
                <w:rFonts w:ascii="標楷體" w:eastAsia="標楷體" w:hAnsi="標楷體" w:hint="eastAsia"/>
                <w:szCs w:val="24"/>
              </w:rPr>
              <w:t>上午9:00前各師線</w:t>
            </w:r>
            <w:r w:rsidRPr="00993BEE">
              <w:rPr>
                <w:rFonts w:ascii="標楷體" w:eastAsia="標楷體" w:hAnsi="標楷體"/>
                <w:szCs w:val="24"/>
              </w:rPr>
              <w:t>上登錄並</w:t>
            </w:r>
            <w:r w:rsidRPr="00993BEE">
              <w:rPr>
                <w:rFonts w:ascii="標楷體" w:eastAsia="標楷體" w:hAnsi="標楷體" w:hint="eastAsia"/>
                <w:szCs w:val="24"/>
              </w:rPr>
              <w:t>繳交學期成績冊</w:t>
            </w:r>
          </w:p>
        </w:tc>
      </w:tr>
      <w:tr w:rsidR="00F05990" w:rsidRPr="0003278E" w:rsidTr="00DF4B20">
        <w:trPr>
          <w:cantSplit/>
          <w:trHeight w:val="3335"/>
        </w:trPr>
        <w:tc>
          <w:tcPr>
            <w:tcW w:w="300" w:type="dxa"/>
          </w:tcPr>
          <w:p w:rsidR="00F05990" w:rsidRPr="00491CF5" w:rsidRDefault="00F05990" w:rsidP="00F05990">
            <w:pPr>
              <w:spacing w:beforeLines="300" w:before="981" w:line="160" w:lineRule="exact"/>
              <w:rPr>
                <w:rFonts w:ascii="標楷體" w:eastAsia="標楷體" w:hAnsi="標楷體"/>
                <w:sz w:val="20"/>
              </w:rPr>
            </w:pPr>
            <w:r w:rsidRPr="00491CF5">
              <w:rPr>
                <w:rFonts w:ascii="標楷體" w:eastAsia="標楷體" w:hAnsi="標楷體" w:hint="eastAsia"/>
                <w:sz w:val="20"/>
              </w:rPr>
              <w:t>一月</w:t>
            </w:r>
          </w:p>
          <w:p w:rsidR="00F05990" w:rsidRPr="00491CF5" w:rsidRDefault="00F05990" w:rsidP="00F05990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BatangChe" w:eastAsia="BatangChe" w:hAnsi="BatangChe" w:hint="eastAsia"/>
              </w:rPr>
              <w:t>｜</w:t>
            </w:r>
          </w:p>
          <w:p w:rsidR="00F05990" w:rsidRPr="00491CF5" w:rsidRDefault="00F05990" w:rsidP="00F05990">
            <w:pPr>
              <w:spacing w:line="160" w:lineRule="exact"/>
              <w:rPr>
                <w:rFonts w:ascii="標楷體" w:eastAsia="標楷體" w:hAnsi="標楷體"/>
                <w:sz w:val="20"/>
              </w:rPr>
            </w:pPr>
            <w:r w:rsidRPr="00491CF5">
              <w:rPr>
                <w:rFonts w:ascii="標楷體" w:eastAsia="標楷體" w:hAnsi="標楷體" w:hint="eastAsia"/>
                <w:sz w:val="20"/>
              </w:rPr>
              <w:t>二月</w:t>
            </w:r>
          </w:p>
        </w:tc>
        <w:tc>
          <w:tcPr>
            <w:tcW w:w="300" w:type="dxa"/>
          </w:tcPr>
          <w:p w:rsidR="00F05990" w:rsidRDefault="00F05990" w:rsidP="00F05990">
            <w:pPr>
              <w:spacing w:beforeLines="300" w:before="981" w:line="2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91CF5">
              <w:rPr>
                <w:rFonts w:ascii="標楷體" w:eastAsia="標楷體" w:hAnsi="標楷體" w:hint="eastAsia"/>
                <w:sz w:val="22"/>
                <w:szCs w:val="22"/>
              </w:rPr>
              <w:t>寒</w:t>
            </w:r>
          </w:p>
          <w:p w:rsidR="00F05990" w:rsidRDefault="00F05990" w:rsidP="00F05990">
            <w:pPr>
              <w:spacing w:line="2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F05990" w:rsidRPr="00491CF5" w:rsidRDefault="00F05990" w:rsidP="00F05990">
            <w:pPr>
              <w:spacing w:line="2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91CF5">
              <w:rPr>
                <w:rFonts w:ascii="標楷體" w:eastAsia="標楷體" w:hAnsi="標楷體" w:hint="eastAsia"/>
                <w:sz w:val="22"/>
                <w:szCs w:val="22"/>
              </w:rPr>
              <w:t>假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F05990" w:rsidRPr="00C70A15" w:rsidRDefault="00F05990" w:rsidP="00F0599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70A15">
              <w:rPr>
                <w:rFonts w:ascii="標楷體" w:eastAsia="標楷體" w:hAnsi="標楷體" w:hint="eastAsia"/>
              </w:rPr>
              <w:t>2</w:t>
            </w:r>
            <w:r w:rsidRPr="00C70A15">
              <w:rPr>
                <w:rFonts w:ascii="標楷體" w:eastAsia="標楷體" w:hAnsi="標楷體"/>
              </w:rPr>
              <w:t>6</w:t>
            </w:r>
          </w:p>
          <w:p w:rsidR="00F05990" w:rsidRPr="00C70A15" w:rsidRDefault="00F05990" w:rsidP="00F0599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70A15">
              <w:rPr>
                <w:rFonts w:ascii="BatangChe" w:eastAsia="BatangChe" w:hAnsi="BatangChe" w:hint="eastAsia"/>
              </w:rPr>
              <w:t>｜</w:t>
            </w:r>
          </w:p>
          <w:p w:rsidR="00F05990" w:rsidRPr="00CE5AA6" w:rsidRDefault="00F05990" w:rsidP="00F05990">
            <w:pPr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vAlign w:val="center"/>
          </w:tcPr>
          <w:p w:rsidR="00F05990" w:rsidRPr="003324F7" w:rsidRDefault="00F05990" w:rsidP="00F05990">
            <w:pPr>
              <w:spacing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3324F7">
              <w:rPr>
                <w:rFonts w:ascii="標楷體" w:eastAsia="標楷體" w:hAnsi="標楷體" w:hint="eastAsia"/>
                <w:w w:val="106"/>
                <w:szCs w:val="24"/>
              </w:rPr>
              <w:t>1/</w:t>
            </w:r>
            <w:r w:rsidRPr="003324F7">
              <w:rPr>
                <w:rFonts w:ascii="標楷體" w:eastAsia="標楷體" w:hAnsi="標楷體"/>
                <w:w w:val="106"/>
                <w:szCs w:val="24"/>
              </w:rPr>
              <w:t>27</w:t>
            </w:r>
            <w:r w:rsidRPr="003324F7">
              <w:rPr>
                <w:rFonts w:ascii="標楷體" w:eastAsia="標楷體" w:hAnsi="標楷體" w:hint="eastAsia"/>
                <w:w w:val="106"/>
                <w:szCs w:val="24"/>
              </w:rPr>
              <w:t>(一)春</w:t>
            </w:r>
            <w:r w:rsidRPr="003324F7">
              <w:rPr>
                <w:rFonts w:ascii="標楷體" w:eastAsia="標楷體" w:hAnsi="標楷體"/>
                <w:w w:val="106"/>
                <w:szCs w:val="24"/>
              </w:rPr>
              <w:t>節</w:t>
            </w:r>
            <w:r w:rsidRPr="003324F7">
              <w:rPr>
                <w:rFonts w:ascii="標楷體" w:eastAsia="標楷體" w:hAnsi="標楷體" w:hint="eastAsia"/>
                <w:w w:val="106"/>
                <w:szCs w:val="24"/>
              </w:rPr>
              <w:t>調</w:t>
            </w:r>
            <w:r w:rsidRPr="003324F7">
              <w:rPr>
                <w:rFonts w:ascii="標楷體" w:eastAsia="標楷體" w:hAnsi="標楷體"/>
                <w:w w:val="106"/>
                <w:szCs w:val="24"/>
              </w:rPr>
              <w:t>整放假</w:t>
            </w:r>
          </w:p>
          <w:p w:rsidR="00F05990" w:rsidRPr="00C70A15" w:rsidRDefault="00F05990" w:rsidP="00F05990">
            <w:pPr>
              <w:spacing w:beforeLines="50" w:before="163"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C70A15">
              <w:rPr>
                <w:rFonts w:ascii="標楷體" w:eastAsia="標楷體" w:hAnsi="標楷體" w:hint="eastAsia"/>
                <w:w w:val="106"/>
                <w:szCs w:val="24"/>
              </w:rPr>
              <w:t>1/</w:t>
            </w:r>
            <w:r w:rsidRPr="00C70A15">
              <w:rPr>
                <w:rFonts w:ascii="標楷體" w:eastAsia="標楷體" w:hAnsi="標楷體"/>
                <w:w w:val="106"/>
                <w:szCs w:val="24"/>
              </w:rPr>
              <w:t>28</w:t>
            </w:r>
            <w:r w:rsidRPr="00C70A15">
              <w:rPr>
                <w:rFonts w:ascii="標楷體" w:eastAsia="標楷體" w:hAnsi="標楷體" w:hint="eastAsia"/>
                <w:w w:val="106"/>
                <w:szCs w:val="24"/>
              </w:rPr>
              <w:t>-2/</w:t>
            </w:r>
            <w:r w:rsidRPr="00C70A15">
              <w:rPr>
                <w:rFonts w:ascii="標楷體" w:eastAsia="標楷體" w:hAnsi="標楷體"/>
                <w:w w:val="106"/>
                <w:szCs w:val="24"/>
              </w:rPr>
              <w:t>2</w:t>
            </w:r>
            <w:r w:rsidRPr="00C70A15">
              <w:rPr>
                <w:rFonts w:ascii="標楷體" w:eastAsia="標楷體" w:hAnsi="標楷體" w:hint="eastAsia"/>
                <w:w w:val="106"/>
                <w:szCs w:val="24"/>
              </w:rPr>
              <w:t>除夕及春節</w:t>
            </w:r>
          </w:p>
          <w:p w:rsidR="00F05990" w:rsidRPr="00C70A15" w:rsidRDefault="00F05990" w:rsidP="00F05990">
            <w:pPr>
              <w:spacing w:beforeLines="50" w:before="163"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C70A15">
              <w:rPr>
                <w:rFonts w:ascii="標楷體" w:eastAsia="標楷體" w:hAnsi="標楷體" w:hint="eastAsia"/>
                <w:w w:val="106"/>
                <w:szCs w:val="24"/>
              </w:rPr>
              <w:t>2/10寒</w:t>
            </w:r>
            <w:r w:rsidRPr="00C70A15">
              <w:rPr>
                <w:rFonts w:ascii="標楷體" w:eastAsia="標楷體" w:hAnsi="標楷體"/>
                <w:w w:val="106"/>
                <w:szCs w:val="24"/>
              </w:rPr>
              <w:t>假</w:t>
            </w:r>
            <w:r w:rsidRPr="00C70A15">
              <w:rPr>
                <w:rFonts w:ascii="標楷體" w:eastAsia="標楷體" w:hAnsi="標楷體" w:hint="eastAsia"/>
                <w:w w:val="106"/>
                <w:szCs w:val="24"/>
              </w:rPr>
              <w:t>結</w:t>
            </w:r>
            <w:r w:rsidRPr="00C70A15">
              <w:rPr>
                <w:rFonts w:ascii="標楷體" w:eastAsia="標楷體" w:hAnsi="標楷體"/>
                <w:w w:val="106"/>
                <w:szCs w:val="24"/>
              </w:rPr>
              <w:t>束</w:t>
            </w:r>
          </w:p>
          <w:p w:rsidR="00F05990" w:rsidRPr="003324F7" w:rsidRDefault="00F05990" w:rsidP="00F05990">
            <w:pPr>
              <w:spacing w:beforeLines="50" w:before="163"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3324F7">
              <w:rPr>
                <w:rFonts w:ascii="標楷體" w:eastAsia="標楷體" w:hAnsi="標楷體" w:hint="eastAsia"/>
                <w:w w:val="106"/>
                <w:szCs w:val="24"/>
              </w:rPr>
              <w:t>2/11(二)開學</w:t>
            </w:r>
            <w:r>
              <w:rPr>
                <w:rFonts w:ascii="標楷體" w:eastAsia="標楷體" w:hAnsi="標楷體" w:hint="eastAsia"/>
                <w:w w:val="106"/>
                <w:szCs w:val="24"/>
              </w:rPr>
              <w:t>註</w:t>
            </w:r>
            <w:r>
              <w:rPr>
                <w:rFonts w:ascii="標楷體" w:eastAsia="標楷體" w:hAnsi="標楷體"/>
                <w:w w:val="106"/>
                <w:szCs w:val="24"/>
              </w:rPr>
              <w:t>冊</w:t>
            </w:r>
            <w:r w:rsidRPr="003324F7">
              <w:rPr>
                <w:rFonts w:ascii="標楷體" w:eastAsia="標楷體" w:hAnsi="標楷體" w:hint="eastAsia"/>
                <w:w w:val="106"/>
                <w:szCs w:val="24"/>
              </w:rPr>
              <w:t>日</w:t>
            </w:r>
          </w:p>
          <w:p w:rsidR="00F05990" w:rsidRPr="003324F7" w:rsidRDefault="00F05990" w:rsidP="00F05990">
            <w:pPr>
              <w:spacing w:beforeLines="50" w:before="163"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3324F7">
              <w:rPr>
                <w:rFonts w:ascii="標楷體" w:eastAsia="標楷體" w:hAnsi="標楷體" w:hint="eastAsia"/>
                <w:w w:val="106"/>
                <w:szCs w:val="24"/>
              </w:rPr>
              <w:t>2/</w:t>
            </w:r>
            <w:r w:rsidRPr="003324F7">
              <w:rPr>
                <w:rFonts w:ascii="標楷體" w:eastAsia="標楷體" w:hAnsi="標楷體"/>
                <w:w w:val="106"/>
                <w:szCs w:val="24"/>
              </w:rPr>
              <w:t>8</w:t>
            </w:r>
            <w:r w:rsidRPr="003324F7">
              <w:rPr>
                <w:rFonts w:ascii="標楷體" w:eastAsia="標楷體" w:hAnsi="標楷體" w:hint="eastAsia"/>
                <w:w w:val="106"/>
                <w:szCs w:val="24"/>
              </w:rPr>
              <w:t>(六)補</w:t>
            </w:r>
            <w:r w:rsidRPr="003324F7">
              <w:rPr>
                <w:rFonts w:ascii="標楷體" w:eastAsia="標楷體" w:hAnsi="標楷體"/>
                <w:w w:val="106"/>
                <w:szCs w:val="24"/>
              </w:rPr>
              <w:t>行上班</w:t>
            </w:r>
          </w:p>
          <w:p w:rsidR="00F05990" w:rsidRPr="00CE5AA6" w:rsidRDefault="00F05990" w:rsidP="00F05990">
            <w:pPr>
              <w:spacing w:line="320" w:lineRule="exact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  <w:r w:rsidRPr="003324F7">
              <w:rPr>
                <w:rFonts w:ascii="標楷體" w:eastAsia="標楷體" w:hAnsi="標楷體" w:hint="eastAsia"/>
                <w:w w:val="106"/>
                <w:szCs w:val="24"/>
              </w:rPr>
              <w:t>(</w:t>
            </w:r>
            <w:r>
              <w:rPr>
                <w:rFonts w:ascii="標楷體" w:eastAsia="標楷體" w:hAnsi="標楷體"/>
                <w:w w:val="106"/>
                <w:szCs w:val="24"/>
              </w:rPr>
              <w:t>1</w:t>
            </w:r>
            <w:r w:rsidRPr="003324F7">
              <w:rPr>
                <w:rFonts w:ascii="標楷體" w:eastAsia="標楷體" w:hAnsi="標楷體" w:hint="eastAsia"/>
                <w:w w:val="106"/>
                <w:szCs w:val="24"/>
              </w:rPr>
              <w:t>/</w:t>
            </w:r>
            <w:r>
              <w:rPr>
                <w:rFonts w:ascii="標楷體" w:eastAsia="標楷體" w:hAnsi="標楷體"/>
                <w:w w:val="106"/>
                <w:szCs w:val="24"/>
              </w:rPr>
              <w:t>27</w:t>
            </w:r>
            <w:r w:rsidRPr="003324F7">
              <w:rPr>
                <w:rFonts w:ascii="標楷體" w:eastAsia="標楷體" w:hAnsi="標楷體" w:hint="eastAsia"/>
                <w:w w:val="106"/>
                <w:szCs w:val="24"/>
              </w:rPr>
              <w:t>彈</w:t>
            </w:r>
            <w:r w:rsidRPr="003324F7">
              <w:rPr>
                <w:rFonts w:ascii="標楷體" w:eastAsia="標楷體" w:hAnsi="標楷體"/>
                <w:w w:val="106"/>
                <w:szCs w:val="24"/>
              </w:rPr>
              <w:t>性放假，於本日補行上班</w:t>
            </w:r>
            <w:r w:rsidRPr="003324F7">
              <w:rPr>
                <w:rFonts w:ascii="標楷體" w:eastAsia="標楷體" w:hAnsi="標楷體" w:hint="eastAsia"/>
                <w:w w:val="106"/>
                <w:szCs w:val="24"/>
              </w:rPr>
              <w:t>)</w:t>
            </w:r>
          </w:p>
        </w:tc>
        <w:tc>
          <w:tcPr>
            <w:tcW w:w="8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5990" w:rsidRPr="00CD2A3D" w:rsidRDefault="00F05990" w:rsidP="00F05990">
            <w:pPr>
              <w:spacing w:line="400" w:lineRule="exact"/>
              <w:ind w:leftChars="150" w:left="391" w:hangingChars="13" w:hanging="31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</w:tbl>
    <w:p w:rsidR="001B65C4" w:rsidRPr="00C40C52" w:rsidRDefault="00977BF3" w:rsidP="00512ADB">
      <w:pPr>
        <w:spacing w:line="280" w:lineRule="exact"/>
        <w:ind w:left="220" w:hangingChars="100" w:hanging="220"/>
        <w:rPr>
          <w:rFonts w:ascii="標楷體" w:eastAsia="標楷體"/>
          <w:spacing w:val="-20"/>
          <w:w w:val="114"/>
          <w:sz w:val="22"/>
          <w:szCs w:val="22"/>
        </w:rPr>
      </w:pPr>
      <w:r w:rsidRPr="00C40C52">
        <w:rPr>
          <w:rFonts w:ascii="標楷體" w:eastAsia="標楷體" w:hint="eastAsia"/>
          <w:sz w:val="22"/>
          <w:szCs w:val="22"/>
        </w:rPr>
        <w:t>※本</w:t>
      </w:r>
      <w:r w:rsidRPr="00C40C52">
        <w:rPr>
          <w:rFonts w:ascii="標楷體" w:eastAsia="標楷體" w:hint="eastAsia"/>
          <w:spacing w:val="-20"/>
          <w:w w:val="114"/>
          <w:sz w:val="22"/>
          <w:szCs w:val="22"/>
        </w:rPr>
        <w:t>行事曆於</w:t>
      </w:r>
      <w:r w:rsidR="00AB32C8" w:rsidRPr="00C40C52">
        <w:rPr>
          <w:rFonts w:ascii="標楷體" w:eastAsia="標楷體" w:hint="eastAsia"/>
          <w:spacing w:val="-20"/>
          <w:w w:val="114"/>
          <w:sz w:val="22"/>
          <w:szCs w:val="22"/>
        </w:rPr>
        <w:t>1</w:t>
      </w:r>
      <w:r w:rsidR="003D7F31" w:rsidRPr="00C40C52">
        <w:rPr>
          <w:rFonts w:ascii="標楷體" w:eastAsia="標楷體"/>
          <w:spacing w:val="-20"/>
          <w:w w:val="114"/>
          <w:sz w:val="22"/>
          <w:szCs w:val="22"/>
        </w:rPr>
        <w:t>1</w:t>
      </w:r>
      <w:r w:rsidR="00DF4B20" w:rsidRPr="00C40C52">
        <w:rPr>
          <w:rFonts w:ascii="標楷體" w:eastAsia="標楷體"/>
          <w:spacing w:val="-20"/>
          <w:w w:val="114"/>
          <w:sz w:val="22"/>
          <w:szCs w:val="22"/>
        </w:rPr>
        <w:t>3</w:t>
      </w:r>
      <w:r w:rsidRPr="00C40C52">
        <w:rPr>
          <w:rFonts w:ascii="標楷體" w:eastAsia="標楷體" w:hint="eastAsia"/>
          <w:spacing w:val="-20"/>
          <w:w w:val="114"/>
          <w:sz w:val="22"/>
          <w:szCs w:val="22"/>
        </w:rPr>
        <w:t>年</w:t>
      </w:r>
      <w:r w:rsidR="00F04F75" w:rsidRPr="00C40C52">
        <w:rPr>
          <w:rFonts w:ascii="標楷體" w:eastAsia="標楷體" w:hint="eastAsia"/>
          <w:spacing w:val="-20"/>
          <w:w w:val="114"/>
          <w:sz w:val="22"/>
          <w:szCs w:val="22"/>
        </w:rPr>
        <w:t>8</w:t>
      </w:r>
      <w:r w:rsidRPr="00C40C52">
        <w:rPr>
          <w:rFonts w:ascii="標楷體" w:eastAsia="標楷體" w:hint="eastAsia"/>
          <w:spacing w:val="-20"/>
          <w:w w:val="114"/>
          <w:sz w:val="22"/>
          <w:szCs w:val="22"/>
        </w:rPr>
        <w:t>月</w:t>
      </w:r>
      <w:r w:rsidR="00C40C52" w:rsidRPr="00C40C52">
        <w:rPr>
          <w:rFonts w:ascii="標楷體" w:eastAsia="標楷體" w:hint="eastAsia"/>
          <w:spacing w:val="-20"/>
          <w:w w:val="114"/>
          <w:sz w:val="22"/>
          <w:szCs w:val="22"/>
        </w:rPr>
        <w:t>28</w:t>
      </w:r>
      <w:r w:rsidRPr="00C40C52">
        <w:rPr>
          <w:rFonts w:ascii="標楷體" w:eastAsia="標楷體" w:hint="eastAsia"/>
          <w:spacing w:val="-20"/>
          <w:w w:val="114"/>
          <w:sz w:val="22"/>
          <w:szCs w:val="22"/>
        </w:rPr>
        <w:t>日</w:t>
      </w:r>
      <w:r w:rsidR="00FA4822" w:rsidRPr="00C40C52">
        <w:rPr>
          <w:rFonts w:ascii="標楷體" w:eastAsia="標楷體" w:hint="eastAsia"/>
          <w:spacing w:val="-20"/>
          <w:w w:val="114"/>
          <w:sz w:val="22"/>
          <w:szCs w:val="22"/>
        </w:rPr>
        <w:t>11</w:t>
      </w:r>
      <w:r w:rsidR="00DF4B20" w:rsidRPr="00C40C52">
        <w:rPr>
          <w:rFonts w:ascii="標楷體" w:eastAsia="標楷體"/>
          <w:spacing w:val="-20"/>
          <w:w w:val="114"/>
          <w:sz w:val="22"/>
          <w:szCs w:val="22"/>
        </w:rPr>
        <w:t>3</w:t>
      </w:r>
      <w:r w:rsidRPr="00C40C52">
        <w:rPr>
          <w:rFonts w:ascii="標楷體" w:eastAsia="標楷體" w:hint="eastAsia"/>
          <w:spacing w:val="-20"/>
          <w:w w:val="114"/>
          <w:sz w:val="22"/>
          <w:szCs w:val="22"/>
        </w:rPr>
        <w:t>學年度第</w:t>
      </w:r>
      <w:r w:rsidR="00C40C52" w:rsidRPr="00C40C52">
        <w:rPr>
          <w:rFonts w:ascii="標楷體" w:eastAsia="標楷體" w:hint="eastAsia"/>
          <w:spacing w:val="-20"/>
          <w:w w:val="114"/>
          <w:sz w:val="22"/>
          <w:szCs w:val="22"/>
        </w:rPr>
        <w:t>1</w:t>
      </w:r>
      <w:r w:rsidRPr="00C40C52">
        <w:rPr>
          <w:rFonts w:ascii="標楷體" w:eastAsia="標楷體" w:hint="eastAsia"/>
          <w:spacing w:val="-20"/>
          <w:w w:val="114"/>
          <w:sz w:val="22"/>
          <w:szCs w:val="22"/>
        </w:rPr>
        <w:t>次行政會議</w:t>
      </w:r>
      <w:r w:rsidR="004A65B5" w:rsidRPr="00C40C52">
        <w:rPr>
          <w:rFonts w:ascii="標楷體" w:eastAsia="標楷體" w:hint="eastAsia"/>
          <w:spacing w:val="-20"/>
          <w:w w:val="114"/>
          <w:sz w:val="22"/>
          <w:szCs w:val="22"/>
        </w:rPr>
        <w:t>修</w:t>
      </w:r>
      <w:r w:rsidR="004A65B5" w:rsidRPr="00C40C52">
        <w:rPr>
          <w:rFonts w:ascii="標楷體" w:eastAsia="標楷體"/>
          <w:spacing w:val="-20"/>
          <w:w w:val="114"/>
          <w:sz w:val="22"/>
          <w:szCs w:val="22"/>
        </w:rPr>
        <w:t>正</w:t>
      </w:r>
      <w:r w:rsidRPr="00C40C52">
        <w:rPr>
          <w:rFonts w:ascii="標楷體" w:eastAsia="標楷體" w:hint="eastAsia"/>
          <w:spacing w:val="-20"/>
          <w:w w:val="114"/>
          <w:sz w:val="22"/>
          <w:szCs w:val="22"/>
        </w:rPr>
        <w:t>通過。但如與教育主管機關公佈之行事曆不同</w:t>
      </w:r>
      <w:r w:rsidR="00F401D9" w:rsidRPr="00C40C52">
        <w:rPr>
          <w:rFonts w:ascii="標楷體" w:eastAsia="標楷體" w:hint="eastAsia"/>
          <w:spacing w:val="-20"/>
          <w:w w:val="114"/>
          <w:sz w:val="22"/>
          <w:szCs w:val="22"/>
        </w:rPr>
        <w:t>時，將依主管機關規定為準。</w:t>
      </w:r>
    </w:p>
    <w:p w:rsidR="001B65C4" w:rsidRPr="00F253B8" w:rsidRDefault="001B65C4" w:rsidP="00DF3DC8">
      <w:pPr>
        <w:spacing w:beforeLines="100" w:before="327" w:line="280" w:lineRule="exact"/>
        <w:ind w:left="220" w:hangingChars="100" w:hanging="220"/>
        <w:rPr>
          <w:rFonts w:ascii="標楷體" w:eastAsia="標楷體"/>
          <w:color w:val="FFFFFF" w:themeColor="background1"/>
          <w:spacing w:val="-20"/>
          <w:w w:val="114"/>
          <w:sz w:val="22"/>
          <w:szCs w:val="22"/>
        </w:rPr>
      </w:pPr>
      <w:r w:rsidRPr="00F253B8">
        <w:rPr>
          <w:rFonts w:ascii="標楷體" w:eastAsia="標楷體" w:hint="eastAsia"/>
          <w:color w:val="FFFFFF" w:themeColor="background1"/>
          <w:sz w:val="22"/>
          <w:szCs w:val="22"/>
        </w:rPr>
        <w:t>製</w:t>
      </w:r>
      <w:r w:rsidRPr="00F253B8">
        <w:rPr>
          <w:rFonts w:ascii="標楷體" w:eastAsia="標楷體"/>
          <w:color w:val="FFFFFF" w:themeColor="background1"/>
          <w:sz w:val="22"/>
          <w:szCs w:val="22"/>
        </w:rPr>
        <w:t>表</w:t>
      </w:r>
      <w:r w:rsidRPr="00F253B8">
        <w:rPr>
          <w:rFonts w:ascii="標楷體" w:eastAsia="標楷體" w:hint="eastAsia"/>
          <w:color w:val="FFFFFF" w:themeColor="background1"/>
          <w:sz w:val="22"/>
          <w:szCs w:val="22"/>
        </w:rPr>
        <w:t xml:space="preserve">                 　</w:t>
      </w:r>
      <w:r w:rsidRPr="00F253B8">
        <w:rPr>
          <w:rFonts w:ascii="標楷體" w:eastAsia="標楷體"/>
          <w:color w:val="FFFFFF" w:themeColor="background1"/>
          <w:sz w:val="22"/>
          <w:szCs w:val="22"/>
        </w:rPr>
        <w:t xml:space="preserve">　　　　</w:t>
      </w:r>
      <w:r w:rsidRPr="00F253B8">
        <w:rPr>
          <w:rFonts w:ascii="標楷體" w:eastAsia="標楷體" w:hint="eastAsia"/>
          <w:color w:val="FFFFFF" w:themeColor="background1"/>
          <w:sz w:val="22"/>
          <w:szCs w:val="22"/>
        </w:rPr>
        <w:t xml:space="preserve">      </w:t>
      </w:r>
      <w:r w:rsidR="00662C5F" w:rsidRPr="00F253B8">
        <w:rPr>
          <w:rFonts w:ascii="標楷體" w:eastAsia="標楷體" w:hint="eastAsia"/>
          <w:color w:val="FFFFFF" w:themeColor="background1"/>
          <w:sz w:val="22"/>
          <w:szCs w:val="22"/>
        </w:rPr>
        <w:t xml:space="preserve">   </w:t>
      </w:r>
      <w:r w:rsidRPr="00F253B8">
        <w:rPr>
          <w:rFonts w:ascii="標楷體" w:eastAsia="標楷體" w:hint="eastAsia"/>
          <w:color w:val="FFFFFF" w:themeColor="background1"/>
          <w:sz w:val="22"/>
          <w:szCs w:val="22"/>
        </w:rPr>
        <w:t xml:space="preserve">   主</w:t>
      </w:r>
      <w:r w:rsidRPr="00F253B8">
        <w:rPr>
          <w:rFonts w:ascii="標楷體" w:eastAsia="標楷體"/>
          <w:color w:val="FFFFFF" w:themeColor="background1"/>
          <w:sz w:val="22"/>
          <w:szCs w:val="22"/>
        </w:rPr>
        <w:t xml:space="preserve">任　　　　　　　　　　　　　　　</w:t>
      </w:r>
      <w:r w:rsidR="00662C5F" w:rsidRPr="00F253B8">
        <w:rPr>
          <w:rFonts w:ascii="標楷體" w:eastAsia="標楷體" w:hint="eastAsia"/>
          <w:color w:val="FFFFFF" w:themeColor="background1"/>
          <w:sz w:val="22"/>
          <w:szCs w:val="22"/>
        </w:rPr>
        <w:t xml:space="preserve"> </w:t>
      </w:r>
      <w:r w:rsidRPr="00F253B8">
        <w:rPr>
          <w:rFonts w:ascii="標楷體" w:eastAsia="標楷體"/>
          <w:color w:val="FFFFFF" w:themeColor="background1"/>
          <w:sz w:val="22"/>
          <w:szCs w:val="22"/>
        </w:rPr>
        <w:t xml:space="preserve">　　</w:t>
      </w:r>
      <w:r w:rsidRPr="00F253B8">
        <w:rPr>
          <w:rFonts w:ascii="標楷體" w:eastAsia="標楷體" w:hint="eastAsia"/>
          <w:color w:val="FFFFFF" w:themeColor="background1"/>
          <w:sz w:val="22"/>
          <w:szCs w:val="22"/>
        </w:rPr>
        <w:t>校長</w:t>
      </w:r>
    </w:p>
    <w:sectPr w:rsidR="001B65C4" w:rsidRPr="00F253B8" w:rsidSect="00C40C52">
      <w:headerReference w:type="even" r:id="rId8"/>
      <w:headerReference w:type="first" r:id="rId9"/>
      <w:pgSz w:w="14572" w:h="20639" w:code="12"/>
      <w:pgMar w:top="993" w:right="851" w:bottom="426" w:left="851" w:header="567" w:footer="851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7DA" w:rsidRDefault="00CC47DA" w:rsidP="00D36CE1">
      <w:r>
        <w:separator/>
      </w:r>
    </w:p>
  </w:endnote>
  <w:endnote w:type="continuationSeparator" w:id="0">
    <w:p w:rsidR="00CC47DA" w:rsidRDefault="00CC47DA" w:rsidP="00D3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7DA" w:rsidRDefault="00CC47DA" w:rsidP="00D36CE1">
      <w:r>
        <w:separator/>
      </w:r>
    </w:p>
  </w:footnote>
  <w:footnote w:type="continuationSeparator" w:id="0">
    <w:p w:rsidR="00CC47DA" w:rsidRDefault="00CC47DA" w:rsidP="00D36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A00" w:rsidRDefault="00CC47D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806pt;height:100.75pt;rotation:315;z-index:-251658240;mso-position-horizontal:center;mso-position-horizontal-relative:margin;mso-position-vertical:center;mso-position-vertical-relative:margin" o:allowincell="f" fillcolor="#f60" stroked="f">
          <v:fill opacity=".5"/>
          <v:textpath style="font-family:&quot;新細明體&quot;;font-size:1pt;v-text-reverse:t" string="100(1)教務處初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A00" w:rsidRDefault="00CC47D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806pt;height:100.75pt;rotation:315;z-index:-251659264;mso-position-horizontal:center;mso-position-horizontal-relative:margin;mso-position-vertical:center;mso-position-vertical-relative:margin" o:allowincell="f" fillcolor="#f60" stroked="f">
          <v:fill opacity=".5"/>
          <v:textpath style="font-family:&quot;新細明體&quot;;font-size:1pt;v-text-reverse:t" string="100(1)教務處初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4209"/>
    <w:multiLevelType w:val="singleLevel"/>
    <w:tmpl w:val="6270CC5A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hAnsi="Times New Roman" w:hint="default"/>
      </w:rPr>
    </w:lvl>
  </w:abstractNum>
  <w:abstractNum w:abstractNumId="1" w15:restartNumberingAfterBreak="0">
    <w:nsid w:val="17624C1C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CAF13C1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0D01177"/>
    <w:multiLevelType w:val="singleLevel"/>
    <w:tmpl w:val="6270CC5A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hAnsi="Times New Roman" w:hint="default"/>
      </w:rPr>
    </w:lvl>
  </w:abstractNum>
  <w:abstractNum w:abstractNumId="4" w15:restartNumberingAfterBreak="0">
    <w:nsid w:val="21BA1921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23ED619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2A054316"/>
    <w:multiLevelType w:val="singleLevel"/>
    <w:tmpl w:val="E5E4EF7A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7" w15:restartNumberingAfterBreak="0">
    <w:nsid w:val="2BC1439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37B260A0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 w15:restartNumberingAfterBreak="0">
    <w:nsid w:val="40EF5C34"/>
    <w:multiLevelType w:val="singleLevel"/>
    <w:tmpl w:val="06F67A9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4F5F2FAF"/>
    <w:multiLevelType w:val="singleLevel"/>
    <w:tmpl w:val="1804D1C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11" w15:restartNumberingAfterBreak="0">
    <w:nsid w:val="64C2251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795D3208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3" w15:restartNumberingAfterBreak="0">
    <w:nsid w:val="7A6C46E2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11"/>
  </w:num>
  <w:num w:numId="11">
    <w:abstractNumId w:val="3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27"/>
  <w:displayHorizontalDrawingGridEvery w:val="0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61"/>
    <w:rsid w:val="00000881"/>
    <w:rsid w:val="000013B7"/>
    <w:rsid w:val="00001BF7"/>
    <w:rsid w:val="00002AB0"/>
    <w:rsid w:val="000035B0"/>
    <w:rsid w:val="00003ABD"/>
    <w:rsid w:val="00003D04"/>
    <w:rsid w:val="00005759"/>
    <w:rsid w:val="00006D0A"/>
    <w:rsid w:val="00010E43"/>
    <w:rsid w:val="00011B63"/>
    <w:rsid w:val="00011F67"/>
    <w:rsid w:val="0001217F"/>
    <w:rsid w:val="00013187"/>
    <w:rsid w:val="0001453B"/>
    <w:rsid w:val="000168F2"/>
    <w:rsid w:val="00017CBB"/>
    <w:rsid w:val="00017EDB"/>
    <w:rsid w:val="00020FA5"/>
    <w:rsid w:val="00021934"/>
    <w:rsid w:val="0002268C"/>
    <w:rsid w:val="000260B7"/>
    <w:rsid w:val="000304BF"/>
    <w:rsid w:val="00031723"/>
    <w:rsid w:val="000320E9"/>
    <w:rsid w:val="0003278E"/>
    <w:rsid w:val="00041D93"/>
    <w:rsid w:val="000425B9"/>
    <w:rsid w:val="0004492E"/>
    <w:rsid w:val="00044F1C"/>
    <w:rsid w:val="00046303"/>
    <w:rsid w:val="000473C6"/>
    <w:rsid w:val="00047ACE"/>
    <w:rsid w:val="0005281E"/>
    <w:rsid w:val="00054A0A"/>
    <w:rsid w:val="00055602"/>
    <w:rsid w:val="00056437"/>
    <w:rsid w:val="00056BA1"/>
    <w:rsid w:val="00060BB5"/>
    <w:rsid w:val="00062726"/>
    <w:rsid w:val="00066370"/>
    <w:rsid w:val="0006795C"/>
    <w:rsid w:val="000702A1"/>
    <w:rsid w:val="00070691"/>
    <w:rsid w:val="000714C6"/>
    <w:rsid w:val="0007441C"/>
    <w:rsid w:val="00077621"/>
    <w:rsid w:val="00082178"/>
    <w:rsid w:val="00082A74"/>
    <w:rsid w:val="00082DF6"/>
    <w:rsid w:val="00083495"/>
    <w:rsid w:val="0008355E"/>
    <w:rsid w:val="00084E66"/>
    <w:rsid w:val="00085F70"/>
    <w:rsid w:val="00086ABA"/>
    <w:rsid w:val="0009018E"/>
    <w:rsid w:val="000906E6"/>
    <w:rsid w:val="00091840"/>
    <w:rsid w:val="000919BE"/>
    <w:rsid w:val="000919F6"/>
    <w:rsid w:val="00092873"/>
    <w:rsid w:val="00094743"/>
    <w:rsid w:val="00095862"/>
    <w:rsid w:val="00095FEF"/>
    <w:rsid w:val="00096214"/>
    <w:rsid w:val="000970EB"/>
    <w:rsid w:val="00097AC2"/>
    <w:rsid w:val="000A1D2C"/>
    <w:rsid w:val="000A1F6B"/>
    <w:rsid w:val="000A2059"/>
    <w:rsid w:val="000A37D5"/>
    <w:rsid w:val="000A39F7"/>
    <w:rsid w:val="000A5730"/>
    <w:rsid w:val="000B0249"/>
    <w:rsid w:val="000B0FA3"/>
    <w:rsid w:val="000B16F2"/>
    <w:rsid w:val="000B2137"/>
    <w:rsid w:val="000B24EF"/>
    <w:rsid w:val="000B3348"/>
    <w:rsid w:val="000B421D"/>
    <w:rsid w:val="000B53FE"/>
    <w:rsid w:val="000B558B"/>
    <w:rsid w:val="000C0753"/>
    <w:rsid w:val="000C1D58"/>
    <w:rsid w:val="000C3267"/>
    <w:rsid w:val="000C33AB"/>
    <w:rsid w:val="000C359A"/>
    <w:rsid w:val="000C537D"/>
    <w:rsid w:val="000C5929"/>
    <w:rsid w:val="000C6AC0"/>
    <w:rsid w:val="000C6E86"/>
    <w:rsid w:val="000C7C6D"/>
    <w:rsid w:val="000D060F"/>
    <w:rsid w:val="000D0A7C"/>
    <w:rsid w:val="000D17AE"/>
    <w:rsid w:val="000D2AC2"/>
    <w:rsid w:val="000D3B33"/>
    <w:rsid w:val="000D3C98"/>
    <w:rsid w:val="000D5AFD"/>
    <w:rsid w:val="000D6BE1"/>
    <w:rsid w:val="000D7B88"/>
    <w:rsid w:val="000E13E1"/>
    <w:rsid w:val="000E67F3"/>
    <w:rsid w:val="000E78B4"/>
    <w:rsid w:val="000E7E6D"/>
    <w:rsid w:val="000F01D5"/>
    <w:rsid w:val="000F09A2"/>
    <w:rsid w:val="000F2EAF"/>
    <w:rsid w:val="000F2F04"/>
    <w:rsid w:val="000F2FDB"/>
    <w:rsid w:val="000F384C"/>
    <w:rsid w:val="000F55F9"/>
    <w:rsid w:val="000F5FC8"/>
    <w:rsid w:val="000F798B"/>
    <w:rsid w:val="0010087C"/>
    <w:rsid w:val="00102525"/>
    <w:rsid w:val="00102F81"/>
    <w:rsid w:val="001035B0"/>
    <w:rsid w:val="00103EBF"/>
    <w:rsid w:val="00105AF6"/>
    <w:rsid w:val="00106B34"/>
    <w:rsid w:val="00107307"/>
    <w:rsid w:val="00107504"/>
    <w:rsid w:val="00110738"/>
    <w:rsid w:val="00110AAB"/>
    <w:rsid w:val="00110D62"/>
    <w:rsid w:val="00111989"/>
    <w:rsid w:val="001132BC"/>
    <w:rsid w:val="0011344A"/>
    <w:rsid w:val="00113C24"/>
    <w:rsid w:val="00114FF8"/>
    <w:rsid w:val="00115303"/>
    <w:rsid w:val="00116A30"/>
    <w:rsid w:val="0011797B"/>
    <w:rsid w:val="001200A9"/>
    <w:rsid w:val="00121FD9"/>
    <w:rsid w:val="001228AE"/>
    <w:rsid w:val="00123B0F"/>
    <w:rsid w:val="00123DBF"/>
    <w:rsid w:val="00123F9A"/>
    <w:rsid w:val="001267D4"/>
    <w:rsid w:val="00126E32"/>
    <w:rsid w:val="001304E4"/>
    <w:rsid w:val="001310BE"/>
    <w:rsid w:val="001312D0"/>
    <w:rsid w:val="00132DB2"/>
    <w:rsid w:val="00134BA8"/>
    <w:rsid w:val="00135A9A"/>
    <w:rsid w:val="001367AE"/>
    <w:rsid w:val="00137BC2"/>
    <w:rsid w:val="00137BFC"/>
    <w:rsid w:val="00137E12"/>
    <w:rsid w:val="00143D47"/>
    <w:rsid w:val="00145A25"/>
    <w:rsid w:val="00147817"/>
    <w:rsid w:val="00150708"/>
    <w:rsid w:val="001507B9"/>
    <w:rsid w:val="00153704"/>
    <w:rsid w:val="00153729"/>
    <w:rsid w:val="001540DF"/>
    <w:rsid w:val="0015524A"/>
    <w:rsid w:val="001562D6"/>
    <w:rsid w:val="00156E17"/>
    <w:rsid w:val="001578D2"/>
    <w:rsid w:val="00160300"/>
    <w:rsid w:val="00160BA0"/>
    <w:rsid w:val="00160CAF"/>
    <w:rsid w:val="0016252E"/>
    <w:rsid w:val="00164852"/>
    <w:rsid w:val="00166051"/>
    <w:rsid w:val="0016636A"/>
    <w:rsid w:val="00166C52"/>
    <w:rsid w:val="001677EB"/>
    <w:rsid w:val="00171AA2"/>
    <w:rsid w:val="00171AA3"/>
    <w:rsid w:val="00171C35"/>
    <w:rsid w:val="00173032"/>
    <w:rsid w:val="0017480A"/>
    <w:rsid w:val="00174A61"/>
    <w:rsid w:val="00175A2F"/>
    <w:rsid w:val="00175FFF"/>
    <w:rsid w:val="001763EF"/>
    <w:rsid w:val="00176B41"/>
    <w:rsid w:val="0017751C"/>
    <w:rsid w:val="00181F13"/>
    <w:rsid w:val="00184147"/>
    <w:rsid w:val="0018559F"/>
    <w:rsid w:val="00185DDD"/>
    <w:rsid w:val="00187801"/>
    <w:rsid w:val="00187C2B"/>
    <w:rsid w:val="0019175B"/>
    <w:rsid w:val="00193158"/>
    <w:rsid w:val="00193346"/>
    <w:rsid w:val="001947B5"/>
    <w:rsid w:val="00194B8F"/>
    <w:rsid w:val="00195CB4"/>
    <w:rsid w:val="0019625D"/>
    <w:rsid w:val="00196284"/>
    <w:rsid w:val="0019693F"/>
    <w:rsid w:val="001A3A5E"/>
    <w:rsid w:val="001A4336"/>
    <w:rsid w:val="001A5EE2"/>
    <w:rsid w:val="001A67B7"/>
    <w:rsid w:val="001A7488"/>
    <w:rsid w:val="001B06E5"/>
    <w:rsid w:val="001B0EE2"/>
    <w:rsid w:val="001B1CEC"/>
    <w:rsid w:val="001B294C"/>
    <w:rsid w:val="001B65C4"/>
    <w:rsid w:val="001B7043"/>
    <w:rsid w:val="001B7579"/>
    <w:rsid w:val="001B7627"/>
    <w:rsid w:val="001C00BD"/>
    <w:rsid w:val="001C1C09"/>
    <w:rsid w:val="001C2021"/>
    <w:rsid w:val="001C2861"/>
    <w:rsid w:val="001C3250"/>
    <w:rsid w:val="001C42B5"/>
    <w:rsid w:val="001C42D9"/>
    <w:rsid w:val="001C4CB6"/>
    <w:rsid w:val="001C4CC0"/>
    <w:rsid w:val="001D02AB"/>
    <w:rsid w:val="001D068D"/>
    <w:rsid w:val="001D2A47"/>
    <w:rsid w:val="001D34C4"/>
    <w:rsid w:val="001D40B9"/>
    <w:rsid w:val="001D54A9"/>
    <w:rsid w:val="001D55BA"/>
    <w:rsid w:val="001D685C"/>
    <w:rsid w:val="001D7764"/>
    <w:rsid w:val="001D7C42"/>
    <w:rsid w:val="001E15A1"/>
    <w:rsid w:val="001E1EEF"/>
    <w:rsid w:val="001E28EE"/>
    <w:rsid w:val="001E2E55"/>
    <w:rsid w:val="001E3232"/>
    <w:rsid w:val="001E5E3C"/>
    <w:rsid w:val="001E74C0"/>
    <w:rsid w:val="001E7523"/>
    <w:rsid w:val="001F0FEB"/>
    <w:rsid w:val="001F3582"/>
    <w:rsid w:val="001F4349"/>
    <w:rsid w:val="001F4C60"/>
    <w:rsid w:val="001F56F0"/>
    <w:rsid w:val="001F5FD3"/>
    <w:rsid w:val="001F6569"/>
    <w:rsid w:val="001F6979"/>
    <w:rsid w:val="001F77BF"/>
    <w:rsid w:val="001F7B53"/>
    <w:rsid w:val="002008B8"/>
    <w:rsid w:val="002020A1"/>
    <w:rsid w:val="002025E2"/>
    <w:rsid w:val="00204A00"/>
    <w:rsid w:val="00206068"/>
    <w:rsid w:val="0020633F"/>
    <w:rsid w:val="002068E9"/>
    <w:rsid w:val="00206E99"/>
    <w:rsid w:val="002072CE"/>
    <w:rsid w:val="0020759D"/>
    <w:rsid w:val="00211091"/>
    <w:rsid w:val="00212C21"/>
    <w:rsid w:val="002134F7"/>
    <w:rsid w:val="002137A6"/>
    <w:rsid w:val="00217473"/>
    <w:rsid w:val="00217695"/>
    <w:rsid w:val="00220C2E"/>
    <w:rsid w:val="00221836"/>
    <w:rsid w:val="00221E6B"/>
    <w:rsid w:val="00223978"/>
    <w:rsid w:val="00224AC7"/>
    <w:rsid w:val="002253E0"/>
    <w:rsid w:val="00227225"/>
    <w:rsid w:val="00235317"/>
    <w:rsid w:val="00240FDD"/>
    <w:rsid w:val="00242F4A"/>
    <w:rsid w:val="00243048"/>
    <w:rsid w:val="0024347D"/>
    <w:rsid w:val="00244C88"/>
    <w:rsid w:val="00245A28"/>
    <w:rsid w:val="0024728C"/>
    <w:rsid w:val="002507C5"/>
    <w:rsid w:val="0025242B"/>
    <w:rsid w:val="00253314"/>
    <w:rsid w:val="00254A4D"/>
    <w:rsid w:val="0025513F"/>
    <w:rsid w:val="00255501"/>
    <w:rsid w:val="00256725"/>
    <w:rsid w:val="00256A5C"/>
    <w:rsid w:val="00260975"/>
    <w:rsid w:val="00260DE9"/>
    <w:rsid w:val="002621E8"/>
    <w:rsid w:val="00262454"/>
    <w:rsid w:val="00264F77"/>
    <w:rsid w:val="002651EE"/>
    <w:rsid w:val="00265516"/>
    <w:rsid w:val="00265736"/>
    <w:rsid w:val="00267F7A"/>
    <w:rsid w:val="00273EE3"/>
    <w:rsid w:val="00274319"/>
    <w:rsid w:val="00274C29"/>
    <w:rsid w:val="0027732E"/>
    <w:rsid w:val="00277604"/>
    <w:rsid w:val="0028055C"/>
    <w:rsid w:val="0028077E"/>
    <w:rsid w:val="00282E56"/>
    <w:rsid w:val="002878DA"/>
    <w:rsid w:val="00290EAB"/>
    <w:rsid w:val="002916EF"/>
    <w:rsid w:val="0029435B"/>
    <w:rsid w:val="002946FA"/>
    <w:rsid w:val="00296893"/>
    <w:rsid w:val="002A046F"/>
    <w:rsid w:val="002A3245"/>
    <w:rsid w:val="002A33E3"/>
    <w:rsid w:val="002A3863"/>
    <w:rsid w:val="002A53F7"/>
    <w:rsid w:val="002A6042"/>
    <w:rsid w:val="002A60F9"/>
    <w:rsid w:val="002A636D"/>
    <w:rsid w:val="002A65EE"/>
    <w:rsid w:val="002A6B3D"/>
    <w:rsid w:val="002B0576"/>
    <w:rsid w:val="002B0DCB"/>
    <w:rsid w:val="002B2A6F"/>
    <w:rsid w:val="002B2D12"/>
    <w:rsid w:val="002B2DD4"/>
    <w:rsid w:val="002B4BE4"/>
    <w:rsid w:val="002B5302"/>
    <w:rsid w:val="002B74EF"/>
    <w:rsid w:val="002C0971"/>
    <w:rsid w:val="002C0ACA"/>
    <w:rsid w:val="002C34F7"/>
    <w:rsid w:val="002C3BC7"/>
    <w:rsid w:val="002C3BF4"/>
    <w:rsid w:val="002C462C"/>
    <w:rsid w:val="002C5BE9"/>
    <w:rsid w:val="002D5432"/>
    <w:rsid w:val="002D71C0"/>
    <w:rsid w:val="002D770A"/>
    <w:rsid w:val="002D79C6"/>
    <w:rsid w:val="002E1446"/>
    <w:rsid w:val="002E2053"/>
    <w:rsid w:val="002E3C59"/>
    <w:rsid w:val="002E4912"/>
    <w:rsid w:val="002E632F"/>
    <w:rsid w:val="002E6E88"/>
    <w:rsid w:val="002E6F9C"/>
    <w:rsid w:val="002E7A9A"/>
    <w:rsid w:val="002E7E4B"/>
    <w:rsid w:val="002F02B1"/>
    <w:rsid w:val="002F2E1D"/>
    <w:rsid w:val="002F3676"/>
    <w:rsid w:val="002F4B18"/>
    <w:rsid w:val="002F5558"/>
    <w:rsid w:val="002F57C1"/>
    <w:rsid w:val="002F6527"/>
    <w:rsid w:val="0030041A"/>
    <w:rsid w:val="00300CD1"/>
    <w:rsid w:val="00301F6A"/>
    <w:rsid w:val="003041D4"/>
    <w:rsid w:val="003057A7"/>
    <w:rsid w:val="00305D55"/>
    <w:rsid w:val="0030600F"/>
    <w:rsid w:val="00306E49"/>
    <w:rsid w:val="00310575"/>
    <w:rsid w:val="00310D60"/>
    <w:rsid w:val="00311C11"/>
    <w:rsid w:val="003135A0"/>
    <w:rsid w:val="00314C9D"/>
    <w:rsid w:val="00314D05"/>
    <w:rsid w:val="003154F4"/>
    <w:rsid w:val="00320874"/>
    <w:rsid w:val="003220B4"/>
    <w:rsid w:val="003231A2"/>
    <w:rsid w:val="0032424D"/>
    <w:rsid w:val="00327F1D"/>
    <w:rsid w:val="0033101F"/>
    <w:rsid w:val="00331EDA"/>
    <w:rsid w:val="003324F7"/>
    <w:rsid w:val="00334201"/>
    <w:rsid w:val="003349BB"/>
    <w:rsid w:val="003354B0"/>
    <w:rsid w:val="00337889"/>
    <w:rsid w:val="00337F07"/>
    <w:rsid w:val="00342240"/>
    <w:rsid w:val="003430FE"/>
    <w:rsid w:val="00345EC4"/>
    <w:rsid w:val="003476FE"/>
    <w:rsid w:val="00351504"/>
    <w:rsid w:val="00352AC0"/>
    <w:rsid w:val="00353858"/>
    <w:rsid w:val="0035499E"/>
    <w:rsid w:val="0035538F"/>
    <w:rsid w:val="00355ECA"/>
    <w:rsid w:val="003569F8"/>
    <w:rsid w:val="003612DF"/>
    <w:rsid w:val="0036142A"/>
    <w:rsid w:val="003647A2"/>
    <w:rsid w:val="00366018"/>
    <w:rsid w:val="00370920"/>
    <w:rsid w:val="00370C5B"/>
    <w:rsid w:val="00371BC8"/>
    <w:rsid w:val="00371FA4"/>
    <w:rsid w:val="00375548"/>
    <w:rsid w:val="00375C41"/>
    <w:rsid w:val="00375FB2"/>
    <w:rsid w:val="003778F6"/>
    <w:rsid w:val="003845B6"/>
    <w:rsid w:val="00387905"/>
    <w:rsid w:val="00387C40"/>
    <w:rsid w:val="00387CAE"/>
    <w:rsid w:val="0039128B"/>
    <w:rsid w:val="00396A34"/>
    <w:rsid w:val="0039765E"/>
    <w:rsid w:val="003A05A3"/>
    <w:rsid w:val="003A0DC4"/>
    <w:rsid w:val="003A2A11"/>
    <w:rsid w:val="003A5CA3"/>
    <w:rsid w:val="003A6AD1"/>
    <w:rsid w:val="003A7553"/>
    <w:rsid w:val="003A79A4"/>
    <w:rsid w:val="003B1374"/>
    <w:rsid w:val="003B2506"/>
    <w:rsid w:val="003B33AD"/>
    <w:rsid w:val="003B3F0D"/>
    <w:rsid w:val="003B4699"/>
    <w:rsid w:val="003B4BFA"/>
    <w:rsid w:val="003B4F25"/>
    <w:rsid w:val="003B6393"/>
    <w:rsid w:val="003C205F"/>
    <w:rsid w:val="003C2320"/>
    <w:rsid w:val="003C2C3D"/>
    <w:rsid w:val="003C3DBC"/>
    <w:rsid w:val="003C4098"/>
    <w:rsid w:val="003D0E99"/>
    <w:rsid w:val="003D1E7A"/>
    <w:rsid w:val="003D5E7A"/>
    <w:rsid w:val="003D6886"/>
    <w:rsid w:val="003D7F31"/>
    <w:rsid w:val="003E0E0A"/>
    <w:rsid w:val="003E12CB"/>
    <w:rsid w:val="003E1B13"/>
    <w:rsid w:val="003E20C5"/>
    <w:rsid w:val="003E2CE5"/>
    <w:rsid w:val="003E3F79"/>
    <w:rsid w:val="003E4E03"/>
    <w:rsid w:val="003E5E53"/>
    <w:rsid w:val="003E6038"/>
    <w:rsid w:val="003E7FA6"/>
    <w:rsid w:val="003F05F1"/>
    <w:rsid w:val="003F314B"/>
    <w:rsid w:val="003F3710"/>
    <w:rsid w:val="003F389C"/>
    <w:rsid w:val="003F54D2"/>
    <w:rsid w:val="003F5852"/>
    <w:rsid w:val="003F6B3F"/>
    <w:rsid w:val="003F70E7"/>
    <w:rsid w:val="003F7B71"/>
    <w:rsid w:val="00400402"/>
    <w:rsid w:val="00400441"/>
    <w:rsid w:val="00400477"/>
    <w:rsid w:val="004005BB"/>
    <w:rsid w:val="00400A6E"/>
    <w:rsid w:val="00400BE9"/>
    <w:rsid w:val="00400EEC"/>
    <w:rsid w:val="0040234F"/>
    <w:rsid w:val="00403591"/>
    <w:rsid w:val="00404DEC"/>
    <w:rsid w:val="004058A5"/>
    <w:rsid w:val="004063DF"/>
    <w:rsid w:val="00407EF7"/>
    <w:rsid w:val="004100B6"/>
    <w:rsid w:val="00412203"/>
    <w:rsid w:val="00412340"/>
    <w:rsid w:val="004129B0"/>
    <w:rsid w:val="00413CF9"/>
    <w:rsid w:val="00414840"/>
    <w:rsid w:val="00415477"/>
    <w:rsid w:val="00421208"/>
    <w:rsid w:val="0042149A"/>
    <w:rsid w:val="0042347C"/>
    <w:rsid w:val="00424523"/>
    <w:rsid w:val="004252ED"/>
    <w:rsid w:val="00425435"/>
    <w:rsid w:val="00425E56"/>
    <w:rsid w:val="00427688"/>
    <w:rsid w:val="00427D79"/>
    <w:rsid w:val="00427DB8"/>
    <w:rsid w:val="00430752"/>
    <w:rsid w:val="00432387"/>
    <w:rsid w:val="004337C0"/>
    <w:rsid w:val="00434BD3"/>
    <w:rsid w:val="004364AF"/>
    <w:rsid w:val="00440311"/>
    <w:rsid w:val="0044169A"/>
    <w:rsid w:val="00441EA3"/>
    <w:rsid w:val="0044217B"/>
    <w:rsid w:val="004431CB"/>
    <w:rsid w:val="00443BDF"/>
    <w:rsid w:val="00443D2C"/>
    <w:rsid w:val="00444266"/>
    <w:rsid w:val="00444C0A"/>
    <w:rsid w:val="00444FDF"/>
    <w:rsid w:val="0044570A"/>
    <w:rsid w:val="0045036A"/>
    <w:rsid w:val="00450666"/>
    <w:rsid w:val="00452195"/>
    <w:rsid w:val="00452C8F"/>
    <w:rsid w:val="00453E7F"/>
    <w:rsid w:val="00457DA4"/>
    <w:rsid w:val="0046003A"/>
    <w:rsid w:val="00461044"/>
    <w:rsid w:val="0046104E"/>
    <w:rsid w:val="00463FB3"/>
    <w:rsid w:val="004723FB"/>
    <w:rsid w:val="004734EA"/>
    <w:rsid w:val="00473772"/>
    <w:rsid w:val="00474572"/>
    <w:rsid w:val="00475CEF"/>
    <w:rsid w:val="0047627E"/>
    <w:rsid w:val="00476A3F"/>
    <w:rsid w:val="00476ABC"/>
    <w:rsid w:val="00480485"/>
    <w:rsid w:val="00483A72"/>
    <w:rsid w:val="00485507"/>
    <w:rsid w:val="00487D77"/>
    <w:rsid w:val="004903AD"/>
    <w:rsid w:val="00491B20"/>
    <w:rsid w:val="00491CF5"/>
    <w:rsid w:val="0049372E"/>
    <w:rsid w:val="00493811"/>
    <w:rsid w:val="0049484D"/>
    <w:rsid w:val="00497118"/>
    <w:rsid w:val="004A0414"/>
    <w:rsid w:val="004A1407"/>
    <w:rsid w:val="004A250B"/>
    <w:rsid w:val="004A3C13"/>
    <w:rsid w:val="004A65B5"/>
    <w:rsid w:val="004A7678"/>
    <w:rsid w:val="004A7882"/>
    <w:rsid w:val="004B01A2"/>
    <w:rsid w:val="004B18F0"/>
    <w:rsid w:val="004B1F7E"/>
    <w:rsid w:val="004B1FCB"/>
    <w:rsid w:val="004B299C"/>
    <w:rsid w:val="004B5467"/>
    <w:rsid w:val="004B5FE5"/>
    <w:rsid w:val="004C1EBC"/>
    <w:rsid w:val="004C3F86"/>
    <w:rsid w:val="004C41AC"/>
    <w:rsid w:val="004C48C8"/>
    <w:rsid w:val="004C4A02"/>
    <w:rsid w:val="004C573D"/>
    <w:rsid w:val="004C6B2A"/>
    <w:rsid w:val="004C7685"/>
    <w:rsid w:val="004D0204"/>
    <w:rsid w:val="004D0A62"/>
    <w:rsid w:val="004D0E8C"/>
    <w:rsid w:val="004D198C"/>
    <w:rsid w:val="004D3099"/>
    <w:rsid w:val="004D34AA"/>
    <w:rsid w:val="004D41FE"/>
    <w:rsid w:val="004D51F2"/>
    <w:rsid w:val="004D5B52"/>
    <w:rsid w:val="004D5B77"/>
    <w:rsid w:val="004D6D37"/>
    <w:rsid w:val="004E025B"/>
    <w:rsid w:val="004E0B43"/>
    <w:rsid w:val="004E0C6E"/>
    <w:rsid w:val="004E219E"/>
    <w:rsid w:val="004E28D0"/>
    <w:rsid w:val="004E2F1B"/>
    <w:rsid w:val="004E3BD3"/>
    <w:rsid w:val="004E45B6"/>
    <w:rsid w:val="004E5E78"/>
    <w:rsid w:val="004F1097"/>
    <w:rsid w:val="004F14B1"/>
    <w:rsid w:val="004F2B4A"/>
    <w:rsid w:val="004F2E52"/>
    <w:rsid w:val="004F3604"/>
    <w:rsid w:val="004F398C"/>
    <w:rsid w:val="004F3ED0"/>
    <w:rsid w:val="004F4B89"/>
    <w:rsid w:val="004F78C7"/>
    <w:rsid w:val="0050061D"/>
    <w:rsid w:val="005007F3"/>
    <w:rsid w:val="00502F92"/>
    <w:rsid w:val="00503F71"/>
    <w:rsid w:val="005060C9"/>
    <w:rsid w:val="00506A4B"/>
    <w:rsid w:val="0050776D"/>
    <w:rsid w:val="00511F78"/>
    <w:rsid w:val="00511FA9"/>
    <w:rsid w:val="005125D9"/>
    <w:rsid w:val="00512ADB"/>
    <w:rsid w:val="00512F42"/>
    <w:rsid w:val="00514D4E"/>
    <w:rsid w:val="005163F4"/>
    <w:rsid w:val="00516C1B"/>
    <w:rsid w:val="0052149F"/>
    <w:rsid w:val="00525D42"/>
    <w:rsid w:val="00525F63"/>
    <w:rsid w:val="00526E30"/>
    <w:rsid w:val="00530306"/>
    <w:rsid w:val="0053071E"/>
    <w:rsid w:val="0053199B"/>
    <w:rsid w:val="005322C6"/>
    <w:rsid w:val="0053276F"/>
    <w:rsid w:val="00534026"/>
    <w:rsid w:val="00534FE5"/>
    <w:rsid w:val="0053535F"/>
    <w:rsid w:val="00536872"/>
    <w:rsid w:val="00540701"/>
    <w:rsid w:val="00540B5B"/>
    <w:rsid w:val="00542A31"/>
    <w:rsid w:val="0054372D"/>
    <w:rsid w:val="0054552C"/>
    <w:rsid w:val="00545BB7"/>
    <w:rsid w:val="00546590"/>
    <w:rsid w:val="005503A3"/>
    <w:rsid w:val="00551078"/>
    <w:rsid w:val="0055231B"/>
    <w:rsid w:val="005559E3"/>
    <w:rsid w:val="00555CA3"/>
    <w:rsid w:val="0055615E"/>
    <w:rsid w:val="00560981"/>
    <w:rsid w:val="00562FD9"/>
    <w:rsid w:val="00563440"/>
    <w:rsid w:val="00563F55"/>
    <w:rsid w:val="005646A4"/>
    <w:rsid w:val="00565E1C"/>
    <w:rsid w:val="005663C3"/>
    <w:rsid w:val="00567536"/>
    <w:rsid w:val="0057323F"/>
    <w:rsid w:val="005732FA"/>
    <w:rsid w:val="005735EA"/>
    <w:rsid w:val="00573EA6"/>
    <w:rsid w:val="00580842"/>
    <w:rsid w:val="00581A0E"/>
    <w:rsid w:val="005823F3"/>
    <w:rsid w:val="0058282F"/>
    <w:rsid w:val="00582D22"/>
    <w:rsid w:val="00582D69"/>
    <w:rsid w:val="00583ED2"/>
    <w:rsid w:val="00585931"/>
    <w:rsid w:val="0058621D"/>
    <w:rsid w:val="005863B9"/>
    <w:rsid w:val="0059144E"/>
    <w:rsid w:val="00593191"/>
    <w:rsid w:val="00593D17"/>
    <w:rsid w:val="005944A5"/>
    <w:rsid w:val="00595B95"/>
    <w:rsid w:val="00596780"/>
    <w:rsid w:val="005A2744"/>
    <w:rsid w:val="005A34D9"/>
    <w:rsid w:val="005A46EF"/>
    <w:rsid w:val="005A4FF6"/>
    <w:rsid w:val="005A5A42"/>
    <w:rsid w:val="005A6852"/>
    <w:rsid w:val="005A7A1A"/>
    <w:rsid w:val="005B0114"/>
    <w:rsid w:val="005B017F"/>
    <w:rsid w:val="005B3C40"/>
    <w:rsid w:val="005B5358"/>
    <w:rsid w:val="005B64D0"/>
    <w:rsid w:val="005B7739"/>
    <w:rsid w:val="005C185F"/>
    <w:rsid w:val="005C2E84"/>
    <w:rsid w:val="005C31EB"/>
    <w:rsid w:val="005C3D77"/>
    <w:rsid w:val="005C3DBE"/>
    <w:rsid w:val="005C4EFF"/>
    <w:rsid w:val="005C6286"/>
    <w:rsid w:val="005D05B2"/>
    <w:rsid w:val="005D0721"/>
    <w:rsid w:val="005D079A"/>
    <w:rsid w:val="005D0C31"/>
    <w:rsid w:val="005D1060"/>
    <w:rsid w:val="005D1E5C"/>
    <w:rsid w:val="005D2AC2"/>
    <w:rsid w:val="005D482B"/>
    <w:rsid w:val="005D52CD"/>
    <w:rsid w:val="005D7B13"/>
    <w:rsid w:val="005E2C38"/>
    <w:rsid w:val="005E39DE"/>
    <w:rsid w:val="005E528E"/>
    <w:rsid w:val="005E6CB1"/>
    <w:rsid w:val="005F0A6F"/>
    <w:rsid w:val="005F0D56"/>
    <w:rsid w:val="005F12CD"/>
    <w:rsid w:val="005F2E26"/>
    <w:rsid w:val="005F3767"/>
    <w:rsid w:val="005F398E"/>
    <w:rsid w:val="005F5D09"/>
    <w:rsid w:val="005F668D"/>
    <w:rsid w:val="005F66EC"/>
    <w:rsid w:val="005F6C64"/>
    <w:rsid w:val="0060449A"/>
    <w:rsid w:val="0060466A"/>
    <w:rsid w:val="00604A7E"/>
    <w:rsid w:val="00604E64"/>
    <w:rsid w:val="00605A48"/>
    <w:rsid w:val="00605D73"/>
    <w:rsid w:val="00606276"/>
    <w:rsid w:val="0060648E"/>
    <w:rsid w:val="00612261"/>
    <w:rsid w:val="00613017"/>
    <w:rsid w:val="00613095"/>
    <w:rsid w:val="006200AF"/>
    <w:rsid w:val="0062050E"/>
    <w:rsid w:val="00624D46"/>
    <w:rsid w:val="00626AF2"/>
    <w:rsid w:val="00626CA9"/>
    <w:rsid w:val="0063009E"/>
    <w:rsid w:val="00630B22"/>
    <w:rsid w:val="00634228"/>
    <w:rsid w:val="00634635"/>
    <w:rsid w:val="006349DC"/>
    <w:rsid w:val="00635F20"/>
    <w:rsid w:val="0063716A"/>
    <w:rsid w:val="006379E3"/>
    <w:rsid w:val="006402A5"/>
    <w:rsid w:val="00642A5D"/>
    <w:rsid w:val="00642CA3"/>
    <w:rsid w:val="00643312"/>
    <w:rsid w:val="00643782"/>
    <w:rsid w:val="006437D2"/>
    <w:rsid w:val="006448D3"/>
    <w:rsid w:val="00646BF4"/>
    <w:rsid w:val="00647397"/>
    <w:rsid w:val="006546A4"/>
    <w:rsid w:val="00655B8C"/>
    <w:rsid w:val="00657533"/>
    <w:rsid w:val="00660325"/>
    <w:rsid w:val="0066036B"/>
    <w:rsid w:val="00660725"/>
    <w:rsid w:val="00662C5F"/>
    <w:rsid w:val="0066357D"/>
    <w:rsid w:val="00663DE2"/>
    <w:rsid w:val="00664137"/>
    <w:rsid w:val="00667134"/>
    <w:rsid w:val="0067090B"/>
    <w:rsid w:val="00670FD6"/>
    <w:rsid w:val="0067150B"/>
    <w:rsid w:val="0067197E"/>
    <w:rsid w:val="006724F4"/>
    <w:rsid w:val="0067279B"/>
    <w:rsid w:val="00672B5D"/>
    <w:rsid w:val="006739AD"/>
    <w:rsid w:val="0067455B"/>
    <w:rsid w:val="006766E4"/>
    <w:rsid w:val="00676AEF"/>
    <w:rsid w:val="006778CD"/>
    <w:rsid w:val="00680FDD"/>
    <w:rsid w:val="006813A0"/>
    <w:rsid w:val="00687C2E"/>
    <w:rsid w:val="00687C89"/>
    <w:rsid w:val="00687D07"/>
    <w:rsid w:val="00692D43"/>
    <w:rsid w:val="006937BB"/>
    <w:rsid w:val="0069491B"/>
    <w:rsid w:val="00694EAE"/>
    <w:rsid w:val="006953F1"/>
    <w:rsid w:val="006967E7"/>
    <w:rsid w:val="006972FE"/>
    <w:rsid w:val="00697915"/>
    <w:rsid w:val="006A38DB"/>
    <w:rsid w:val="006A48A2"/>
    <w:rsid w:val="006A5436"/>
    <w:rsid w:val="006A5EE0"/>
    <w:rsid w:val="006A6724"/>
    <w:rsid w:val="006A7369"/>
    <w:rsid w:val="006B4032"/>
    <w:rsid w:val="006B561A"/>
    <w:rsid w:val="006B5752"/>
    <w:rsid w:val="006B6D5C"/>
    <w:rsid w:val="006B76BC"/>
    <w:rsid w:val="006C67B1"/>
    <w:rsid w:val="006C7042"/>
    <w:rsid w:val="006C7C93"/>
    <w:rsid w:val="006D32ED"/>
    <w:rsid w:val="006D3E1E"/>
    <w:rsid w:val="006D60A1"/>
    <w:rsid w:val="006D7A32"/>
    <w:rsid w:val="006D7F6D"/>
    <w:rsid w:val="006E0408"/>
    <w:rsid w:val="006E0E9C"/>
    <w:rsid w:val="006E1051"/>
    <w:rsid w:val="006E25C3"/>
    <w:rsid w:val="006E261D"/>
    <w:rsid w:val="006E282D"/>
    <w:rsid w:val="006E345F"/>
    <w:rsid w:val="006E58F5"/>
    <w:rsid w:val="006E5EAD"/>
    <w:rsid w:val="006E5EBF"/>
    <w:rsid w:val="006E7E7E"/>
    <w:rsid w:val="006F02D4"/>
    <w:rsid w:val="006F19E9"/>
    <w:rsid w:val="006F1C85"/>
    <w:rsid w:val="006F48C7"/>
    <w:rsid w:val="006F4A87"/>
    <w:rsid w:val="006F5D7C"/>
    <w:rsid w:val="006F6254"/>
    <w:rsid w:val="006F68C8"/>
    <w:rsid w:val="006F6D59"/>
    <w:rsid w:val="006F7A1D"/>
    <w:rsid w:val="00700318"/>
    <w:rsid w:val="00700897"/>
    <w:rsid w:val="00701304"/>
    <w:rsid w:val="00701F5A"/>
    <w:rsid w:val="00703674"/>
    <w:rsid w:val="00703E07"/>
    <w:rsid w:val="00703EF8"/>
    <w:rsid w:val="007051BE"/>
    <w:rsid w:val="00705A0F"/>
    <w:rsid w:val="007101EF"/>
    <w:rsid w:val="00710DFE"/>
    <w:rsid w:val="0071128B"/>
    <w:rsid w:val="00714101"/>
    <w:rsid w:val="00714C2F"/>
    <w:rsid w:val="00714F95"/>
    <w:rsid w:val="00715AD2"/>
    <w:rsid w:val="0071618E"/>
    <w:rsid w:val="007161DC"/>
    <w:rsid w:val="007165AB"/>
    <w:rsid w:val="007170B2"/>
    <w:rsid w:val="00717216"/>
    <w:rsid w:val="00717843"/>
    <w:rsid w:val="00726588"/>
    <w:rsid w:val="00726934"/>
    <w:rsid w:val="007302BD"/>
    <w:rsid w:val="007316CB"/>
    <w:rsid w:val="00732144"/>
    <w:rsid w:val="00732F1A"/>
    <w:rsid w:val="00735FF5"/>
    <w:rsid w:val="007361D6"/>
    <w:rsid w:val="00736DED"/>
    <w:rsid w:val="00737D40"/>
    <w:rsid w:val="0074140B"/>
    <w:rsid w:val="00743089"/>
    <w:rsid w:val="00744454"/>
    <w:rsid w:val="00744721"/>
    <w:rsid w:val="00746294"/>
    <w:rsid w:val="00746DDE"/>
    <w:rsid w:val="00754A97"/>
    <w:rsid w:val="00754E39"/>
    <w:rsid w:val="007562A0"/>
    <w:rsid w:val="00756A53"/>
    <w:rsid w:val="00756AA6"/>
    <w:rsid w:val="00757758"/>
    <w:rsid w:val="00757C0C"/>
    <w:rsid w:val="00763328"/>
    <w:rsid w:val="00763504"/>
    <w:rsid w:val="0076385F"/>
    <w:rsid w:val="00763C4F"/>
    <w:rsid w:val="00767CFC"/>
    <w:rsid w:val="00770C10"/>
    <w:rsid w:val="00772D3D"/>
    <w:rsid w:val="0077381E"/>
    <w:rsid w:val="007739F0"/>
    <w:rsid w:val="007745B7"/>
    <w:rsid w:val="007767DA"/>
    <w:rsid w:val="007776CB"/>
    <w:rsid w:val="007804C7"/>
    <w:rsid w:val="007826FA"/>
    <w:rsid w:val="00782EB1"/>
    <w:rsid w:val="007831CC"/>
    <w:rsid w:val="0078349C"/>
    <w:rsid w:val="007835B2"/>
    <w:rsid w:val="007848DF"/>
    <w:rsid w:val="00785EC6"/>
    <w:rsid w:val="0078619E"/>
    <w:rsid w:val="007877C9"/>
    <w:rsid w:val="00787BE1"/>
    <w:rsid w:val="00790D04"/>
    <w:rsid w:val="00791262"/>
    <w:rsid w:val="007928FE"/>
    <w:rsid w:val="00793442"/>
    <w:rsid w:val="007938EC"/>
    <w:rsid w:val="00794188"/>
    <w:rsid w:val="0079450E"/>
    <w:rsid w:val="0079586B"/>
    <w:rsid w:val="00797CBD"/>
    <w:rsid w:val="007A0025"/>
    <w:rsid w:val="007A083A"/>
    <w:rsid w:val="007A0B6B"/>
    <w:rsid w:val="007A1419"/>
    <w:rsid w:val="007A2EC3"/>
    <w:rsid w:val="007A42E0"/>
    <w:rsid w:val="007A6F91"/>
    <w:rsid w:val="007B0623"/>
    <w:rsid w:val="007B2D7C"/>
    <w:rsid w:val="007B5BBB"/>
    <w:rsid w:val="007B7819"/>
    <w:rsid w:val="007C3C78"/>
    <w:rsid w:val="007C3EF1"/>
    <w:rsid w:val="007C5A08"/>
    <w:rsid w:val="007C656A"/>
    <w:rsid w:val="007C712E"/>
    <w:rsid w:val="007C722F"/>
    <w:rsid w:val="007C7655"/>
    <w:rsid w:val="007D1FB3"/>
    <w:rsid w:val="007D2175"/>
    <w:rsid w:val="007D233E"/>
    <w:rsid w:val="007D24B6"/>
    <w:rsid w:val="007D2A94"/>
    <w:rsid w:val="007D2E08"/>
    <w:rsid w:val="007D45C3"/>
    <w:rsid w:val="007D72E3"/>
    <w:rsid w:val="007D7CB2"/>
    <w:rsid w:val="007E0246"/>
    <w:rsid w:val="007E0CB4"/>
    <w:rsid w:val="007E2293"/>
    <w:rsid w:val="007E44E5"/>
    <w:rsid w:val="007E4AA9"/>
    <w:rsid w:val="007E4C81"/>
    <w:rsid w:val="007E5793"/>
    <w:rsid w:val="007E5B67"/>
    <w:rsid w:val="007E702B"/>
    <w:rsid w:val="007E743D"/>
    <w:rsid w:val="007E7525"/>
    <w:rsid w:val="007F0506"/>
    <w:rsid w:val="007F08C0"/>
    <w:rsid w:val="007F10B6"/>
    <w:rsid w:val="007F2332"/>
    <w:rsid w:val="007F2AE3"/>
    <w:rsid w:val="007F422C"/>
    <w:rsid w:val="007F561B"/>
    <w:rsid w:val="007F75C8"/>
    <w:rsid w:val="00800FAE"/>
    <w:rsid w:val="00801888"/>
    <w:rsid w:val="008027C5"/>
    <w:rsid w:val="00803493"/>
    <w:rsid w:val="00804872"/>
    <w:rsid w:val="00805512"/>
    <w:rsid w:val="00806C08"/>
    <w:rsid w:val="0080722C"/>
    <w:rsid w:val="00807589"/>
    <w:rsid w:val="00810DE3"/>
    <w:rsid w:val="00811214"/>
    <w:rsid w:val="00811AF3"/>
    <w:rsid w:val="00812C31"/>
    <w:rsid w:val="00813780"/>
    <w:rsid w:val="008140E6"/>
    <w:rsid w:val="008204DC"/>
    <w:rsid w:val="008210BF"/>
    <w:rsid w:val="00822626"/>
    <w:rsid w:val="0082303E"/>
    <w:rsid w:val="008237DC"/>
    <w:rsid w:val="00823A07"/>
    <w:rsid w:val="008251BF"/>
    <w:rsid w:val="008264F9"/>
    <w:rsid w:val="008265E0"/>
    <w:rsid w:val="0082666E"/>
    <w:rsid w:val="00826889"/>
    <w:rsid w:val="00830B37"/>
    <w:rsid w:val="008313EC"/>
    <w:rsid w:val="00831F86"/>
    <w:rsid w:val="0083231D"/>
    <w:rsid w:val="00832D55"/>
    <w:rsid w:val="00832DAE"/>
    <w:rsid w:val="00833817"/>
    <w:rsid w:val="00834CE7"/>
    <w:rsid w:val="00836A34"/>
    <w:rsid w:val="00836B0D"/>
    <w:rsid w:val="00841413"/>
    <w:rsid w:val="00842F3F"/>
    <w:rsid w:val="00844050"/>
    <w:rsid w:val="0084540C"/>
    <w:rsid w:val="00845942"/>
    <w:rsid w:val="00845984"/>
    <w:rsid w:val="008473FA"/>
    <w:rsid w:val="00852293"/>
    <w:rsid w:val="00852BED"/>
    <w:rsid w:val="008564AF"/>
    <w:rsid w:val="00856B1D"/>
    <w:rsid w:val="0086083D"/>
    <w:rsid w:val="00862873"/>
    <w:rsid w:val="0086350C"/>
    <w:rsid w:val="0086547F"/>
    <w:rsid w:val="00866529"/>
    <w:rsid w:val="00866E13"/>
    <w:rsid w:val="00867A3F"/>
    <w:rsid w:val="00867D0A"/>
    <w:rsid w:val="008716AB"/>
    <w:rsid w:val="00872822"/>
    <w:rsid w:val="00875D3D"/>
    <w:rsid w:val="008804AD"/>
    <w:rsid w:val="00882F75"/>
    <w:rsid w:val="0088422A"/>
    <w:rsid w:val="00884AC0"/>
    <w:rsid w:val="0088615A"/>
    <w:rsid w:val="00890E29"/>
    <w:rsid w:val="0089240C"/>
    <w:rsid w:val="0089242C"/>
    <w:rsid w:val="00892F1E"/>
    <w:rsid w:val="008949B7"/>
    <w:rsid w:val="00897E1F"/>
    <w:rsid w:val="008A0699"/>
    <w:rsid w:val="008A0876"/>
    <w:rsid w:val="008A1808"/>
    <w:rsid w:val="008A26C3"/>
    <w:rsid w:val="008A4C37"/>
    <w:rsid w:val="008A4D8A"/>
    <w:rsid w:val="008A5B8D"/>
    <w:rsid w:val="008A6E6A"/>
    <w:rsid w:val="008A786D"/>
    <w:rsid w:val="008B0E9E"/>
    <w:rsid w:val="008B3149"/>
    <w:rsid w:val="008B3457"/>
    <w:rsid w:val="008B3B10"/>
    <w:rsid w:val="008B3B60"/>
    <w:rsid w:val="008B5F1D"/>
    <w:rsid w:val="008B64B2"/>
    <w:rsid w:val="008B7628"/>
    <w:rsid w:val="008C029C"/>
    <w:rsid w:val="008C06A8"/>
    <w:rsid w:val="008C11A4"/>
    <w:rsid w:val="008C126C"/>
    <w:rsid w:val="008C2AFD"/>
    <w:rsid w:val="008C3080"/>
    <w:rsid w:val="008C5398"/>
    <w:rsid w:val="008C5B14"/>
    <w:rsid w:val="008C7629"/>
    <w:rsid w:val="008D1B1A"/>
    <w:rsid w:val="008D1B48"/>
    <w:rsid w:val="008D1B53"/>
    <w:rsid w:val="008D224C"/>
    <w:rsid w:val="008D28AC"/>
    <w:rsid w:val="008D3C66"/>
    <w:rsid w:val="008D4509"/>
    <w:rsid w:val="008D5C27"/>
    <w:rsid w:val="008D5D34"/>
    <w:rsid w:val="008D6B97"/>
    <w:rsid w:val="008E1637"/>
    <w:rsid w:val="008E31B8"/>
    <w:rsid w:val="008E3D7F"/>
    <w:rsid w:val="008E42B1"/>
    <w:rsid w:val="008E5C9F"/>
    <w:rsid w:val="008F0C5A"/>
    <w:rsid w:val="008F0D9C"/>
    <w:rsid w:val="008F0DB0"/>
    <w:rsid w:val="008F33D2"/>
    <w:rsid w:val="008F60F4"/>
    <w:rsid w:val="008F745D"/>
    <w:rsid w:val="008F7E7C"/>
    <w:rsid w:val="00900640"/>
    <w:rsid w:val="0090109D"/>
    <w:rsid w:val="0090132F"/>
    <w:rsid w:val="009023CF"/>
    <w:rsid w:val="00904E63"/>
    <w:rsid w:val="00906BDE"/>
    <w:rsid w:val="00910CE8"/>
    <w:rsid w:val="00911992"/>
    <w:rsid w:val="009124CC"/>
    <w:rsid w:val="00913A9E"/>
    <w:rsid w:val="009157BF"/>
    <w:rsid w:val="00917DBA"/>
    <w:rsid w:val="00922AB4"/>
    <w:rsid w:val="00923664"/>
    <w:rsid w:val="00924944"/>
    <w:rsid w:val="00925DA6"/>
    <w:rsid w:val="009260F7"/>
    <w:rsid w:val="009300B8"/>
    <w:rsid w:val="009305DE"/>
    <w:rsid w:val="0093070F"/>
    <w:rsid w:val="00930E6D"/>
    <w:rsid w:val="00931435"/>
    <w:rsid w:val="00933C43"/>
    <w:rsid w:val="00935158"/>
    <w:rsid w:val="00935E43"/>
    <w:rsid w:val="00936B4B"/>
    <w:rsid w:val="00936D3C"/>
    <w:rsid w:val="009371A6"/>
    <w:rsid w:val="00937B09"/>
    <w:rsid w:val="00940F79"/>
    <w:rsid w:val="009412A5"/>
    <w:rsid w:val="00943409"/>
    <w:rsid w:val="0094771B"/>
    <w:rsid w:val="00947EE8"/>
    <w:rsid w:val="00950056"/>
    <w:rsid w:val="00950D5A"/>
    <w:rsid w:val="00952ACA"/>
    <w:rsid w:val="00953D4B"/>
    <w:rsid w:val="00955FA4"/>
    <w:rsid w:val="009563B8"/>
    <w:rsid w:val="009608B1"/>
    <w:rsid w:val="00960E3B"/>
    <w:rsid w:val="00960EDF"/>
    <w:rsid w:val="00962B20"/>
    <w:rsid w:val="00964395"/>
    <w:rsid w:val="00966485"/>
    <w:rsid w:val="009664DD"/>
    <w:rsid w:val="0096677D"/>
    <w:rsid w:val="00967BBB"/>
    <w:rsid w:val="00970C2B"/>
    <w:rsid w:val="009712F1"/>
    <w:rsid w:val="009722C1"/>
    <w:rsid w:val="00973891"/>
    <w:rsid w:val="00974D99"/>
    <w:rsid w:val="009758A7"/>
    <w:rsid w:val="00976EC0"/>
    <w:rsid w:val="00977BF3"/>
    <w:rsid w:val="009800F5"/>
    <w:rsid w:val="0098055E"/>
    <w:rsid w:val="0098194C"/>
    <w:rsid w:val="00982E3E"/>
    <w:rsid w:val="00983733"/>
    <w:rsid w:val="009841AC"/>
    <w:rsid w:val="00985744"/>
    <w:rsid w:val="009858D9"/>
    <w:rsid w:val="00986683"/>
    <w:rsid w:val="0099080D"/>
    <w:rsid w:val="009912A8"/>
    <w:rsid w:val="0099169F"/>
    <w:rsid w:val="0099216A"/>
    <w:rsid w:val="00993BEE"/>
    <w:rsid w:val="009946A2"/>
    <w:rsid w:val="009949AB"/>
    <w:rsid w:val="00994D78"/>
    <w:rsid w:val="00995383"/>
    <w:rsid w:val="00996565"/>
    <w:rsid w:val="009A0C84"/>
    <w:rsid w:val="009A1083"/>
    <w:rsid w:val="009A6D07"/>
    <w:rsid w:val="009A7538"/>
    <w:rsid w:val="009B21EE"/>
    <w:rsid w:val="009B2DF6"/>
    <w:rsid w:val="009B4931"/>
    <w:rsid w:val="009B5811"/>
    <w:rsid w:val="009B6FC2"/>
    <w:rsid w:val="009C11CF"/>
    <w:rsid w:val="009C1500"/>
    <w:rsid w:val="009C20B5"/>
    <w:rsid w:val="009C2426"/>
    <w:rsid w:val="009C4DEC"/>
    <w:rsid w:val="009C52E4"/>
    <w:rsid w:val="009C62EE"/>
    <w:rsid w:val="009C6AAF"/>
    <w:rsid w:val="009C7BB7"/>
    <w:rsid w:val="009D367E"/>
    <w:rsid w:val="009D485A"/>
    <w:rsid w:val="009D57DE"/>
    <w:rsid w:val="009E0BCA"/>
    <w:rsid w:val="009E22FB"/>
    <w:rsid w:val="009E23F5"/>
    <w:rsid w:val="009E3233"/>
    <w:rsid w:val="009E6A06"/>
    <w:rsid w:val="009F138D"/>
    <w:rsid w:val="009F3E0B"/>
    <w:rsid w:val="009F4838"/>
    <w:rsid w:val="009F5372"/>
    <w:rsid w:val="00A00494"/>
    <w:rsid w:val="00A008FE"/>
    <w:rsid w:val="00A02306"/>
    <w:rsid w:val="00A02A6F"/>
    <w:rsid w:val="00A03378"/>
    <w:rsid w:val="00A0692D"/>
    <w:rsid w:val="00A14ECD"/>
    <w:rsid w:val="00A1693C"/>
    <w:rsid w:val="00A214B4"/>
    <w:rsid w:val="00A227DF"/>
    <w:rsid w:val="00A24863"/>
    <w:rsid w:val="00A2521A"/>
    <w:rsid w:val="00A2597D"/>
    <w:rsid w:val="00A25B5D"/>
    <w:rsid w:val="00A27D1E"/>
    <w:rsid w:val="00A311B0"/>
    <w:rsid w:val="00A312F1"/>
    <w:rsid w:val="00A31BD3"/>
    <w:rsid w:val="00A3351D"/>
    <w:rsid w:val="00A33D7C"/>
    <w:rsid w:val="00A3463D"/>
    <w:rsid w:val="00A34E44"/>
    <w:rsid w:val="00A34F23"/>
    <w:rsid w:val="00A34F2D"/>
    <w:rsid w:val="00A3563C"/>
    <w:rsid w:val="00A3574E"/>
    <w:rsid w:val="00A36314"/>
    <w:rsid w:val="00A368E2"/>
    <w:rsid w:val="00A37644"/>
    <w:rsid w:val="00A42637"/>
    <w:rsid w:val="00A436B3"/>
    <w:rsid w:val="00A43E67"/>
    <w:rsid w:val="00A44BA2"/>
    <w:rsid w:val="00A459B6"/>
    <w:rsid w:val="00A535FB"/>
    <w:rsid w:val="00A562AB"/>
    <w:rsid w:val="00A62B2C"/>
    <w:rsid w:val="00A64B7C"/>
    <w:rsid w:val="00A6601B"/>
    <w:rsid w:val="00A660B1"/>
    <w:rsid w:val="00A671DE"/>
    <w:rsid w:val="00A67B98"/>
    <w:rsid w:val="00A707CA"/>
    <w:rsid w:val="00A70EAC"/>
    <w:rsid w:val="00A71425"/>
    <w:rsid w:val="00A71E39"/>
    <w:rsid w:val="00A72EEC"/>
    <w:rsid w:val="00A7372E"/>
    <w:rsid w:val="00A7389B"/>
    <w:rsid w:val="00A7578D"/>
    <w:rsid w:val="00A75957"/>
    <w:rsid w:val="00A77DF3"/>
    <w:rsid w:val="00A82C8E"/>
    <w:rsid w:val="00A8424B"/>
    <w:rsid w:val="00A85DFD"/>
    <w:rsid w:val="00A9036E"/>
    <w:rsid w:val="00A909DD"/>
    <w:rsid w:val="00A91F7B"/>
    <w:rsid w:val="00A95FE4"/>
    <w:rsid w:val="00A9683B"/>
    <w:rsid w:val="00A96892"/>
    <w:rsid w:val="00A97DFB"/>
    <w:rsid w:val="00AA0069"/>
    <w:rsid w:val="00AA0A83"/>
    <w:rsid w:val="00AA0AA4"/>
    <w:rsid w:val="00AA1150"/>
    <w:rsid w:val="00AA1D13"/>
    <w:rsid w:val="00AA2E35"/>
    <w:rsid w:val="00AA4C93"/>
    <w:rsid w:val="00AA4E87"/>
    <w:rsid w:val="00AA63CA"/>
    <w:rsid w:val="00AA64C8"/>
    <w:rsid w:val="00AA70F7"/>
    <w:rsid w:val="00AA7DD6"/>
    <w:rsid w:val="00AB0F28"/>
    <w:rsid w:val="00AB28C9"/>
    <w:rsid w:val="00AB32C8"/>
    <w:rsid w:val="00AB3A60"/>
    <w:rsid w:val="00AB5046"/>
    <w:rsid w:val="00AB5758"/>
    <w:rsid w:val="00AB7A39"/>
    <w:rsid w:val="00AB7F2A"/>
    <w:rsid w:val="00AB7F52"/>
    <w:rsid w:val="00AC07EA"/>
    <w:rsid w:val="00AC5CFC"/>
    <w:rsid w:val="00AC698F"/>
    <w:rsid w:val="00AD102B"/>
    <w:rsid w:val="00AD48AC"/>
    <w:rsid w:val="00AD4C94"/>
    <w:rsid w:val="00AD4E53"/>
    <w:rsid w:val="00AD6509"/>
    <w:rsid w:val="00AD6E0F"/>
    <w:rsid w:val="00AD6F63"/>
    <w:rsid w:val="00AE1107"/>
    <w:rsid w:val="00AE3338"/>
    <w:rsid w:val="00AE534C"/>
    <w:rsid w:val="00AE650F"/>
    <w:rsid w:val="00AE6783"/>
    <w:rsid w:val="00AE6C04"/>
    <w:rsid w:val="00AE749B"/>
    <w:rsid w:val="00AF1513"/>
    <w:rsid w:val="00AF15FE"/>
    <w:rsid w:val="00AF2B0E"/>
    <w:rsid w:val="00AF33CB"/>
    <w:rsid w:val="00AF3A77"/>
    <w:rsid w:val="00AF4D34"/>
    <w:rsid w:val="00AF4DD5"/>
    <w:rsid w:val="00AF534D"/>
    <w:rsid w:val="00AF62BD"/>
    <w:rsid w:val="00AF7C5D"/>
    <w:rsid w:val="00B0047C"/>
    <w:rsid w:val="00B018E1"/>
    <w:rsid w:val="00B02988"/>
    <w:rsid w:val="00B02C04"/>
    <w:rsid w:val="00B0513B"/>
    <w:rsid w:val="00B059DA"/>
    <w:rsid w:val="00B114A8"/>
    <w:rsid w:val="00B119DA"/>
    <w:rsid w:val="00B1203C"/>
    <w:rsid w:val="00B14355"/>
    <w:rsid w:val="00B145B9"/>
    <w:rsid w:val="00B167BA"/>
    <w:rsid w:val="00B16C05"/>
    <w:rsid w:val="00B1734E"/>
    <w:rsid w:val="00B2101C"/>
    <w:rsid w:val="00B21D8C"/>
    <w:rsid w:val="00B23550"/>
    <w:rsid w:val="00B23A04"/>
    <w:rsid w:val="00B23DDE"/>
    <w:rsid w:val="00B243D4"/>
    <w:rsid w:val="00B26C4C"/>
    <w:rsid w:val="00B3765F"/>
    <w:rsid w:val="00B40648"/>
    <w:rsid w:val="00B40EB0"/>
    <w:rsid w:val="00B423F0"/>
    <w:rsid w:val="00B42851"/>
    <w:rsid w:val="00B4357E"/>
    <w:rsid w:val="00B43EC8"/>
    <w:rsid w:val="00B45170"/>
    <w:rsid w:val="00B511CA"/>
    <w:rsid w:val="00B515F6"/>
    <w:rsid w:val="00B51E9B"/>
    <w:rsid w:val="00B52E8E"/>
    <w:rsid w:val="00B53B8E"/>
    <w:rsid w:val="00B56033"/>
    <w:rsid w:val="00B56F5B"/>
    <w:rsid w:val="00B60230"/>
    <w:rsid w:val="00B61879"/>
    <w:rsid w:val="00B61B1A"/>
    <w:rsid w:val="00B61B34"/>
    <w:rsid w:val="00B62545"/>
    <w:rsid w:val="00B6334D"/>
    <w:rsid w:val="00B63355"/>
    <w:rsid w:val="00B670ED"/>
    <w:rsid w:val="00B706D0"/>
    <w:rsid w:val="00B7074F"/>
    <w:rsid w:val="00B707F6"/>
    <w:rsid w:val="00B70C45"/>
    <w:rsid w:val="00B71B68"/>
    <w:rsid w:val="00B72F58"/>
    <w:rsid w:val="00B7376D"/>
    <w:rsid w:val="00B827C3"/>
    <w:rsid w:val="00B84C63"/>
    <w:rsid w:val="00B8646D"/>
    <w:rsid w:val="00B87491"/>
    <w:rsid w:val="00B878D9"/>
    <w:rsid w:val="00B918CC"/>
    <w:rsid w:val="00B932D5"/>
    <w:rsid w:val="00B9388B"/>
    <w:rsid w:val="00B946AE"/>
    <w:rsid w:val="00B94810"/>
    <w:rsid w:val="00B94D56"/>
    <w:rsid w:val="00B95CF8"/>
    <w:rsid w:val="00BA1213"/>
    <w:rsid w:val="00BA1AD9"/>
    <w:rsid w:val="00BA2529"/>
    <w:rsid w:val="00BA2DD6"/>
    <w:rsid w:val="00BA3343"/>
    <w:rsid w:val="00BA42E5"/>
    <w:rsid w:val="00BA4390"/>
    <w:rsid w:val="00BA47FA"/>
    <w:rsid w:val="00BA4DCE"/>
    <w:rsid w:val="00BA5714"/>
    <w:rsid w:val="00BA5E1E"/>
    <w:rsid w:val="00BA61A2"/>
    <w:rsid w:val="00BA7811"/>
    <w:rsid w:val="00BB0070"/>
    <w:rsid w:val="00BB10E7"/>
    <w:rsid w:val="00BB4596"/>
    <w:rsid w:val="00BB5144"/>
    <w:rsid w:val="00BB532E"/>
    <w:rsid w:val="00BB6301"/>
    <w:rsid w:val="00BB6622"/>
    <w:rsid w:val="00BB6C54"/>
    <w:rsid w:val="00BB775C"/>
    <w:rsid w:val="00BB79B0"/>
    <w:rsid w:val="00BC07A7"/>
    <w:rsid w:val="00BC1B94"/>
    <w:rsid w:val="00BC21D1"/>
    <w:rsid w:val="00BC3FFD"/>
    <w:rsid w:val="00BC4505"/>
    <w:rsid w:val="00BC46FE"/>
    <w:rsid w:val="00BC481A"/>
    <w:rsid w:val="00BC48D0"/>
    <w:rsid w:val="00BC50B1"/>
    <w:rsid w:val="00BC5574"/>
    <w:rsid w:val="00BC56DB"/>
    <w:rsid w:val="00BC6513"/>
    <w:rsid w:val="00BC7BB1"/>
    <w:rsid w:val="00BD0605"/>
    <w:rsid w:val="00BD4093"/>
    <w:rsid w:val="00BD413E"/>
    <w:rsid w:val="00BD48B2"/>
    <w:rsid w:val="00BD5073"/>
    <w:rsid w:val="00BD56D1"/>
    <w:rsid w:val="00BD656D"/>
    <w:rsid w:val="00BD6900"/>
    <w:rsid w:val="00BD6C0C"/>
    <w:rsid w:val="00BE035D"/>
    <w:rsid w:val="00BE0DFF"/>
    <w:rsid w:val="00BE1012"/>
    <w:rsid w:val="00BE11A0"/>
    <w:rsid w:val="00BE287E"/>
    <w:rsid w:val="00BE3355"/>
    <w:rsid w:val="00BE41E4"/>
    <w:rsid w:val="00BF1038"/>
    <w:rsid w:val="00BF3225"/>
    <w:rsid w:val="00BF3C4A"/>
    <w:rsid w:val="00BF55CF"/>
    <w:rsid w:val="00BF590A"/>
    <w:rsid w:val="00BF6F38"/>
    <w:rsid w:val="00BF6F79"/>
    <w:rsid w:val="00C0182D"/>
    <w:rsid w:val="00C02875"/>
    <w:rsid w:val="00C029A5"/>
    <w:rsid w:val="00C04F58"/>
    <w:rsid w:val="00C05392"/>
    <w:rsid w:val="00C06350"/>
    <w:rsid w:val="00C06530"/>
    <w:rsid w:val="00C06AE6"/>
    <w:rsid w:val="00C07EDD"/>
    <w:rsid w:val="00C10059"/>
    <w:rsid w:val="00C10617"/>
    <w:rsid w:val="00C10B24"/>
    <w:rsid w:val="00C117D6"/>
    <w:rsid w:val="00C13DA9"/>
    <w:rsid w:val="00C16375"/>
    <w:rsid w:val="00C16E71"/>
    <w:rsid w:val="00C17FDB"/>
    <w:rsid w:val="00C201DA"/>
    <w:rsid w:val="00C20782"/>
    <w:rsid w:val="00C21068"/>
    <w:rsid w:val="00C21425"/>
    <w:rsid w:val="00C23601"/>
    <w:rsid w:val="00C23E41"/>
    <w:rsid w:val="00C24D5F"/>
    <w:rsid w:val="00C26733"/>
    <w:rsid w:val="00C279BD"/>
    <w:rsid w:val="00C31A8A"/>
    <w:rsid w:val="00C349DD"/>
    <w:rsid w:val="00C350EA"/>
    <w:rsid w:val="00C351BA"/>
    <w:rsid w:val="00C36350"/>
    <w:rsid w:val="00C40036"/>
    <w:rsid w:val="00C40C52"/>
    <w:rsid w:val="00C4131D"/>
    <w:rsid w:val="00C4310B"/>
    <w:rsid w:val="00C44347"/>
    <w:rsid w:val="00C4618F"/>
    <w:rsid w:val="00C4762D"/>
    <w:rsid w:val="00C50EA8"/>
    <w:rsid w:val="00C5125B"/>
    <w:rsid w:val="00C56938"/>
    <w:rsid w:val="00C57460"/>
    <w:rsid w:val="00C57BC9"/>
    <w:rsid w:val="00C57BFD"/>
    <w:rsid w:val="00C6074A"/>
    <w:rsid w:val="00C60A70"/>
    <w:rsid w:val="00C61251"/>
    <w:rsid w:val="00C613EB"/>
    <w:rsid w:val="00C6154F"/>
    <w:rsid w:val="00C62E3E"/>
    <w:rsid w:val="00C63573"/>
    <w:rsid w:val="00C646EE"/>
    <w:rsid w:val="00C65E27"/>
    <w:rsid w:val="00C66385"/>
    <w:rsid w:val="00C66D60"/>
    <w:rsid w:val="00C67BC3"/>
    <w:rsid w:val="00C70132"/>
    <w:rsid w:val="00C70A15"/>
    <w:rsid w:val="00C719AD"/>
    <w:rsid w:val="00C7335C"/>
    <w:rsid w:val="00C741F3"/>
    <w:rsid w:val="00C76016"/>
    <w:rsid w:val="00C76C74"/>
    <w:rsid w:val="00C77062"/>
    <w:rsid w:val="00C77F2F"/>
    <w:rsid w:val="00C80E09"/>
    <w:rsid w:val="00C816C2"/>
    <w:rsid w:val="00C8250E"/>
    <w:rsid w:val="00C8577A"/>
    <w:rsid w:val="00C85A79"/>
    <w:rsid w:val="00C8693F"/>
    <w:rsid w:val="00C86A14"/>
    <w:rsid w:val="00C87504"/>
    <w:rsid w:val="00C91D48"/>
    <w:rsid w:val="00C92ACA"/>
    <w:rsid w:val="00C938E2"/>
    <w:rsid w:val="00C93991"/>
    <w:rsid w:val="00C969E1"/>
    <w:rsid w:val="00CA0E1B"/>
    <w:rsid w:val="00CA399F"/>
    <w:rsid w:val="00CA4CEC"/>
    <w:rsid w:val="00CA5273"/>
    <w:rsid w:val="00CA58F2"/>
    <w:rsid w:val="00CA590F"/>
    <w:rsid w:val="00CA59FC"/>
    <w:rsid w:val="00CA5EC9"/>
    <w:rsid w:val="00CA6396"/>
    <w:rsid w:val="00CA668D"/>
    <w:rsid w:val="00CA7180"/>
    <w:rsid w:val="00CB1311"/>
    <w:rsid w:val="00CB1B0A"/>
    <w:rsid w:val="00CB1DFB"/>
    <w:rsid w:val="00CB29F9"/>
    <w:rsid w:val="00CB45FA"/>
    <w:rsid w:val="00CB7817"/>
    <w:rsid w:val="00CC0795"/>
    <w:rsid w:val="00CC0E7F"/>
    <w:rsid w:val="00CC3687"/>
    <w:rsid w:val="00CC3D08"/>
    <w:rsid w:val="00CC47DA"/>
    <w:rsid w:val="00CC548F"/>
    <w:rsid w:val="00CC6F10"/>
    <w:rsid w:val="00CC700C"/>
    <w:rsid w:val="00CD081E"/>
    <w:rsid w:val="00CD08A1"/>
    <w:rsid w:val="00CD1BE6"/>
    <w:rsid w:val="00CD1C49"/>
    <w:rsid w:val="00CD1E71"/>
    <w:rsid w:val="00CD1F4B"/>
    <w:rsid w:val="00CD2A3D"/>
    <w:rsid w:val="00CD3BEA"/>
    <w:rsid w:val="00CD475E"/>
    <w:rsid w:val="00CD5059"/>
    <w:rsid w:val="00CD5193"/>
    <w:rsid w:val="00CD7D34"/>
    <w:rsid w:val="00CE09EA"/>
    <w:rsid w:val="00CE0BD9"/>
    <w:rsid w:val="00CE3F60"/>
    <w:rsid w:val="00CE43F7"/>
    <w:rsid w:val="00CE4B8E"/>
    <w:rsid w:val="00CE5AA6"/>
    <w:rsid w:val="00CE5FBE"/>
    <w:rsid w:val="00CE654C"/>
    <w:rsid w:val="00CE706A"/>
    <w:rsid w:val="00CF07FB"/>
    <w:rsid w:val="00CF08A4"/>
    <w:rsid w:val="00CF1426"/>
    <w:rsid w:val="00CF3FCF"/>
    <w:rsid w:val="00CF44F5"/>
    <w:rsid w:val="00CF7E2B"/>
    <w:rsid w:val="00D01230"/>
    <w:rsid w:val="00D0123F"/>
    <w:rsid w:val="00D02B0E"/>
    <w:rsid w:val="00D0353C"/>
    <w:rsid w:val="00D03EE8"/>
    <w:rsid w:val="00D0421E"/>
    <w:rsid w:val="00D04760"/>
    <w:rsid w:val="00D04865"/>
    <w:rsid w:val="00D04DA6"/>
    <w:rsid w:val="00D05CA8"/>
    <w:rsid w:val="00D067EF"/>
    <w:rsid w:val="00D06C41"/>
    <w:rsid w:val="00D11D93"/>
    <w:rsid w:val="00D127DC"/>
    <w:rsid w:val="00D146D4"/>
    <w:rsid w:val="00D14850"/>
    <w:rsid w:val="00D16589"/>
    <w:rsid w:val="00D16A9C"/>
    <w:rsid w:val="00D209F7"/>
    <w:rsid w:val="00D23CF1"/>
    <w:rsid w:val="00D24024"/>
    <w:rsid w:val="00D250B9"/>
    <w:rsid w:val="00D26F03"/>
    <w:rsid w:val="00D27B3B"/>
    <w:rsid w:val="00D32A0E"/>
    <w:rsid w:val="00D33C19"/>
    <w:rsid w:val="00D36667"/>
    <w:rsid w:val="00D36CE1"/>
    <w:rsid w:val="00D37894"/>
    <w:rsid w:val="00D40598"/>
    <w:rsid w:val="00D4085A"/>
    <w:rsid w:val="00D4100D"/>
    <w:rsid w:val="00D4470B"/>
    <w:rsid w:val="00D44838"/>
    <w:rsid w:val="00D473A3"/>
    <w:rsid w:val="00D50436"/>
    <w:rsid w:val="00D5134A"/>
    <w:rsid w:val="00D52221"/>
    <w:rsid w:val="00D53467"/>
    <w:rsid w:val="00D557F4"/>
    <w:rsid w:val="00D55CB0"/>
    <w:rsid w:val="00D61782"/>
    <w:rsid w:val="00D6456D"/>
    <w:rsid w:val="00D64AF0"/>
    <w:rsid w:val="00D66C9C"/>
    <w:rsid w:val="00D67182"/>
    <w:rsid w:val="00D6720C"/>
    <w:rsid w:val="00D71B9B"/>
    <w:rsid w:val="00D71CEB"/>
    <w:rsid w:val="00D720B8"/>
    <w:rsid w:val="00D72928"/>
    <w:rsid w:val="00D7313C"/>
    <w:rsid w:val="00D75BBC"/>
    <w:rsid w:val="00D77B84"/>
    <w:rsid w:val="00D77EBA"/>
    <w:rsid w:val="00D77ED1"/>
    <w:rsid w:val="00D80864"/>
    <w:rsid w:val="00D80CF6"/>
    <w:rsid w:val="00D8153B"/>
    <w:rsid w:val="00D830E0"/>
    <w:rsid w:val="00D83174"/>
    <w:rsid w:val="00D838A4"/>
    <w:rsid w:val="00D84A67"/>
    <w:rsid w:val="00D8508E"/>
    <w:rsid w:val="00D87E15"/>
    <w:rsid w:val="00D94682"/>
    <w:rsid w:val="00D9494A"/>
    <w:rsid w:val="00D964C1"/>
    <w:rsid w:val="00D97D2B"/>
    <w:rsid w:val="00D97EB4"/>
    <w:rsid w:val="00DA0103"/>
    <w:rsid w:val="00DA0A27"/>
    <w:rsid w:val="00DA0F03"/>
    <w:rsid w:val="00DA0F9F"/>
    <w:rsid w:val="00DA0FF9"/>
    <w:rsid w:val="00DA18C5"/>
    <w:rsid w:val="00DA19B4"/>
    <w:rsid w:val="00DA3900"/>
    <w:rsid w:val="00DA3FAF"/>
    <w:rsid w:val="00DA4231"/>
    <w:rsid w:val="00DA4299"/>
    <w:rsid w:val="00DA449A"/>
    <w:rsid w:val="00DA51C1"/>
    <w:rsid w:val="00DA5D0B"/>
    <w:rsid w:val="00DA5E4E"/>
    <w:rsid w:val="00DA6164"/>
    <w:rsid w:val="00DA6A24"/>
    <w:rsid w:val="00DC1935"/>
    <w:rsid w:val="00DC3C93"/>
    <w:rsid w:val="00DC3E73"/>
    <w:rsid w:val="00DC4794"/>
    <w:rsid w:val="00DC4856"/>
    <w:rsid w:val="00DC6B38"/>
    <w:rsid w:val="00DC7928"/>
    <w:rsid w:val="00DD09E2"/>
    <w:rsid w:val="00DD2CCF"/>
    <w:rsid w:val="00DD34FB"/>
    <w:rsid w:val="00DD36B8"/>
    <w:rsid w:val="00DD5190"/>
    <w:rsid w:val="00DD5319"/>
    <w:rsid w:val="00DD6963"/>
    <w:rsid w:val="00DD7A91"/>
    <w:rsid w:val="00DE1AEC"/>
    <w:rsid w:val="00DE1F94"/>
    <w:rsid w:val="00DE3860"/>
    <w:rsid w:val="00DE496D"/>
    <w:rsid w:val="00DE6265"/>
    <w:rsid w:val="00DE71CD"/>
    <w:rsid w:val="00DF042B"/>
    <w:rsid w:val="00DF0F37"/>
    <w:rsid w:val="00DF2BBC"/>
    <w:rsid w:val="00DF3803"/>
    <w:rsid w:val="00DF3DC8"/>
    <w:rsid w:val="00DF3F7C"/>
    <w:rsid w:val="00DF4B20"/>
    <w:rsid w:val="00DF66E0"/>
    <w:rsid w:val="00DF679C"/>
    <w:rsid w:val="00DF6917"/>
    <w:rsid w:val="00DF7B1F"/>
    <w:rsid w:val="00E0266A"/>
    <w:rsid w:val="00E0624F"/>
    <w:rsid w:val="00E06C17"/>
    <w:rsid w:val="00E07BEE"/>
    <w:rsid w:val="00E10EEF"/>
    <w:rsid w:val="00E11DDF"/>
    <w:rsid w:val="00E11EBD"/>
    <w:rsid w:val="00E1261B"/>
    <w:rsid w:val="00E1417E"/>
    <w:rsid w:val="00E14692"/>
    <w:rsid w:val="00E161C2"/>
    <w:rsid w:val="00E168DD"/>
    <w:rsid w:val="00E16C6E"/>
    <w:rsid w:val="00E16E6C"/>
    <w:rsid w:val="00E17908"/>
    <w:rsid w:val="00E17CC6"/>
    <w:rsid w:val="00E21950"/>
    <w:rsid w:val="00E24195"/>
    <w:rsid w:val="00E24627"/>
    <w:rsid w:val="00E24628"/>
    <w:rsid w:val="00E2495F"/>
    <w:rsid w:val="00E252AE"/>
    <w:rsid w:val="00E255F2"/>
    <w:rsid w:val="00E25719"/>
    <w:rsid w:val="00E26550"/>
    <w:rsid w:val="00E26C12"/>
    <w:rsid w:val="00E27D72"/>
    <w:rsid w:val="00E30088"/>
    <w:rsid w:val="00E300E5"/>
    <w:rsid w:val="00E3110C"/>
    <w:rsid w:val="00E314DA"/>
    <w:rsid w:val="00E33477"/>
    <w:rsid w:val="00E33A9D"/>
    <w:rsid w:val="00E349AA"/>
    <w:rsid w:val="00E36CFE"/>
    <w:rsid w:val="00E36E2F"/>
    <w:rsid w:val="00E425EF"/>
    <w:rsid w:val="00E42C43"/>
    <w:rsid w:val="00E42ED0"/>
    <w:rsid w:val="00E4309F"/>
    <w:rsid w:val="00E43360"/>
    <w:rsid w:val="00E457D3"/>
    <w:rsid w:val="00E47248"/>
    <w:rsid w:val="00E475BC"/>
    <w:rsid w:val="00E50810"/>
    <w:rsid w:val="00E51FA4"/>
    <w:rsid w:val="00E56540"/>
    <w:rsid w:val="00E5665D"/>
    <w:rsid w:val="00E5680C"/>
    <w:rsid w:val="00E57FD0"/>
    <w:rsid w:val="00E621BC"/>
    <w:rsid w:val="00E623A7"/>
    <w:rsid w:val="00E64281"/>
    <w:rsid w:val="00E653FB"/>
    <w:rsid w:val="00E66E11"/>
    <w:rsid w:val="00E70906"/>
    <w:rsid w:val="00E7666C"/>
    <w:rsid w:val="00E826FF"/>
    <w:rsid w:val="00E83620"/>
    <w:rsid w:val="00E83B92"/>
    <w:rsid w:val="00E83F23"/>
    <w:rsid w:val="00E84C6F"/>
    <w:rsid w:val="00E85C48"/>
    <w:rsid w:val="00E8619B"/>
    <w:rsid w:val="00E86535"/>
    <w:rsid w:val="00E91E43"/>
    <w:rsid w:val="00E921A2"/>
    <w:rsid w:val="00E92C11"/>
    <w:rsid w:val="00E943A3"/>
    <w:rsid w:val="00E94898"/>
    <w:rsid w:val="00E94D22"/>
    <w:rsid w:val="00E95AC6"/>
    <w:rsid w:val="00E9613D"/>
    <w:rsid w:val="00E973F9"/>
    <w:rsid w:val="00E97852"/>
    <w:rsid w:val="00E978FC"/>
    <w:rsid w:val="00EA34E2"/>
    <w:rsid w:val="00EA426D"/>
    <w:rsid w:val="00EA5247"/>
    <w:rsid w:val="00EA7BCD"/>
    <w:rsid w:val="00EB0258"/>
    <w:rsid w:val="00EB15FE"/>
    <w:rsid w:val="00EB26B9"/>
    <w:rsid w:val="00EB2C95"/>
    <w:rsid w:val="00EB3990"/>
    <w:rsid w:val="00EB74B4"/>
    <w:rsid w:val="00EB7BCE"/>
    <w:rsid w:val="00EC1519"/>
    <w:rsid w:val="00EC247A"/>
    <w:rsid w:val="00EC3D46"/>
    <w:rsid w:val="00EC47A0"/>
    <w:rsid w:val="00EC4FB7"/>
    <w:rsid w:val="00EC5373"/>
    <w:rsid w:val="00EC7131"/>
    <w:rsid w:val="00EC7736"/>
    <w:rsid w:val="00EC7D89"/>
    <w:rsid w:val="00ED0054"/>
    <w:rsid w:val="00ED062F"/>
    <w:rsid w:val="00ED1CF7"/>
    <w:rsid w:val="00ED2113"/>
    <w:rsid w:val="00ED4192"/>
    <w:rsid w:val="00ED4753"/>
    <w:rsid w:val="00ED4BE8"/>
    <w:rsid w:val="00EE46A2"/>
    <w:rsid w:val="00EE4F19"/>
    <w:rsid w:val="00EE51A8"/>
    <w:rsid w:val="00EE58DF"/>
    <w:rsid w:val="00EE6CEB"/>
    <w:rsid w:val="00EF0624"/>
    <w:rsid w:val="00EF4661"/>
    <w:rsid w:val="00EF5326"/>
    <w:rsid w:val="00EF5D7C"/>
    <w:rsid w:val="00EF7788"/>
    <w:rsid w:val="00EF7AFA"/>
    <w:rsid w:val="00F01EDA"/>
    <w:rsid w:val="00F044BC"/>
    <w:rsid w:val="00F04F75"/>
    <w:rsid w:val="00F05990"/>
    <w:rsid w:val="00F06C26"/>
    <w:rsid w:val="00F06CB8"/>
    <w:rsid w:val="00F1223C"/>
    <w:rsid w:val="00F1320F"/>
    <w:rsid w:val="00F15774"/>
    <w:rsid w:val="00F15869"/>
    <w:rsid w:val="00F15D1C"/>
    <w:rsid w:val="00F17A83"/>
    <w:rsid w:val="00F20DDB"/>
    <w:rsid w:val="00F22C00"/>
    <w:rsid w:val="00F22CA3"/>
    <w:rsid w:val="00F2369A"/>
    <w:rsid w:val="00F253B8"/>
    <w:rsid w:val="00F30788"/>
    <w:rsid w:val="00F313EE"/>
    <w:rsid w:val="00F31792"/>
    <w:rsid w:val="00F32426"/>
    <w:rsid w:val="00F32B7E"/>
    <w:rsid w:val="00F3315C"/>
    <w:rsid w:val="00F3509F"/>
    <w:rsid w:val="00F35C29"/>
    <w:rsid w:val="00F375FD"/>
    <w:rsid w:val="00F401D9"/>
    <w:rsid w:val="00F413E2"/>
    <w:rsid w:val="00F442A7"/>
    <w:rsid w:val="00F44717"/>
    <w:rsid w:val="00F46B8E"/>
    <w:rsid w:val="00F47028"/>
    <w:rsid w:val="00F474A8"/>
    <w:rsid w:val="00F479DC"/>
    <w:rsid w:val="00F5243F"/>
    <w:rsid w:val="00F52FA3"/>
    <w:rsid w:val="00F54000"/>
    <w:rsid w:val="00F55460"/>
    <w:rsid w:val="00F56D8D"/>
    <w:rsid w:val="00F60FE0"/>
    <w:rsid w:val="00F61BBC"/>
    <w:rsid w:val="00F6347E"/>
    <w:rsid w:val="00F63F46"/>
    <w:rsid w:val="00F64170"/>
    <w:rsid w:val="00F64476"/>
    <w:rsid w:val="00F65D7E"/>
    <w:rsid w:val="00F67290"/>
    <w:rsid w:val="00F673AB"/>
    <w:rsid w:val="00F6793F"/>
    <w:rsid w:val="00F706BB"/>
    <w:rsid w:val="00F7537E"/>
    <w:rsid w:val="00F77590"/>
    <w:rsid w:val="00F80CDC"/>
    <w:rsid w:val="00F826BE"/>
    <w:rsid w:val="00F8285F"/>
    <w:rsid w:val="00F83009"/>
    <w:rsid w:val="00F83816"/>
    <w:rsid w:val="00F855FF"/>
    <w:rsid w:val="00F87EB1"/>
    <w:rsid w:val="00F909A3"/>
    <w:rsid w:val="00F91B83"/>
    <w:rsid w:val="00F91D4B"/>
    <w:rsid w:val="00F93577"/>
    <w:rsid w:val="00F940F5"/>
    <w:rsid w:val="00F9436B"/>
    <w:rsid w:val="00F95369"/>
    <w:rsid w:val="00FA2523"/>
    <w:rsid w:val="00FA4822"/>
    <w:rsid w:val="00FA67ED"/>
    <w:rsid w:val="00FA6FC8"/>
    <w:rsid w:val="00FA759D"/>
    <w:rsid w:val="00FA7D93"/>
    <w:rsid w:val="00FB0260"/>
    <w:rsid w:val="00FB02C2"/>
    <w:rsid w:val="00FB0A2C"/>
    <w:rsid w:val="00FB2021"/>
    <w:rsid w:val="00FB236F"/>
    <w:rsid w:val="00FB32F8"/>
    <w:rsid w:val="00FB4703"/>
    <w:rsid w:val="00FB57C1"/>
    <w:rsid w:val="00FB7756"/>
    <w:rsid w:val="00FB7A10"/>
    <w:rsid w:val="00FC0BAB"/>
    <w:rsid w:val="00FC14B8"/>
    <w:rsid w:val="00FC1A78"/>
    <w:rsid w:val="00FC2BE7"/>
    <w:rsid w:val="00FC3BEA"/>
    <w:rsid w:val="00FC487E"/>
    <w:rsid w:val="00FC5511"/>
    <w:rsid w:val="00FC6C70"/>
    <w:rsid w:val="00FC712E"/>
    <w:rsid w:val="00FD4C7C"/>
    <w:rsid w:val="00FD7499"/>
    <w:rsid w:val="00FE0294"/>
    <w:rsid w:val="00FE02FC"/>
    <w:rsid w:val="00FE1D85"/>
    <w:rsid w:val="00FE3429"/>
    <w:rsid w:val="00FE5C90"/>
    <w:rsid w:val="00FE67B5"/>
    <w:rsid w:val="00FE6EE2"/>
    <w:rsid w:val="00FF074D"/>
    <w:rsid w:val="00FF0ACA"/>
    <w:rsid w:val="00FF0D5A"/>
    <w:rsid w:val="00FF0DC7"/>
    <w:rsid w:val="00FF1274"/>
    <w:rsid w:val="00FF2E3E"/>
    <w:rsid w:val="00FF350E"/>
    <w:rsid w:val="00FF3F7C"/>
    <w:rsid w:val="00FF6649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DB4D146"/>
  <w15:docId w15:val="{214E9F12-A0E5-4D55-9539-563C1C5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67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styleId="a4">
    <w:name w:val="Body Text"/>
    <w:basedOn w:val="a"/>
    <w:rPr>
      <w:rFonts w:ascii="標楷體" w:eastAsia="標楷體" w:hAnsi="標楷體"/>
      <w:sz w:val="20"/>
    </w:rPr>
  </w:style>
  <w:style w:type="paragraph" w:styleId="a5">
    <w:name w:val="Body Text Indent"/>
    <w:basedOn w:val="a"/>
    <w:pPr>
      <w:spacing w:line="280" w:lineRule="exact"/>
      <w:ind w:leftChars="188" w:left="451"/>
    </w:pPr>
    <w:rPr>
      <w:rFonts w:ascii="標楷體" w:eastAsia="標楷體" w:hAnsi="標楷體"/>
    </w:rPr>
  </w:style>
  <w:style w:type="paragraph" w:styleId="2">
    <w:name w:val="Body Text Indent 2"/>
    <w:basedOn w:val="a"/>
    <w:pPr>
      <w:spacing w:line="240" w:lineRule="exact"/>
      <w:ind w:leftChars="163" w:left="391"/>
      <w:jc w:val="both"/>
    </w:pPr>
    <w:rPr>
      <w:rFonts w:ascii="標楷體" w:eastAsia="標楷體" w:hAnsi="標楷體"/>
    </w:rPr>
  </w:style>
  <w:style w:type="paragraph" w:styleId="3">
    <w:name w:val="Body Text Indent 3"/>
    <w:basedOn w:val="a"/>
    <w:pPr>
      <w:spacing w:line="240" w:lineRule="exact"/>
      <w:ind w:leftChars="138" w:left="331" w:firstLine="121"/>
      <w:jc w:val="both"/>
    </w:pPr>
    <w:rPr>
      <w:rFonts w:ascii="標楷體" w:eastAsia="標楷體" w:hAnsi="標楷體"/>
    </w:rPr>
  </w:style>
  <w:style w:type="paragraph" w:styleId="a6">
    <w:name w:val="Balloon Text"/>
    <w:basedOn w:val="a"/>
    <w:semiHidden/>
    <w:rsid w:val="00FF2E3E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6CE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D36CE1"/>
    <w:rPr>
      <w:kern w:val="2"/>
    </w:rPr>
  </w:style>
  <w:style w:type="paragraph" w:styleId="a9">
    <w:name w:val="footer"/>
    <w:basedOn w:val="a"/>
    <w:link w:val="aa"/>
    <w:uiPriority w:val="99"/>
    <w:unhideWhenUsed/>
    <w:rsid w:val="00D36CE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D36CE1"/>
    <w:rPr>
      <w:kern w:val="2"/>
    </w:rPr>
  </w:style>
  <w:style w:type="character" w:styleId="ab">
    <w:name w:val="Placeholder Text"/>
    <w:basedOn w:val="a0"/>
    <w:uiPriority w:val="99"/>
    <w:semiHidden/>
    <w:rsid w:val="00C50E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412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ku\Desktop\&#10108;&#34892;&#20107;&#26310;\111&#23416;&#24180;&#24230;&#34892;&#20107;&#26310;\111-1&#34892;&#20107;&#26310;\&#9679;111-1&#34892;&#20107;&#26310;(&#31532;&#20108;&#27425;&#24409;&#22635;-&#31295;&#20462;0817)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0804A-AC03-403A-BAEA-7D0CD8E9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●111-1行事曆(第二次彙填-稿修0817)</Template>
  <TotalTime>26</TotalTime>
  <Pages>3</Pages>
  <Words>515</Words>
  <Characters>2938</Characters>
  <Application>Microsoft Office Word</Application>
  <DocSecurity>0</DocSecurity>
  <Lines>24</Lines>
  <Paragraphs>6</Paragraphs>
  <ScaleCrop>false</ScaleCrop>
  <Company>豫章工商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  章  工  商  一0二  學  年  度  第  一  學  期  行  事  曆 </dc:title>
  <dc:creator>yoku</dc:creator>
  <cp:lastModifiedBy>user</cp:lastModifiedBy>
  <cp:revision>13</cp:revision>
  <cp:lastPrinted>2024-08-05T03:31:00Z</cp:lastPrinted>
  <dcterms:created xsi:type="dcterms:W3CDTF">2024-08-19T07:56:00Z</dcterms:created>
  <dcterms:modified xsi:type="dcterms:W3CDTF">2024-08-30T00:10:00Z</dcterms:modified>
</cp:coreProperties>
</file>